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1526E650" w:rsidR="00ED0D58" w:rsidRPr="008B3129" w:rsidRDefault="00202B48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02B48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VILLA CHARCAS – FASE (XII) 2025 -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E355BE8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A453D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="00202B4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BF8EA" w14:textId="77777777" w:rsidR="00202B48" w:rsidRPr="00202B48" w:rsidRDefault="00202B48" w:rsidP="00202B48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202B48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15691BBA" w:rsidR="00077B8F" w:rsidRPr="00693B26" w:rsidRDefault="00202B48" w:rsidP="00202B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2B48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131.379,88 (Ciento Treinta y Un Mil Trecientos Setenta y Nueve con 88/100 </w:t>
            </w:r>
            <w:proofErr w:type="gramStart"/>
            <w:r w:rsidRPr="00202B48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202B48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707C5427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51EC29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32283E00" w:rsidR="00316608" w:rsidRPr="00DE0394" w:rsidRDefault="00524CFD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C9A51F5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202B48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41FC185E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283FB072" w:rsidR="00693B26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330E43BC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136F1F3D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</w:t>
            </w:r>
            <w:r w:rsidR="00202B48">
              <w:rPr>
                <w:rFonts w:ascii="Arial" w:hAnsi="Arial" w:cs="Arial"/>
                <w:sz w:val="16"/>
                <w:szCs w:val="18"/>
                <w:lang w:val="es-BO"/>
              </w:rPr>
              <w:t>4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41DF1CB" w:rsidR="00693B26" w:rsidRPr="00693B26" w:rsidRDefault="00496AB5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76267D81" w:rsidR="00693B26" w:rsidRPr="00CD29B3" w:rsidRDefault="00202B48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202B48">
              <w:rPr>
                <w:b/>
                <w:bCs/>
                <w:sz w:val="16"/>
                <w:szCs w:val="16"/>
              </w:rPr>
              <w:t>https://meet.google.com/ywj-nkxe-vpw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C346519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3E9648B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26E4226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1970D766" w:rsidR="00B650D1" w:rsidRPr="00DE0394" w:rsidRDefault="00167D2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CAC181E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D2F22C6" w:rsidR="00B650D1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1E4C4388" w:rsidR="00B650D1" w:rsidRPr="00DE0394" w:rsidRDefault="00524CF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202B48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202B48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B6B15"/>
    <w:rsid w:val="001B744E"/>
    <w:rsid w:val="001F6B0D"/>
    <w:rsid w:val="00202B48"/>
    <w:rsid w:val="00216230"/>
    <w:rsid w:val="00253784"/>
    <w:rsid w:val="0025666E"/>
    <w:rsid w:val="00280C2A"/>
    <w:rsid w:val="002A766D"/>
    <w:rsid w:val="00301C16"/>
    <w:rsid w:val="0031560E"/>
    <w:rsid w:val="00316608"/>
    <w:rsid w:val="00334C4E"/>
    <w:rsid w:val="00362423"/>
    <w:rsid w:val="003F0D6A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93B26"/>
    <w:rsid w:val="006A6318"/>
    <w:rsid w:val="006A6A9C"/>
    <w:rsid w:val="006B132A"/>
    <w:rsid w:val="006C10C8"/>
    <w:rsid w:val="00722A0E"/>
    <w:rsid w:val="007241EF"/>
    <w:rsid w:val="00745B80"/>
    <w:rsid w:val="00751830"/>
    <w:rsid w:val="00754326"/>
    <w:rsid w:val="007C5249"/>
    <w:rsid w:val="007F2A5F"/>
    <w:rsid w:val="007F3BC7"/>
    <w:rsid w:val="008340A4"/>
    <w:rsid w:val="008467B4"/>
    <w:rsid w:val="00865CE0"/>
    <w:rsid w:val="008931F2"/>
    <w:rsid w:val="008B7570"/>
    <w:rsid w:val="008E46C5"/>
    <w:rsid w:val="008E6297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A34852"/>
    <w:rsid w:val="00A3702E"/>
    <w:rsid w:val="00A37605"/>
    <w:rsid w:val="00A453DC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C044C"/>
    <w:rsid w:val="00DC3740"/>
    <w:rsid w:val="00DD5423"/>
    <w:rsid w:val="00E3457F"/>
    <w:rsid w:val="00E35401"/>
    <w:rsid w:val="00E423F7"/>
    <w:rsid w:val="00E44FA4"/>
    <w:rsid w:val="00E51097"/>
    <w:rsid w:val="00E55C69"/>
    <w:rsid w:val="00E72DDB"/>
    <w:rsid w:val="00E73C8C"/>
    <w:rsid w:val="00EC0423"/>
    <w:rsid w:val="00ED0D58"/>
    <w:rsid w:val="00F122A9"/>
    <w:rsid w:val="00F33874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136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49</cp:revision>
  <cp:lastPrinted>2025-05-19T19:56:00Z</cp:lastPrinted>
  <dcterms:created xsi:type="dcterms:W3CDTF">2025-03-29T15:04:00Z</dcterms:created>
  <dcterms:modified xsi:type="dcterms:W3CDTF">2025-05-19T19:56:00Z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