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0ED4276" w:rsidR="00ED0D58" w:rsidRPr="008B3129" w:rsidRDefault="00EF7FA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F7FA3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HUACAYA – FASE (VI) 2024 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243AAF8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EF7FA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153EE" w14:textId="77777777" w:rsidR="00EF7FA3" w:rsidRPr="00EF7FA3" w:rsidRDefault="00EF7FA3" w:rsidP="00EF7FA3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1AD8862" w:rsidR="00077B8F" w:rsidRPr="00693B26" w:rsidRDefault="00EF7FA3" w:rsidP="00EF7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119.359,68 (Ciento Diecinueve Mil Trescientos Cincuenta y Nueve 68/100 </w:t>
            </w:r>
            <w:proofErr w:type="gramStart"/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EF7FA3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1627185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5737EAAA" w:rsidR="00316608" w:rsidRPr="00DE0394" w:rsidRDefault="00E3196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1EE2448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F7FA3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421B492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132DE73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661199C" w:rsidR="00693B26" w:rsidRPr="00693B26" w:rsidRDefault="00E96BB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EF7FA3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4A3D5E5" w:rsidR="00693B26" w:rsidRPr="00693B26" w:rsidRDefault="00E3196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27F69CE6" w:rsidR="00693B26" w:rsidRPr="00CD29B3" w:rsidRDefault="00EF7FA3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F7FA3">
              <w:rPr>
                <w:b/>
                <w:bCs/>
                <w:sz w:val="16"/>
                <w:szCs w:val="16"/>
              </w:rPr>
              <w:t>https://meet.google.com/yct-qdvv-knr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31A18B34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2B3E64E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668E2530" w:rsidR="00B650D1" w:rsidRPr="00DE0394" w:rsidRDefault="00E3196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7B478D1D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47F34D3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EF7FA3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EF7FA3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137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52</cp:revision>
  <cp:lastPrinted>2025-05-20T16:12:00Z</cp:lastPrinted>
  <dcterms:created xsi:type="dcterms:W3CDTF">2025-03-29T15:04:00Z</dcterms:created>
  <dcterms:modified xsi:type="dcterms:W3CDTF">2025-05-20T16:12:00Z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