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751EBB04" w:rsidR="00ED0D58" w:rsidRPr="008B3129" w:rsidRDefault="00496AB5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496AB5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POROMA– FASE (XXI) 2025 -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25260701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A453D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5</w:t>
            </w:r>
            <w:r w:rsidR="00496AB5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F3303" w14:textId="77777777" w:rsidR="00496AB5" w:rsidRPr="00496AB5" w:rsidRDefault="00496AB5" w:rsidP="00496AB5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496AB5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40A4EF21" w:rsidR="00077B8F" w:rsidRPr="00693B26" w:rsidRDefault="00496AB5" w:rsidP="00496A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AB5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Bs. 133.747,28 (Ciento Treinta y Tres Mil Setecientos Cuarenta Y Siete con 28/100 </w:t>
            </w:r>
            <w:proofErr w:type="gramStart"/>
            <w:r w:rsidRPr="00496AB5">
              <w:rPr>
                <w:rFonts w:ascii="Arial" w:hAnsi="Arial" w:cs="Arial"/>
                <w:b/>
                <w:color w:val="0000FF"/>
                <w:sz w:val="16"/>
                <w:szCs w:val="16"/>
              </w:rPr>
              <w:t>Bolivianos</w:t>
            </w:r>
            <w:proofErr w:type="gramEnd"/>
            <w:r w:rsidRPr="00496AB5">
              <w:rPr>
                <w:rFonts w:ascii="Arial" w:hAnsi="Arial" w:cs="Arial"/>
                <w:b/>
                <w:color w:val="0000FF"/>
                <w:sz w:val="16"/>
                <w:szCs w:val="16"/>
              </w:rPr>
              <w:t>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707C5427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32283E00" w:rsidR="00316608" w:rsidRPr="00DE0394" w:rsidRDefault="00524CFD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3DE3DCA2" w:rsidR="00693B26" w:rsidRPr="00693B26" w:rsidRDefault="00496AB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41FC185E" w:rsidR="00693B26" w:rsidRPr="00693B26" w:rsidRDefault="00496AB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283FB072" w:rsidR="00693B26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0E1AAFFE" w:rsidR="00693B26" w:rsidRPr="00693B26" w:rsidRDefault="00496AB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441DF1CB" w:rsidR="00693B26" w:rsidRPr="00693B26" w:rsidRDefault="00496AB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2263C29B" w:rsidR="00693B26" w:rsidRPr="00CD29B3" w:rsidRDefault="00496AB5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96AB5">
              <w:rPr>
                <w:b/>
                <w:bCs/>
                <w:sz w:val="16"/>
                <w:szCs w:val="16"/>
              </w:rPr>
              <w:t>https://meet.google.com/ain-cweb-ckk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5C346519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53E9648B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26E4226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970D766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4CAC181E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1E4C4388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496AB5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496AB5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B6B15"/>
    <w:rsid w:val="001B744E"/>
    <w:rsid w:val="001F6B0D"/>
    <w:rsid w:val="00216230"/>
    <w:rsid w:val="00253784"/>
    <w:rsid w:val="0025666E"/>
    <w:rsid w:val="00280C2A"/>
    <w:rsid w:val="002A766D"/>
    <w:rsid w:val="00301C16"/>
    <w:rsid w:val="0031560E"/>
    <w:rsid w:val="00316608"/>
    <w:rsid w:val="00334C4E"/>
    <w:rsid w:val="00362423"/>
    <w:rsid w:val="003F0D6A"/>
    <w:rsid w:val="003F6F77"/>
    <w:rsid w:val="00401F6C"/>
    <w:rsid w:val="0041751A"/>
    <w:rsid w:val="00486412"/>
    <w:rsid w:val="004874E7"/>
    <w:rsid w:val="00496AB5"/>
    <w:rsid w:val="00524CFD"/>
    <w:rsid w:val="00524EF0"/>
    <w:rsid w:val="005642D5"/>
    <w:rsid w:val="00582287"/>
    <w:rsid w:val="00582DE9"/>
    <w:rsid w:val="0065025F"/>
    <w:rsid w:val="00657D0A"/>
    <w:rsid w:val="00693B26"/>
    <w:rsid w:val="006A6318"/>
    <w:rsid w:val="006A6A9C"/>
    <w:rsid w:val="006B132A"/>
    <w:rsid w:val="006C10C8"/>
    <w:rsid w:val="00722A0E"/>
    <w:rsid w:val="007241EF"/>
    <w:rsid w:val="00745B80"/>
    <w:rsid w:val="00751830"/>
    <w:rsid w:val="007C5249"/>
    <w:rsid w:val="007F2A5F"/>
    <w:rsid w:val="007F3BC7"/>
    <w:rsid w:val="008340A4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53DC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C044C"/>
    <w:rsid w:val="00DC3740"/>
    <w:rsid w:val="00DD5423"/>
    <w:rsid w:val="00E3457F"/>
    <w:rsid w:val="00E35401"/>
    <w:rsid w:val="00E423F7"/>
    <w:rsid w:val="00E44FA4"/>
    <w:rsid w:val="00E51097"/>
    <w:rsid w:val="00E55C69"/>
    <w:rsid w:val="00E72DDB"/>
    <w:rsid w:val="00E73C8C"/>
    <w:rsid w:val="00EC0423"/>
    <w:rsid w:val="00ED0D58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136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48</cp:revision>
  <cp:lastPrinted>2025-05-19T14:36:00Z</cp:lastPrinted>
  <dcterms:created xsi:type="dcterms:W3CDTF">2025-03-29T15:04:00Z</dcterms:created>
  <dcterms:modified xsi:type="dcterms:W3CDTF">2025-05-19T19:27:00Z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