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2BA6677" w:rsidR="00ED0D58" w:rsidRPr="008B3129" w:rsidRDefault="009F534F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9F534F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SAN LUCAS – FASE (XXIII) 2024 -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2F3EA88E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="009F534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C1681" w14:textId="77777777" w:rsidR="009F534F" w:rsidRPr="009F534F" w:rsidRDefault="009F534F" w:rsidP="009F534F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9F534F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31780DE8" w:rsidR="00077B8F" w:rsidRPr="00693B26" w:rsidRDefault="009F534F" w:rsidP="009F53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534F">
              <w:rPr>
                <w:rFonts w:ascii="Arial" w:hAnsi="Arial" w:cs="Arial"/>
                <w:b/>
                <w:color w:val="0000FF"/>
                <w:sz w:val="16"/>
                <w:szCs w:val="16"/>
              </w:rPr>
              <w:t>75.207,84 (Setenta y Cinco Mil Doscientos Siete con 84/100 bolivianos)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D49F7C8" w:rsidR="00B650D1" w:rsidRPr="00DE0394" w:rsidRDefault="009F53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34152658" w:rsidR="00316608" w:rsidRPr="00DE0394" w:rsidRDefault="009F534F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0CC9725" w:rsidR="00693B26" w:rsidRPr="00693B26" w:rsidRDefault="00E3196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9F534F"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421B492" w:rsidR="00693B26" w:rsidRPr="00693B26" w:rsidRDefault="00E3196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E96BB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9C5D2B9" w:rsidR="00693B26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9F534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AD76167" w:rsidR="00693B26" w:rsidRPr="00693B26" w:rsidRDefault="00E96BB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9F534F"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4A3D5E5" w:rsidR="00693B26" w:rsidRPr="00693B26" w:rsidRDefault="00E3196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E96BB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308B5BA" w:rsidR="00693B26" w:rsidRPr="00CD29B3" w:rsidRDefault="009F534F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F534F">
              <w:rPr>
                <w:b/>
                <w:bCs/>
                <w:sz w:val="16"/>
                <w:szCs w:val="16"/>
              </w:rPr>
              <w:t>https://meet.google.com/bnh-btha-yyz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F3F07CE" w:rsidR="00B650D1" w:rsidRPr="00DE0394" w:rsidRDefault="009F53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DA9C132" w:rsidR="00B650D1" w:rsidRPr="00DE0394" w:rsidRDefault="009F53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685C9E73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F534F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1C7955AC" w:rsidR="00B650D1" w:rsidRPr="00DE0394" w:rsidRDefault="009F53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19B13CE" w:rsidR="00B650D1" w:rsidRPr="00DE0394" w:rsidRDefault="009F53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2C5D5B70" w:rsidR="00B650D1" w:rsidRPr="00DE0394" w:rsidRDefault="009F53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9F534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9F534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52E0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138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53</cp:revision>
  <cp:lastPrinted>2025-05-21T12:56:00Z</cp:lastPrinted>
  <dcterms:created xsi:type="dcterms:W3CDTF">2025-03-29T15:04:00Z</dcterms:created>
  <dcterms:modified xsi:type="dcterms:W3CDTF">2025-05-21T12:56:00Z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