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EC12B2D" w:rsidR="00ED0D58" w:rsidRPr="008B3129" w:rsidRDefault="00A453DC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A453DC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VILLA CHARCAS – FASE (XIV)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CCC5541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50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9252F" w14:textId="77777777" w:rsidR="00A453DC" w:rsidRPr="00A453DC" w:rsidRDefault="00A453DC" w:rsidP="00A453DC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A453DC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004808C" w:rsidR="00077B8F" w:rsidRPr="00693B26" w:rsidRDefault="00A453DC" w:rsidP="00A453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53DC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121.487,00 (Ciento Veintiún Mil Cuatrocientos Ochenta y Siete 00/100 </w:t>
            </w:r>
            <w:proofErr w:type="gramStart"/>
            <w:r w:rsidRPr="00A453DC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A453DC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801B6B6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2CA6B1CE" w:rsidR="00316608" w:rsidRPr="00DE0394" w:rsidRDefault="00316608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5DDFC8B" w:rsidR="00693B26" w:rsidRPr="00693B26" w:rsidRDefault="00A453D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C920951" w:rsidR="00693B26" w:rsidRPr="00693B26" w:rsidRDefault="00E3540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1578407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3166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1311C6F" w:rsidR="00693B26" w:rsidRPr="00693B26" w:rsidRDefault="00A453D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739FE80" w:rsidR="00693B26" w:rsidRPr="00693B26" w:rsidRDefault="00E3540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1960C09" w:rsidR="00693B26" w:rsidRPr="00CD29B3" w:rsidRDefault="00A453DC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53DC">
              <w:rPr>
                <w:b/>
                <w:bCs/>
                <w:sz w:val="16"/>
                <w:szCs w:val="16"/>
              </w:rPr>
              <w:t>https://meet.google.com/ggj-eikf-dts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18FF912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3CF3B93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204B541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7DE2E4F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293E6B1" w:rsidR="00B650D1" w:rsidRPr="00DE0394" w:rsidRDefault="00316608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453D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453D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167D25"/>
    <w:rsid w:val="001B6B15"/>
    <w:rsid w:val="001B744E"/>
    <w:rsid w:val="00216230"/>
    <w:rsid w:val="00253784"/>
    <w:rsid w:val="0025666E"/>
    <w:rsid w:val="00280C2A"/>
    <w:rsid w:val="002A766D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86412"/>
    <w:rsid w:val="004874E7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3214"/>
    <w:rsid w:val="00D16595"/>
    <w:rsid w:val="00DC044C"/>
    <w:rsid w:val="00DC3740"/>
    <w:rsid w:val="00DD5423"/>
    <w:rsid w:val="00E3457F"/>
    <w:rsid w:val="00E35401"/>
    <w:rsid w:val="00E423F7"/>
    <w:rsid w:val="00E44FA4"/>
    <w:rsid w:val="00E51097"/>
    <w:rsid w:val="00E55C69"/>
    <w:rsid w:val="00E72DDB"/>
    <w:rsid w:val="00E73C8C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134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45</cp:revision>
  <cp:lastPrinted>2025-05-16T20:21:00Z</cp:lastPrinted>
  <dcterms:created xsi:type="dcterms:W3CDTF">2025-03-29T15:04:00Z</dcterms:created>
  <dcterms:modified xsi:type="dcterms:W3CDTF">2025-05-16T20:21:00Z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