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43FF2CD5" w:rsidR="00341061" w:rsidRPr="00062D12" w:rsidRDefault="00062D12" w:rsidP="003E6A9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62D12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>PROYECTO DE VIVIENDA NUEVA EN EL MUNICIPIO DE ENTRE RIOS -FASE(XXXV)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C0B75" w14:textId="5E6715F1" w:rsidR="00062D12" w:rsidRPr="00B4303E" w:rsidRDefault="00062D12" w:rsidP="00062D1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AEV-TJ-CD-PVN 00</w:t>
            </w:r>
            <w:r w:rsidR="003E6A94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4</w:t>
            </w: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/202</w:t>
            </w: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5</w:t>
            </w:r>
          </w:p>
          <w:p w14:paraId="04DDD3AB" w14:textId="3B9050DC" w:rsidR="00846624" w:rsidRPr="00F705F9" w:rsidRDefault="00062D12" w:rsidP="00062D12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1ra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65E61895" w:rsidR="00846624" w:rsidRPr="003E6A94" w:rsidRDefault="003E6A94" w:rsidP="00846624">
            <w:pPr>
              <w:pStyle w:val="Ttulo2"/>
              <w:spacing w:before="0" w:after="0"/>
              <w:rPr>
                <w:rFonts w:ascii="Verdana" w:hAnsi="Verdana" w:cs="Arial"/>
                <w:i w:val="0"/>
                <w:sz w:val="18"/>
                <w:szCs w:val="18"/>
              </w:rPr>
            </w:pPr>
            <w:r w:rsidRPr="003E6A94">
              <w:rPr>
                <w:rFonts w:ascii="Tahoma" w:hAnsi="Tahoma" w:cs="Tahoma"/>
                <w:i w:val="0"/>
                <w:sz w:val="18"/>
                <w:szCs w:val="18"/>
              </w:rPr>
              <w:t>Bs. 3.080.111,40 (Tres Millones Ochenta Mil Ciento Once con 40/100 bolivianos.</w:t>
            </w:r>
            <w:r w:rsidRPr="003E6A94">
              <w:rPr>
                <w:rFonts w:ascii="Tahoma" w:hAnsi="Tahoma" w:cs="Tahoma"/>
                <w:i w:val="0"/>
                <w:sz w:val="18"/>
                <w:szCs w:val="18"/>
                <w:lang w:eastAsia="es-BO"/>
              </w:rPr>
              <w:t>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3E6A9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5A626B2D" w:rsidR="00341061" w:rsidRPr="004B3532" w:rsidRDefault="00AE0614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37F4AA3" w:rsidR="00424D82" w:rsidRPr="004B3532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</w:t>
            </w:r>
            <w:bookmarkStart w:id="0" w:name="_GoBack"/>
            <w:bookmarkEnd w:id="0"/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36B9134" w:rsidR="00424D82" w:rsidRDefault="00062D1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2CC2EC54" w:rsidR="004E02EE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301100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0B144D0" w:rsidR="00424D82" w:rsidRDefault="003E6A9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60117091" w:rsidR="00670FF9" w:rsidRPr="004B3532" w:rsidRDefault="003E6A94" w:rsidP="003E6A9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A54EEC6" w:rsidR="00424D82" w:rsidRPr="003E6A94" w:rsidRDefault="003E6A94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3E6A94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https://meet.google.com/ups-xeqc-cnn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5F5FF5CA" w:rsidR="00424D82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190AFC88" w:rsidR="00424D82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23BDD7" w:rsidR="00424D82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077C691" w:rsidR="00424D82" w:rsidRPr="00446FBA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549103CB" w:rsidR="00424D82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C92E97F" w:rsidR="00424D82" w:rsidRPr="00446FBA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0F84DFBC" w:rsidR="00446FBA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9563" w14:textId="77777777" w:rsidR="00B64A9E" w:rsidRDefault="00B64A9E" w:rsidP="0002168D">
      <w:r>
        <w:separator/>
      </w:r>
    </w:p>
  </w:endnote>
  <w:endnote w:type="continuationSeparator" w:id="0">
    <w:p w14:paraId="37CF3E70" w14:textId="77777777" w:rsidR="00B64A9E" w:rsidRDefault="00B64A9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E6D2" w14:textId="77777777" w:rsidR="00B64A9E" w:rsidRDefault="00B64A9E" w:rsidP="0002168D">
      <w:r>
        <w:separator/>
      </w:r>
    </w:p>
  </w:footnote>
  <w:footnote w:type="continuationSeparator" w:id="0">
    <w:p w14:paraId="25F62CF9" w14:textId="77777777" w:rsidR="00B64A9E" w:rsidRDefault="00B64A9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2D12"/>
    <w:rsid w:val="00063C78"/>
    <w:rsid w:val="000769D5"/>
    <w:rsid w:val="000834CB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3E6A9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04C9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ps-xeqc-cn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72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16</cp:revision>
  <cp:lastPrinted>2025-05-21T00:46:00Z</cp:lastPrinted>
  <dcterms:created xsi:type="dcterms:W3CDTF">2025-03-26T15:49:00Z</dcterms:created>
  <dcterms:modified xsi:type="dcterms:W3CDTF">2025-05-21T00:49:00Z</dcterms:modified>
</cp:coreProperties>
</file>