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0BD21E9D" w:rsidR="00341061" w:rsidRPr="00062D12" w:rsidRDefault="00062D12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62D12">
              <w:rPr>
                <w:rFonts w:ascii="Verdana" w:hAnsi="Verdana" w:cs="Arial"/>
                <w:b/>
                <w:noProof/>
                <w:sz w:val="18"/>
                <w:szCs w:val="18"/>
                <w:lang w:val="es-ES_tradnl"/>
              </w:rPr>
              <w:t>PROYECTO DE VIVIENDA NUEVA EN EL MUNICIPIO DE ENTRE RIOS -FASE(XXXIV)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C0B75" w14:textId="77777777" w:rsidR="00062D12" w:rsidRPr="00B4303E" w:rsidRDefault="00062D12" w:rsidP="00062D1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B4303E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AEV-TJ-CD-PVN 003/202</w:t>
            </w:r>
            <w:r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5</w:t>
            </w:r>
          </w:p>
          <w:p w14:paraId="04DDD3AB" w14:textId="3B9050DC" w:rsidR="00846624" w:rsidRPr="00F705F9" w:rsidRDefault="00062D12" w:rsidP="00062D12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1ra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3D24111B" w:rsidR="00846624" w:rsidRPr="00062D12" w:rsidRDefault="00062D12" w:rsidP="00846624">
            <w:pPr>
              <w:pStyle w:val="Ttulo2"/>
              <w:spacing w:before="0" w:after="0"/>
              <w:rPr>
                <w:rFonts w:ascii="Verdana" w:hAnsi="Verdana" w:cs="Arial"/>
                <w:i w:val="0"/>
                <w:sz w:val="18"/>
                <w:szCs w:val="18"/>
              </w:rPr>
            </w:pPr>
            <w:r w:rsidRPr="00062D12">
              <w:rPr>
                <w:rFonts w:ascii="Verdana" w:hAnsi="Verdana" w:cs="Calibri"/>
                <w:i w:val="0"/>
                <w:noProof/>
                <w:sz w:val="16"/>
                <w:szCs w:val="16"/>
              </w:rPr>
              <w:t xml:space="preserve">Bs. 3,079,827.90 </w:t>
            </w:r>
            <w:bookmarkStart w:id="0" w:name="_GoBack"/>
            <w:bookmarkEnd w:id="0"/>
            <w:r w:rsidRPr="00062D12">
              <w:rPr>
                <w:rFonts w:ascii="Verdana" w:hAnsi="Verdana" w:cs="Calibri"/>
                <w:i w:val="0"/>
                <w:noProof/>
                <w:sz w:val="16"/>
                <w:szCs w:val="16"/>
              </w:rPr>
              <w:t>(Tres Millones Setenta y Nueve Mil Ochocientos Veintisiete  90/100 Bolivianos.)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DE04C9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5A626B2D" w:rsidR="00341061" w:rsidRPr="004B3532" w:rsidRDefault="00AE0614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062D12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537F4AA3" w:rsidR="00424D82" w:rsidRPr="004B3532" w:rsidRDefault="00E114FB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62D12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636B9134" w:rsidR="00424D82" w:rsidRDefault="00062D1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26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2CC2EC54" w:rsidR="004E02EE" w:rsidRPr="004B3532" w:rsidRDefault="00062D12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301100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EAA581A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3A8618BA" w:rsidR="00424D82" w:rsidRDefault="00062D1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37319B18" w:rsidR="00670FF9" w:rsidRPr="004B3532" w:rsidRDefault="00062D12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139615D8" w:rsidR="00424D82" w:rsidRPr="00DE04C9" w:rsidRDefault="00DE04C9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Pr="00DE04C9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  <w:shd w:val="clear" w:color="auto" w:fill="FFFFFF"/>
                </w:rPr>
                <w:t>https://meet.google.com/zdc-ippr-gqq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5F5FF5CA" w:rsidR="00424D82" w:rsidRPr="004B3532" w:rsidRDefault="00062D12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603BE99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190AFC88" w:rsidR="00424D82" w:rsidRPr="004B3532" w:rsidRDefault="00062D12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163988F4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B23BDD7" w:rsidR="00424D82" w:rsidRPr="004B3532" w:rsidRDefault="00062D12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E748BD3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5077C691" w:rsidR="00424D82" w:rsidRPr="00446FBA" w:rsidRDefault="00062D12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549103CB" w:rsidR="00424D82" w:rsidRPr="00446FBA" w:rsidRDefault="00E114FB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62D12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3C92E97F" w:rsidR="00424D82" w:rsidRPr="00446FBA" w:rsidRDefault="00062D12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0F84DFBC" w:rsidR="00446FBA" w:rsidRPr="00446FBA" w:rsidRDefault="00E114FB" w:rsidP="00062D1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62D12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9563" w14:textId="77777777" w:rsidR="00B64A9E" w:rsidRDefault="00B64A9E" w:rsidP="0002168D">
      <w:r>
        <w:separator/>
      </w:r>
    </w:p>
  </w:endnote>
  <w:endnote w:type="continuationSeparator" w:id="0">
    <w:p w14:paraId="37CF3E70" w14:textId="77777777" w:rsidR="00B64A9E" w:rsidRDefault="00B64A9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3E6D2" w14:textId="77777777" w:rsidR="00B64A9E" w:rsidRDefault="00B64A9E" w:rsidP="0002168D">
      <w:r>
        <w:separator/>
      </w:r>
    </w:p>
  </w:footnote>
  <w:footnote w:type="continuationSeparator" w:id="0">
    <w:p w14:paraId="25F62CF9" w14:textId="77777777" w:rsidR="00B64A9E" w:rsidRDefault="00B64A9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2D12"/>
    <w:rsid w:val="00063C78"/>
    <w:rsid w:val="000769D5"/>
    <w:rsid w:val="000834CB"/>
    <w:rsid w:val="000C26CA"/>
    <w:rsid w:val="000C7800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F78"/>
    <w:rsid w:val="002B07F5"/>
    <w:rsid w:val="002C17E1"/>
    <w:rsid w:val="002F6A61"/>
    <w:rsid w:val="003123DB"/>
    <w:rsid w:val="00341061"/>
    <w:rsid w:val="003C1DF8"/>
    <w:rsid w:val="003C501B"/>
    <w:rsid w:val="003C5A74"/>
    <w:rsid w:val="003D34D5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713C46"/>
    <w:rsid w:val="00720745"/>
    <w:rsid w:val="00734188"/>
    <w:rsid w:val="0073524E"/>
    <w:rsid w:val="007531A3"/>
    <w:rsid w:val="00787853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0614"/>
    <w:rsid w:val="00AE12CC"/>
    <w:rsid w:val="00AE1351"/>
    <w:rsid w:val="00B00889"/>
    <w:rsid w:val="00B02FAD"/>
    <w:rsid w:val="00B05FBD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04C9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zdc-ippr-gq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62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15</cp:revision>
  <cp:lastPrinted>2025-04-29T23:07:00Z</cp:lastPrinted>
  <dcterms:created xsi:type="dcterms:W3CDTF">2025-03-26T15:49:00Z</dcterms:created>
  <dcterms:modified xsi:type="dcterms:W3CDTF">2025-05-21T00:14:00Z</dcterms:modified>
</cp:coreProperties>
</file>