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6D445" w14:textId="787A4F5A" w:rsidR="00777952" w:rsidRDefault="00777952" w:rsidP="00F67EBB"/>
    <w:p w14:paraId="6460F111" w14:textId="25F1F03D" w:rsidR="00777952" w:rsidRPr="00777952" w:rsidRDefault="00777952" w:rsidP="00777952">
      <w:pPr>
        <w:jc w:val="center"/>
        <w:rPr>
          <w:rFonts w:ascii="Verdana" w:hAnsi="Verdana"/>
          <w:b/>
          <w:bCs/>
          <w:sz w:val="20"/>
          <w:szCs w:val="20"/>
        </w:rPr>
      </w:pPr>
      <w:r w:rsidRPr="00777952">
        <w:rPr>
          <w:rFonts w:ascii="Verdana" w:hAnsi="Verdana"/>
          <w:b/>
          <w:bCs/>
          <w:sz w:val="20"/>
          <w:szCs w:val="20"/>
        </w:rPr>
        <w:t>CONVOCATORIA</w:t>
      </w:r>
    </w:p>
    <w:p w14:paraId="760D0140" w14:textId="77777777" w:rsidR="00777952" w:rsidRPr="00777952" w:rsidRDefault="00777952" w:rsidP="00777952">
      <w:pPr>
        <w:jc w:val="center"/>
        <w:rPr>
          <w:rFonts w:ascii="Verdana" w:hAnsi="Verdana"/>
          <w:b/>
          <w:bCs/>
          <w:sz w:val="20"/>
          <w:szCs w:val="20"/>
        </w:rPr>
      </w:pPr>
      <w:r w:rsidRPr="00777952">
        <w:rPr>
          <w:rFonts w:ascii="Verdana" w:hAnsi="Verdana"/>
          <w:b/>
          <w:bCs/>
          <w:sz w:val="20"/>
          <w:szCs w:val="20"/>
        </w:rPr>
        <w:t>AGENCIA ESTATAL DE VIVIENDA</w:t>
      </w:r>
    </w:p>
    <w:p w14:paraId="1B7ADCAE" w14:textId="794480B6" w:rsidR="000147AA" w:rsidRPr="000147AA" w:rsidRDefault="00777952" w:rsidP="000147AA">
      <w:pPr>
        <w:jc w:val="center"/>
        <w:rPr>
          <w:rFonts w:ascii="Verdana" w:hAnsi="Verdana"/>
          <w:b/>
          <w:bCs/>
          <w:sz w:val="20"/>
          <w:szCs w:val="20"/>
        </w:rPr>
      </w:pPr>
      <w:r w:rsidRPr="00777952">
        <w:rPr>
          <w:rFonts w:ascii="Verdana" w:hAnsi="Verdana"/>
          <w:b/>
          <w:bCs/>
          <w:sz w:val="20"/>
          <w:szCs w:val="20"/>
        </w:rPr>
        <w:t>DATOS GENERALES DEL PROCESO DE CONTRATACIÓN</w:t>
      </w:r>
    </w:p>
    <w:tbl>
      <w:tblPr>
        <w:tblW w:w="507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53"/>
        <w:gridCol w:w="134"/>
        <w:gridCol w:w="134"/>
        <w:gridCol w:w="242"/>
        <w:gridCol w:w="134"/>
        <w:gridCol w:w="1005"/>
        <w:gridCol w:w="355"/>
        <w:gridCol w:w="869"/>
        <w:gridCol w:w="7"/>
        <w:gridCol w:w="247"/>
        <w:gridCol w:w="209"/>
        <w:gridCol w:w="144"/>
        <w:gridCol w:w="1323"/>
        <w:gridCol w:w="71"/>
        <w:gridCol w:w="1533"/>
      </w:tblGrid>
      <w:tr w:rsidR="000147AA" w:rsidRPr="00AD6FF4" w14:paraId="261F14A1" w14:textId="77777777" w:rsidTr="001E41BF">
        <w:trPr>
          <w:trHeight w:val="203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tcMar>
              <w:left w:w="0" w:type="dxa"/>
              <w:right w:w="0" w:type="dxa"/>
            </w:tcMar>
            <w:vAlign w:val="center"/>
          </w:tcPr>
          <w:p w14:paraId="5370B6BB" w14:textId="77777777" w:rsidR="000147AA" w:rsidRPr="00AD6FF4" w:rsidRDefault="000147AA" w:rsidP="000147AA">
            <w:pPr>
              <w:widowControl/>
              <w:numPr>
                <w:ilvl w:val="0"/>
                <w:numId w:val="8"/>
              </w:numPr>
              <w:autoSpaceDE/>
              <w:autoSpaceDN/>
              <w:ind w:left="0" w:firstLine="0"/>
              <w:jc w:val="both"/>
              <w:rPr>
                <w:b/>
                <w:color w:val="FFFFFF"/>
                <w:sz w:val="16"/>
                <w:szCs w:val="16"/>
                <w:lang w:val="es-BO"/>
              </w:rPr>
            </w:pPr>
            <w:bookmarkStart w:id="0" w:name="_Hlk181199754"/>
            <w:r w:rsidRPr="00AD6FF4">
              <w:rPr>
                <w:b/>
                <w:color w:val="FFFFFF"/>
                <w:sz w:val="16"/>
                <w:szCs w:val="16"/>
                <w:lang w:val="es-BO"/>
              </w:rPr>
              <w:t>DATOS DE LA CONTRATACIÓN</w:t>
            </w:r>
          </w:p>
        </w:tc>
      </w:tr>
      <w:tr w:rsidR="000147AA" w:rsidRPr="00AD6FF4" w14:paraId="3C2323FD" w14:textId="77777777" w:rsidTr="001E41BF">
        <w:trPr>
          <w:trHeight w:val="53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671F29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</w:p>
        </w:tc>
      </w:tr>
      <w:tr w:rsidR="000147AA" w:rsidRPr="00AD6FF4" w14:paraId="4830F607" w14:textId="77777777" w:rsidTr="001E41BF">
        <w:trPr>
          <w:trHeight w:val="286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286E50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Objeto de la contratación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CBEE4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03C5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6A19FB1" w14:textId="77777777" w:rsidR="000147AA" w:rsidRPr="00B824D3" w:rsidRDefault="000147AA" w:rsidP="001E41BF">
            <w:pPr>
              <w:ind w:left="142" w:right="243"/>
              <w:rPr>
                <w:b/>
                <w:lang w:val="es-ES_tradnl"/>
              </w:rPr>
            </w:pPr>
            <w:r w:rsidRPr="00B824D3">
              <w:rPr>
                <w:b/>
                <w:lang w:val="es-ES_tradnl"/>
              </w:rPr>
              <w:t xml:space="preserve">PROYECTO DE VIVIENDA NUEVA AUTOCONSTRUCCION EN EL MUNICIPIO DE </w:t>
            </w:r>
            <w:r>
              <w:rPr>
                <w:b/>
                <w:lang w:val="es-ES_tradnl"/>
              </w:rPr>
              <w:t>INDEPENDENCIA</w:t>
            </w:r>
            <w:r w:rsidRPr="00B824D3">
              <w:rPr>
                <w:b/>
                <w:lang w:val="es-ES_tradnl"/>
              </w:rPr>
              <w:t xml:space="preserve"> -FASE(V) 2024- COCHABAMBA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781E59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</w:tr>
      <w:tr w:rsidR="000147AA" w:rsidRPr="00AD6FF4" w14:paraId="304A3352" w14:textId="77777777" w:rsidTr="001E41BF">
        <w:trPr>
          <w:trHeight w:val="47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B3F24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FE53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D6A378" w14:textId="77777777" w:rsidR="000147AA" w:rsidRPr="00B824D3" w:rsidRDefault="000147AA" w:rsidP="001E41BF">
            <w:pPr>
              <w:rPr>
                <w:lang w:val="es-BO"/>
              </w:rPr>
            </w:pPr>
          </w:p>
        </w:tc>
      </w:tr>
      <w:tr w:rsidR="000147AA" w:rsidRPr="00AD6FF4" w14:paraId="6C2B6949" w14:textId="77777777" w:rsidTr="001E41BF">
        <w:trPr>
          <w:trHeight w:val="30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9FACE1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Código de la entidad para identificar al proceso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F047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CB01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79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53DBEE6" w14:textId="77777777" w:rsidR="000147AA" w:rsidRPr="00B824D3" w:rsidRDefault="000147AA" w:rsidP="001E41BF">
            <w:pPr>
              <w:rPr>
                <w:lang w:val="es-BO"/>
              </w:rPr>
            </w:pPr>
            <w:r w:rsidRPr="00B824D3">
              <w:rPr>
                <w:lang w:val="es-BO"/>
              </w:rPr>
              <w:t>AEV-CB-CD 1</w:t>
            </w:r>
            <w:r>
              <w:rPr>
                <w:lang w:val="es-BO"/>
              </w:rPr>
              <w:t>41</w:t>
            </w:r>
            <w:r w:rsidRPr="00B824D3">
              <w:rPr>
                <w:lang w:val="es-BO"/>
              </w:rPr>
              <w:t>/24 (</w:t>
            </w:r>
            <w:r>
              <w:rPr>
                <w:lang w:val="es-BO"/>
              </w:rPr>
              <w:t>4t</w:t>
            </w:r>
            <w:r w:rsidRPr="00B824D3">
              <w:rPr>
                <w:lang w:val="es-BO"/>
              </w:rPr>
              <w:t xml:space="preserve">a </w:t>
            </w:r>
            <w:r>
              <w:rPr>
                <w:lang w:val="es-BO"/>
              </w:rPr>
              <w:t>CONVOCATORIA</w:t>
            </w:r>
            <w:r w:rsidRPr="00B824D3">
              <w:rPr>
                <w:lang w:val="es-BO"/>
              </w:rPr>
              <w:t>)</w:t>
            </w:r>
          </w:p>
        </w:tc>
        <w:tc>
          <w:tcPr>
            <w:tcW w:w="163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D18014" w14:textId="77777777" w:rsidR="000147AA" w:rsidRPr="00B824D3" w:rsidRDefault="000147AA" w:rsidP="001E41BF">
            <w:pPr>
              <w:rPr>
                <w:lang w:val="es-BO"/>
              </w:rPr>
            </w:pPr>
          </w:p>
        </w:tc>
      </w:tr>
      <w:tr w:rsidR="000147AA" w:rsidRPr="00AD6FF4" w14:paraId="0DB4763B" w14:textId="77777777" w:rsidTr="001E41BF">
        <w:trPr>
          <w:trHeight w:val="125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73168B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CA9B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4D7CAA" w14:textId="77777777" w:rsidR="000147AA" w:rsidRPr="00B824D3" w:rsidRDefault="000147AA" w:rsidP="001E41BF">
            <w:pPr>
              <w:rPr>
                <w:lang w:val="es-BO"/>
              </w:rPr>
            </w:pPr>
          </w:p>
        </w:tc>
      </w:tr>
      <w:tr w:rsidR="000147AA" w:rsidRPr="00AD6FF4" w14:paraId="59145CD5" w14:textId="77777777" w:rsidTr="001E41BF">
        <w:trPr>
          <w:trHeight w:val="242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85B32" w14:textId="77777777" w:rsidR="000147AA" w:rsidRPr="0084329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  <w:r w:rsidRPr="00843294">
              <w:rPr>
                <w:b/>
                <w:sz w:val="16"/>
                <w:szCs w:val="16"/>
                <w:lang w:val="es-BO"/>
              </w:rPr>
              <w:t>Gestión de la convocatoria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7BFC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3ED2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C6AFB0B" w14:textId="77777777" w:rsidR="000147AA" w:rsidRPr="00B824D3" w:rsidRDefault="000147AA" w:rsidP="001E41BF">
            <w:pPr>
              <w:rPr>
                <w:lang w:val="es-BO"/>
              </w:rPr>
            </w:pPr>
            <w:r w:rsidRPr="00B824D3">
              <w:rPr>
                <w:lang w:val="es-BO"/>
              </w:rPr>
              <w:t>2025</w:t>
            </w:r>
          </w:p>
        </w:tc>
        <w:tc>
          <w:tcPr>
            <w:tcW w:w="2662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2DBF65" w14:textId="77777777" w:rsidR="000147AA" w:rsidRPr="00B824D3" w:rsidRDefault="000147AA" w:rsidP="001E41BF">
            <w:pPr>
              <w:rPr>
                <w:lang w:val="es-BO"/>
              </w:rPr>
            </w:pPr>
          </w:p>
        </w:tc>
      </w:tr>
      <w:tr w:rsidR="000147AA" w:rsidRPr="00AD6FF4" w14:paraId="12CA9B52" w14:textId="77777777" w:rsidTr="001E41BF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3A3ABB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1297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921209" w14:textId="77777777" w:rsidR="000147AA" w:rsidRPr="00B824D3" w:rsidRDefault="000147AA" w:rsidP="001E41BF">
            <w:pPr>
              <w:rPr>
                <w:lang w:val="es-BO"/>
              </w:rPr>
            </w:pPr>
          </w:p>
        </w:tc>
      </w:tr>
      <w:tr w:rsidR="000147AA" w:rsidRPr="00AD6FF4" w14:paraId="33B796A0" w14:textId="77777777" w:rsidTr="001E41BF">
        <w:trPr>
          <w:trHeight w:val="31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5472C" w14:textId="77777777" w:rsidR="000147AA" w:rsidRPr="00C60BCF" w:rsidRDefault="000147AA" w:rsidP="001E41BF">
            <w:pPr>
              <w:rPr>
                <w:b/>
                <w:sz w:val="16"/>
                <w:szCs w:val="16"/>
                <w:lang w:val="es-BO"/>
              </w:rPr>
            </w:pPr>
            <w:r w:rsidRPr="00C60BCF">
              <w:rPr>
                <w:b/>
                <w:sz w:val="16"/>
                <w:szCs w:val="16"/>
                <w:lang w:val="es-BO"/>
              </w:rPr>
              <w:t xml:space="preserve">Precio Referencial Total 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272C" w14:textId="77777777" w:rsidR="000147AA" w:rsidRPr="00C60BCF" w:rsidRDefault="000147AA" w:rsidP="001E41BF">
            <w:pPr>
              <w:rPr>
                <w:b/>
                <w:sz w:val="16"/>
                <w:szCs w:val="16"/>
                <w:lang w:val="es-BO"/>
              </w:rPr>
            </w:pPr>
            <w:r w:rsidRPr="00C60BCF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81B3" w14:textId="77777777" w:rsidR="000147AA" w:rsidRPr="00C60BCF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13A225" w14:textId="14CDF5F1" w:rsidR="000147AA" w:rsidRPr="004B30B5" w:rsidRDefault="000147AA" w:rsidP="001E41BF">
            <w:pPr>
              <w:rPr>
                <w:strike/>
              </w:rPr>
            </w:pPr>
            <w:r>
              <w:rPr>
                <w:b/>
              </w:rPr>
              <w:t xml:space="preserve">Bs. </w:t>
            </w:r>
            <w:r w:rsidRPr="004B30B5">
              <w:rPr>
                <w:b/>
              </w:rPr>
              <w:t>3.264.292,5</w:t>
            </w:r>
            <w:r w:rsidR="0068618A">
              <w:rPr>
                <w:b/>
              </w:rPr>
              <w:t>0</w:t>
            </w:r>
            <w:r w:rsidRPr="004B30B5">
              <w:rPr>
                <w:b/>
              </w:rPr>
              <w:t xml:space="preserve"> (TRES MILLONES DOSCIENTOS SESENTA Y CUATRO MIL DOSCIENTOS NOVENTA Y DOS 50/100 bolivianos).</w:t>
            </w:r>
          </w:p>
        </w:tc>
        <w:tc>
          <w:tcPr>
            <w:tcW w:w="8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40317E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</w:tr>
      <w:tr w:rsidR="000147AA" w:rsidRPr="00AD6FF4" w14:paraId="22BF53F4" w14:textId="77777777" w:rsidTr="001E41BF">
        <w:trPr>
          <w:trHeight w:val="7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A4886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12B2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A32496" w14:textId="77777777" w:rsidR="000147AA" w:rsidRPr="00A1481F" w:rsidRDefault="000147AA" w:rsidP="001E41BF">
            <w:pPr>
              <w:rPr>
                <w:b/>
                <w:sz w:val="16"/>
                <w:szCs w:val="16"/>
                <w:lang w:val="es-BO"/>
              </w:rPr>
            </w:pPr>
          </w:p>
        </w:tc>
      </w:tr>
      <w:tr w:rsidR="000147AA" w:rsidRPr="00AD6FF4" w14:paraId="3F661E89" w14:textId="77777777" w:rsidTr="001E41BF">
        <w:trPr>
          <w:trHeight w:val="31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479BB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 xml:space="preserve">Plazo de </w:t>
            </w:r>
            <w:r w:rsidRPr="003B170B">
              <w:rPr>
                <w:b/>
                <w:sz w:val="16"/>
                <w:szCs w:val="16"/>
                <w:lang w:val="es-BO"/>
              </w:rPr>
              <w:t xml:space="preserve">Ejecución </w:t>
            </w:r>
            <w:r>
              <w:rPr>
                <w:b/>
                <w:sz w:val="16"/>
                <w:szCs w:val="16"/>
                <w:lang w:val="es-BO"/>
              </w:rPr>
              <w:t xml:space="preserve">en </w:t>
            </w:r>
            <w:r w:rsidRPr="00AD6FF4">
              <w:rPr>
                <w:b/>
                <w:sz w:val="16"/>
                <w:szCs w:val="16"/>
                <w:lang w:val="es-BO"/>
              </w:rPr>
              <w:t>(días calendario)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B65A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761D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3CDDABA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165 DIAS CALENDARIO</w:t>
            </w:r>
          </w:p>
        </w:tc>
        <w:tc>
          <w:tcPr>
            <w:tcW w:w="8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4CE125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</w:tr>
      <w:tr w:rsidR="000147AA" w:rsidRPr="00AD6FF4" w14:paraId="5C17332E" w14:textId="77777777" w:rsidTr="001E41BF">
        <w:trPr>
          <w:trHeight w:val="53"/>
          <w:jc w:val="center"/>
        </w:trPr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E3C4B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F0DE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647CDE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</w:tr>
      <w:tr w:rsidR="000147AA" w:rsidRPr="00AD6FF4" w14:paraId="4D2986C3" w14:textId="77777777" w:rsidTr="001E41BF">
        <w:trPr>
          <w:trHeight w:val="135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34016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Método de Selección y Adjudicación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2D56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0F91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857EC04" w14:textId="77777777" w:rsidR="000147AA" w:rsidRPr="00AD6FF4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X</w:t>
            </w:r>
          </w:p>
        </w:tc>
        <w:tc>
          <w:tcPr>
            <w:tcW w:w="15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3417" w14:textId="77777777" w:rsidR="000147AA" w:rsidRPr="00C60BCF" w:rsidRDefault="000147AA" w:rsidP="001E41BF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Calidad Propuesta Técnica y Costo</w:t>
            </w:r>
          </w:p>
        </w:tc>
        <w:tc>
          <w:tcPr>
            <w:tcW w:w="171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0919A4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</w:tr>
      <w:tr w:rsidR="000147AA" w:rsidRPr="00AD6FF4" w14:paraId="59B3B099" w14:textId="77777777" w:rsidTr="001E41BF">
        <w:trPr>
          <w:trHeight w:val="49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23CD0B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EF8B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8B74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01A09A" w14:textId="77777777" w:rsidR="000147AA" w:rsidRPr="00AD6FF4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1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7B2E60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AF1170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8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B334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</w:tr>
      <w:tr w:rsidR="000147AA" w:rsidRPr="00AD6FF4" w14:paraId="31D26E5A" w14:textId="77777777" w:rsidTr="001E41BF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8ACE33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5498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5B0B6F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</w:tr>
      <w:tr w:rsidR="000147AA" w:rsidRPr="00AD6FF4" w14:paraId="2E90BA82" w14:textId="77777777" w:rsidTr="001E41BF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0420B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Forma de Adjudicación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878C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E0E7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98EA5A0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X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F5AA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  <w:r w:rsidRPr="00AD6FF4">
              <w:rPr>
                <w:sz w:val="16"/>
                <w:szCs w:val="16"/>
                <w:lang w:val="es-BO"/>
              </w:rPr>
              <w:t>Por el total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01756A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24AB0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7F9FB" w14:textId="77777777" w:rsidR="000147AA" w:rsidRPr="00AD6FF4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3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3E0D4A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</w:tr>
      <w:tr w:rsidR="000147AA" w:rsidRPr="00AD6FF4" w14:paraId="14611C35" w14:textId="77777777" w:rsidTr="001E41BF">
        <w:trPr>
          <w:trHeight w:val="48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4FD2FD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EB81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AB87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</w:tr>
      <w:tr w:rsidR="000147AA" w:rsidRPr="00AD6FF4" w14:paraId="4591D8B6" w14:textId="77777777" w:rsidTr="001E41BF">
        <w:trPr>
          <w:trHeight w:val="854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3DFA3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  <w:r w:rsidRPr="007B5BAC">
              <w:rPr>
                <w:b/>
                <w:sz w:val="16"/>
                <w:szCs w:val="16"/>
                <w:lang w:val="es-BO"/>
              </w:rPr>
              <w:t xml:space="preserve">Tipo de garantía requerida para la Garantía de Seriedad de </w:t>
            </w:r>
            <w:r w:rsidRPr="00240B41">
              <w:rPr>
                <w:b/>
                <w:sz w:val="16"/>
                <w:szCs w:val="16"/>
                <w:lang w:val="es-BO"/>
              </w:rPr>
              <w:t>Propuestas para montos mayores a Bs1.000.000,00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6DDF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CF03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E489F79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C8B0" w14:textId="77777777" w:rsidR="000147AA" w:rsidRPr="00C60BCF" w:rsidRDefault="000147AA" w:rsidP="001E41BF">
            <w:pPr>
              <w:rPr>
                <w:strike/>
                <w:sz w:val="16"/>
                <w:szCs w:val="16"/>
                <w:lang w:val="es-BO"/>
              </w:rPr>
            </w:pPr>
            <w:r w:rsidRPr="00C60BCF">
              <w:rPr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0147AA" w:rsidRPr="00AD6FF4" w14:paraId="3217F1FE" w14:textId="77777777" w:rsidTr="001E41BF">
        <w:trPr>
          <w:trHeight w:val="482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3909E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 xml:space="preserve">Tipo de garantía requerida para la Garantía de Cumplimiento de </w:t>
            </w:r>
            <w:r w:rsidRPr="007B5BAC">
              <w:rPr>
                <w:b/>
                <w:sz w:val="16"/>
                <w:szCs w:val="16"/>
                <w:lang w:val="es-BO"/>
              </w:rPr>
              <w:t>Contrato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B059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  <w:r w:rsidRPr="00AD6FF4">
              <w:rPr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33F5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09EE784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7E8F" w14:textId="77777777" w:rsidR="000147AA" w:rsidRPr="00C60BCF" w:rsidRDefault="000147AA" w:rsidP="001E41BF">
            <w:pPr>
              <w:rPr>
                <w:strike/>
                <w:sz w:val="16"/>
                <w:szCs w:val="16"/>
                <w:lang w:val="es-BO"/>
              </w:rPr>
            </w:pPr>
            <w:r w:rsidRPr="00C60BCF">
              <w:rPr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0147AA" w:rsidRPr="00AD6FF4" w14:paraId="5E4007AB" w14:textId="77777777" w:rsidTr="001E41BF">
        <w:trPr>
          <w:trHeight w:val="490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B6008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 xml:space="preserve">Tipo de garantía requerida </w:t>
            </w:r>
            <w:r>
              <w:rPr>
                <w:b/>
                <w:sz w:val="16"/>
                <w:szCs w:val="16"/>
                <w:lang w:val="es-BO"/>
              </w:rPr>
              <w:t xml:space="preserve">para la </w:t>
            </w:r>
            <w:r w:rsidRPr="003F521C">
              <w:rPr>
                <w:b/>
                <w:sz w:val="16"/>
                <w:szCs w:val="16"/>
                <w:lang w:val="es-BO"/>
              </w:rPr>
              <w:t xml:space="preserve">Garantía de Correcta Inversión de </w:t>
            </w:r>
            <w:r w:rsidRPr="007B5BAC">
              <w:rPr>
                <w:b/>
                <w:sz w:val="16"/>
                <w:szCs w:val="16"/>
                <w:lang w:val="es-BO"/>
              </w:rPr>
              <w:t>Anticipo)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0D0A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1552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6ABB8B7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A1ABA" w14:textId="77777777" w:rsidR="000147AA" w:rsidRPr="00C60BCF" w:rsidRDefault="000147AA" w:rsidP="001E41BF">
            <w:pPr>
              <w:rPr>
                <w:strike/>
                <w:sz w:val="16"/>
                <w:szCs w:val="16"/>
                <w:lang w:val="es-BO"/>
              </w:rPr>
            </w:pPr>
            <w:r w:rsidRPr="00C60BCF">
              <w:rPr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0147AA" w:rsidRPr="00AD6FF4" w14:paraId="5CDC7F81" w14:textId="77777777" w:rsidTr="001E41BF">
        <w:trPr>
          <w:trHeight w:val="86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730A81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Organismos Financiadores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D978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ABEE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B36A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#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96D8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</w:p>
          <w:p w14:paraId="673F8BD2" w14:textId="77777777" w:rsidR="000147AA" w:rsidRPr="00AD6FF4" w:rsidRDefault="000147AA" w:rsidP="001E41BF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EFB4" w14:textId="77777777" w:rsidR="000147AA" w:rsidRDefault="000147AA" w:rsidP="001E41BF">
            <w:pPr>
              <w:rPr>
                <w:b/>
                <w:sz w:val="16"/>
                <w:szCs w:val="16"/>
                <w:lang w:val="es-BO"/>
              </w:rPr>
            </w:pPr>
          </w:p>
          <w:p w14:paraId="426F92E6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Nombre del Organismo Financiador</w:t>
            </w:r>
          </w:p>
          <w:p w14:paraId="4D635879" w14:textId="77777777" w:rsidR="000147AA" w:rsidRPr="00AD6FF4" w:rsidRDefault="000147AA" w:rsidP="001E41BF">
            <w:pPr>
              <w:rPr>
                <w:i/>
                <w:sz w:val="16"/>
                <w:szCs w:val="16"/>
                <w:lang w:val="es-BO"/>
              </w:rPr>
            </w:pPr>
            <w:r w:rsidRPr="00AD6FF4">
              <w:rPr>
                <w:i/>
                <w:sz w:val="16"/>
                <w:szCs w:val="16"/>
                <w:lang w:val="es-BO"/>
              </w:rPr>
              <w:t>(de acuerdo al clasificador vigente)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E867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BE70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% de Financiamiento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B4D2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</w:tr>
      <w:tr w:rsidR="000147AA" w:rsidRPr="00AD6FF4" w14:paraId="7BB145EE" w14:textId="77777777" w:rsidTr="001E41BF">
        <w:trPr>
          <w:trHeight w:val="440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45FF1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5F7E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2E6D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FAA4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  <w:r w:rsidRPr="00AD6FF4">
              <w:rPr>
                <w:sz w:val="16"/>
                <w:szCs w:val="16"/>
                <w:lang w:val="es-BO"/>
              </w:rPr>
              <w:t>1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46C2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E6970DE" w14:textId="77777777" w:rsidR="000147AA" w:rsidRPr="00311E67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OTROS RECURSOS ESPECIFICOS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E02C" w14:textId="77777777" w:rsidR="000147AA" w:rsidRPr="00311E67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E73C4A2" w14:textId="77777777" w:rsidR="000147AA" w:rsidRPr="00311E67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7416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</w:tr>
      <w:tr w:rsidR="000147AA" w:rsidRPr="00AD6FF4" w14:paraId="11C75D30" w14:textId="77777777" w:rsidTr="001E41BF">
        <w:trPr>
          <w:trHeight w:val="70"/>
          <w:jc w:val="center"/>
        </w:trPr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4C8C6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2743F3" w14:textId="77777777" w:rsidR="000147AA" w:rsidRPr="00AD6FF4" w:rsidRDefault="000147AA" w:rsidP="001E41B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89F5" w14:textId="77777777" w:rsidR="000147AA" w:rsidRPr="00AD6FF4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</w:tr>
      <w:bookmarkEnd w:id="0"/>
    </w:tbl>
    <w:p w14:paraId="284EC48B" w14:textId="77777777" w:rsidR="000147AA" w:rsidRPr="00653C8D" w:rsidRDefault="000147AA" w:rsidP="000147AA">
      <w:pPr>
        <w:rPr>
          <w:sz w:val="16"/>
          <w:szCs w:val="16"/>
          <w:lang w:val="es-BO"/>
        </w:rPr>
      </w:pPr>
    </w:p>
    <w:p w14:paraId="70D6D49F" w14:textId="77777777" w:rsidR="000147AA" w:rsidRPr="00653C8D" w:rsidRDefault="000147AA" w:rsidP="000147AA">
      <w:pPr>
        <w:rPr>
          <w:sz w:val="16"/>
          <w:szCs w:val="16"/>
          <w:lang w:val="es-BO"/>
        </w:rPr>
      </w:pPr>
    </w:p>
    <w:tbl>
      <w:tblPr>
        <w:tblW w:w="499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1029"/>
        <w:gridCol w:w="796"/>
        <w:gridCol w:w="168"/>
        <w:gridCol w:w="127"/>
        <w:gridCol w:w="1252"/>
        <w:gridCol w:w="127"/>
        <w:gridCol w:w="1353"/>
        <w:gridCol w:w="127"/>
        <w:gridCol w:w="281"/>
        <w:gridCol w:w="2510"/>
        <w:gridCol w:w="233"/>
      </w:tblGrid>
      <w:tr w:rsidR="000147AA" w:rsidRPr="00653C8D" w14:paraId="4B7A0E7B" w14:textId="77777777" w:rsidTr="001E41BF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7CA7C694" w14:textId="77777777" w:rsidR="000147AA" w:rsidRPr="00653C8D" w:rsidRDefault="000147AA" w:rsidP="000147AA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color w:val="FFFFFF"/>
                <w:sz w:val="16"/>
                <w:szCs w:val="16"/>
                <w:lang w:val="es-BO"/>
              </w:rPr>
              <w:t>DATOS</w:t>
            </w:r>
            <w:r w:rsidRPr="00653C8D">
              <w:rPr>
                <w:b/>
                <w:sz w:val="16"/>
                <w:szCs w:val="16"/>
                <w:lang w:val="es-BO"/>
              </w:rPr>
              <w:t xml:space="preserve"> GENERALES DE LA </w:t>
            </w:r>
            <w:r>
              <w:rPr>
                <w:b/>
                <w:sz w:val="16"/>
                <w:szCs w:val="16"/>
                <w:lang w:val="es-BO"/>
              </w:rPr>
              <w:t>AEVIVIENDA</w:t>
            </w:r>
          </w:p>
        </w:tc>
      </w:tr>
      <w:tr w:rsidR="000147AA" w:rsidRPr="00653C8D" w14:paraId="757ACE06" w14:textId="77777777" w:rsidTr="001E41BF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A621F" w14:textId="77777777" w:rsidR="000147AA" w:rsidRPr="00653C8D" w:rsidRDefault="000147AA" w:rsidP="001E41BF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30624" w14:textId="77777777" w:rsidR="000147AA" w:rsidRPr="00653C8D" w:rsidRDefault="000147AA" w:rsidP="001E41BF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395" w:type="pct"/>
            <w:gridSpan w:val="8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6F8CD5" w14:textId="77777777" w:rsidR="000147AA" w:rsidRPr="00653C8D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</w:tr>
      <w:tr w:rsidR="000147AA" w:rsidRPr="00653C8D" w14:paraId="39D339CA" w14:textId="77777777" w:rsidTr="001E41BF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EA5C2" w14:textId="77777777" w:rsidR="000147AA" w:rsidRPr="00653C8D" w:rsidRDefault="000147AA" w:rsidP="001E41BF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Nombre de la entidad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9B468" w14:textId="77777777" w:rsidR="000147AA" w:rsidRPr="00653C8D" w:rsidRDefault="000147AA" w:rsidP="001E41BF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3AC4B7" w14:textId="77777777" w:rsidR="000147AA" w:rsidRPr="00653C8D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31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50995D2C" w14:textId="77777777" w:rsidR="000147AA" w:rsidRPr="00653C8D" w:rsidRDefault="000147AA" w:rsidP="001E41BF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AGENCIA ESTATAL DE VIVIENDA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983FC5" w14:textId="77777777" w:rsidR="000147AA" w:rsidRPr="00653C8D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</w:tr>
      <w:tr w:rsidR="000147AA" w:rsidRPr="00653C8D" w14:paraId="46D8FC46" w14:textId="77777777" w:rsidTr="001E41BF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CD053" w14:textId="77777777" w:rsidR="000147AA" w:rsidRPr="00653C8D" w:rsidRDefault="000147AA" w:rsidP="001E41BF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Domicilio</w:t>
            </w:r>
          </w:p>
          <w:p w14:paraId="3EB0E71B" w14:textId="77777777" w:rsidR="000147AA" w:rsidRPr="00653C8D" w:rsidRDefault="000147AA" w:rsidP="001E41BF">
            <w:pPr>
              <w:ind w:left="-1673" w:right="-1"/>
              <w:jc w:val="right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(fijado para el proceso de contratación)</w:t>
            </w:r>
          </w:p>
        </w:tc>
        <w:tc>
          <w:tcPr>
            <w:tcW w:w="9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39EC077" w14:textId="77777777" w:rsidR="000147AA" w:rsidRPr="00653C8D" w:rsidRDefault="000147AA" w:rsidP="001E41BF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5DEA" w14:textId="77777777" w:rsidR="000147AA" w:rsidRPr="00653C8D" w:rsidRDefault="000147AA" w:rsidP="001E41BF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194D3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Ciudad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7530C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F9B884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Zona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892E4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5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98273F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Dirección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265D5F" w14:textId="77777777" w:rsidR="000147AA" w:rsidRPr="00653C8D" w:rsidRDefault="000147AA" w:rsidP="001E41BF">
            <w:pPr>
              <w:rPr>
                <w:i/>
                <w:sz w:val="16"/>
                <w:szCs w:val="16"/>
                <w:lang w:val="es-BO"/>
              </w:rPr>
            </w:pPr>
          </w:p>
        </w:tc>
      </w:tr>
      <w:tr w:rsidR="000147AA" w:rsidRPr="00653C8D" w14:paraId="1EDBCC08" w14:textId="77777777" w:rsidTr="001E41BF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2DF73" w14:textId="77777777" w:rsidR="000147AA" w:rsidRPr="00653C8D" w:rsidRDefault="000147AA" w:rsidP="001E41BF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30656" w14:textId="77777777" w:rsidR="000147AA" w:rsidRPr="00653C8D" w:rsidRDefault="000147AA" w:rsidP="001E41BF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26D6A0" w14:textId="77777777" w:rsidR="000147AA" w:rsidRPr="00653C8D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4004999B" w14:textId="77777777" w:rsidR="000147AA" w:rsidRPr="00653C8D" w:rsidRDefault="000147AA" w:rsidP="001E41BF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COCHABAMBA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85B54A" w14:textId="77777777" w:rsidR="000147AA" w:rsidRPr="00653C8D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23889387" w14:textId="77777777" w:rsidR="000147AA" w:rsidRPr="00653C8D" w:rsidRDefault="000147AA" w:rsidP="001E41BF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HIPODROMO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906BFF" w14:textId="77777777" w:rsidR="000147AA" w:rsidRPr="00653C8D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448BFA31" w14:textId="77777777" w:rsidR="000147AA" w:rsidRPr="00653C8D" w:rsidRDefault="000147AA" w:rsidP="001E41BF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 xml:space="preserve">C/ANTONIO VILLAVICENCIO ESQ. ACRE </w:t>
            </w:r>
            <w:proofErr w:type="spellStart"/>
            <w:r>
              <w:rPr>
                <w:sz w:val="16"/>
                <w:szCs w:val="16"/>
                <w:lang w:val="es-BO"/>
              </w:rPr>
              <w:t>Nº</w:t>
            </w:r>
            <w:proofErr w:type="spellEnd"/>
            <w:r>
              <w:rPr>
                <w:sz w:val="16"/>
                <w:szCs w:val="16"/>
                <w:lang w:val="es-BO"/>
              </w:rPr>
              <w:t xml:space="preserve"> 127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09FA80" w14:textId="77777777" w:rsidR="000147AA" w:rsidRPr="00653C8D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</w:tr>
      <w:tr w:rsidR="000147AA" w:rsidRPr="00653C8D" w14:paraId="730FA0FC" w14:textId="77777777" w:rsidTr="001E41BF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F05FA" w14:textId="77777777" w:rsidR="000147AA" w:rsidRPr="00653C8D" w:rsidRDefault="000147AA" w:rsidP="001E41BF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53511" w14:textId="77777777" w:rsidR="000147AA" w:rsidRPr="00653C8D" w:rsidRDefault="000147AA" w:rsidP="001E41BF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395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D1A0B9" w14:textId="77777777" w:rsidR="000147AA" w:rsidRPr="00653C8D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</w:tr>
      <w:tr w:rsidR="000147AA" w:rsidRPr="00653C8D" w14:paraId="092E3A14" w14:textId="77777777" w:rsidTr="001E41BF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FE433" w14:textId="77777777" w:rsidR="000147AA" w:rsidRPr="00653C8D" w:rsidRDefault="000147AA" w:rsidP="001E41BF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Teléfono: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BE5F1"/>
            <w:vAlign w:val="center"/>
          </w:tcPr>
          <w:p w14:paraId="46024DB9" w14:textId="77777777" w:rsidR="000147AA" w:rsidRPr="00653C8D" w:rsidRDefault="000147AA" w:rsidP="001E41BF">
            <w:pPr>
              <w:jc w:val="center"/>
              <w:rPr>
                <w:b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4-4124032</w:t>
            </w:r>
          </w:p>
        </w:tc>
        <w:tc>
          <w:tcPr>
            <w:tcW w:w="454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6C79D6" w14:textId="77777777" w:rsidR="000147AA" w:rsidRPr="00653C8D" w:rsidRDefault="000147AA" w:rsidP="001E41BF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Fax: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198AF976" w14:textId="77777777" w:rsidR="000147AA" w:rsidRPr="00653C8D" w:rsidRDefault="000147AA" w:rsidP="001E41BF">
            <w:pPr>
              <w:jc w:val="center"/>
              <w:rPr>
                <w:b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4-4124032</w:t>
            </w:r>
          </w:p>
        </w:tc>
        <w:tc>
          <w:tcPr>
            <w:tcW w:w="1082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90DADE" w14:textId="77777777" w:rsidR="000147AA" w:rsidRPr="00653C8D" w:rsidRDefault="000147AA" w:rsidP="001E41BF">
            <w:pPr>
              <w:jc w:val="right"/>
              <w:rPr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Correo electrónico: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6729368F" w14:textId="77777777" w:rsidR="000147AA" w:rsidRDefault="00622D1A" w:rsidP="001E41BF">
            <w:pPr>
              <w:jc w:val="center"/>
              <w:rPr>
                <w:sz w:val="16"/>
                <w:szCs w:val="16"/>
                <w:lang w:val="es-BO"/>
              </w:rPr>
            </w:pPr>
            <w:hyperlink r:id="rId7" w:history="1">
              <w:r w:rsidR="000147AA" w:rsidRPr="000F0BBC">
                <w:rPr>
                  <w:rStyle w:val="Hipervnculo"/>
                  <w:sz w:val="16"/>
                  <w:szCs w:val="16"/>
                  <w:lang w:val="es-BO"/>
                </w:rPr>
                <w:t>saul.sanchez@aevivienda.gob.bo</w:t>
              </w:r>
            </w:hyperlink>
          </w:p>
          <w:p w14:paraId="331F09D4" w14:textId="77777777" w:rsidR="000147AA" w:rsidRDefault="00622D1A" w:rsidP="001E41BF">
            <w:pPr>
              <w:jc w:val="center"/>
              <w:rPr>
                <w:sz w:val="16"/>
                <w:szCs w:val="16"/>
                <w:lang w:val="es-BO"/>
              </w:rPr>
            </w:pPr>
            <w:hyperlink r:id="rId8" w:history="1">
              <w:r w:rsidR="000147AA" w:rsidRPr="000F0BBC">
                <w:rPr>
                  <w:rStyle w:val="Hipervnculo"/>
                  <w:sz w:val="16"/>
                  <w:szCs w:val="16"/>
                  <w:lang w:val="es-BO"/>
                </w:rPr>
                <w:t>israel.rivas@aevivienda.gob.bo</w:t>
              </w:r>
            </w:hyperlink>
          </w:p>
          <w:p w14:paraId="48C8E9D9" w14:textId="77777777" w:rsidR="000147AA" w:rsidRPr="00653C8D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C00FE2" w14:textId="77777777" w:rsidR="000147AA" w:rsidRPr="00653C8D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</w:tr>
      <w:tr w:rsidR="000147AA" w:rsidRPr="00653C8D" w14:paraId="5BD644FD" w14:textId="77777777" w:rsidTr="001E41BF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6D719" w14:textId="77777777" w:rsidR="000147AA" w:rsidRPr="00653C8D" w:rsidRDefault="000147AA" w:rsidP="001E41BF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26BF02" w14:textId="77777777" w:rsidR="000147AA" w:rsidRPr="00653C8D" w:rsidRDefault="000147AA" w:rsidP="001E41BF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39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A344" w14:textId="77777777" w:rsidR="000147AA" w:rsidRPr="00653C8D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</w:tr>
    </w:tbl>
    <w:p w14:paraId="46217D38" w14:textId="77777777" w:rsidR="000147AA" w:rsidRPr="00653C8D" w:rsidRDefault="000147AA" w:rsidP="000147AA">
      <w:pPr>
        <w:rPr>
          <w:sz w:val="16"/>
          <w:szCs w:val="16"/>
          <w:lang w:val="es-BO"/>
        </w:rPr>
      </w:pPr>
    </w:p>
    <w:tbl>
      <w:tblPr>
        <w:tblW w:w="4996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179"/>
        <w:gridCol w:w="136"/>
        <w:gridCol w:w="916"/>
        <w:gridCol w:w="136"/>
        <w:gridCol w:w="863"/>
        <w:gridCol w:w="136"/>
        <w:gridCol w:w="720"/>
        <w:gridCol w:w="515"/>
        <w:gridCol w:w="242"/>
        <w:gridCol w:w="2334"/>
        <w:gridCol w:w="157"/>
      </w:tblGrid>
      <w:tr w:rsidR="000147AA" w:rsidRPr="00653C8D" w14:paraId="25D884A5" w14:textId="77777777" w:rsidTr="001E41BF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0DCDA8FC" w14:textId="77777777" w:rsidR="000147AA" w:rsidRPr="00653C8D" w:rsidRDefault="000147AA" w:rsidP="000147AA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color w:val="FFFFFF"/>
                <w:sz w:val="16"/>
                <w:szCs w:val="16"/>
                <w:lang w:val="es-BO"/>
              </w:rPr>
              <w:t>PERSONAL</w:t>
            </w:r>
            <w:r w:rsidRPr="00653C8D">
              <w:rPr>
                <w:b/>
                <w:sz w:val="16"/>
                <w:szCs w:val="16"/>
                <w:lang w:val="es-BO"/>
              </w:rPr>
              <w:t xml:space="preserve"> DE LA ENTIDAD</w:t>
            </w:r>
          </w:p>
        </w:tc>
      </w:tr>
      <w:tr w:rsidR="000147AA" w:rsidRPr="00653C8D" w14:paraId="060E8546" w14:textId="77777777" w:rsidTr="001E41BF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57126" w14:textId="77777777" w:rsidR="000147AA" w:rsidRPr="00653C8D" w:rsidRDefault="000147AA" w:rsidP="001E41BF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2BC63" w14:textId="77777777" w:rsidR="000147AA" w:rsidRPr="00653C8D" w:rsidRDefault="000147AA" w:rsidP="001E41BF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88" w:type="pct"/>
            <w:gridSpan w:val="10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F1E5ED" w14:textId="77777777" w:rsidR="000147AA" w:rsidRPr="00653C8D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0147AA" w:rsidRPr="00653C8D" w14:paraId="197732E1" w14:textId="77777777" w:rsidTr="001E41BF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61B8F8A" w14:textId="77777777" w:rsidR="000147AA" w:rsidRPr="00653C8D" w:rsidRDefault="000147AA" w:rsidP="001E41BF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 xml:space="preserve">  Máxima Autoridad Ejecutiva (MAE)</w:t>
            </w:r>
          </w:p>
        </w:tc>
        <w:tc>
          <w:tcPr>
            <w:tcW w:w="10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5E9B6B" w14:textId="77777777" w:rsidR="000147AA" w:rsidRPr="00653C8D" w:rsidRDefault="000147AA" w:rsidP="001E41BF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D1C22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AD0A08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6D243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9D29D6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AB3E2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B3C754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2E6D1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8D98CB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2B9EC7" w14:textId="77777777" w:rsidR="000147AA" w:rsidRPr="00653C8D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</w:tr>
      <w:tr w:rsidR="000147AA" w:rsidRPr="00653C8D" w14:paraId="35B7A7A8" w14:textId="77777777" w:rsidTr="001E41BF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CE79B83" w14:textId="77777777" w:rsidR="000147AA" w:rsidRPr="00653C8D" w:rsidRDefault="000147AA" w:rsidP="001E41BF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5A5CA" w14:textId="77777777" w:rsidR="000147AA" w:rsidRPr="00653C8D" w:rsidRDefault="000147AA" w:rsidP="001E41BF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F60EE0" w14:textId="77777777" w:rsidR="000147AA" w:rsidRPr="00653C8D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8A56EB5" w14:textId="77777777" w:rsidR="000147AA" w:rsidRPr="00653C8D" w:rsidRDefault="000147AA" w:rsidP="001E41BF">
            <w:pPr>
              <w:rPr>
                <w:sz w:val="14"/>
                <w:szCs w:val="16"/>
                <w:lang w:val="es-BO"/>
              </w:rPr>
            </w:pPr>
            <w:r>
              <w:rPr>
                <w:sz w:val="14"/>
                <w:szCs w:val="16"/>
                <w:lang w:val="es-BO"/>
              </w:rPr>
              <w:t>ESPEJO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4EC98" w14:textId="77777777" w:rsidR="000147AA" w:rsidRPr="00653C8D" w:rsidRDefault="000147AA" w:rsidP="001E41BF">
            <w:pPr>
              <w:jc w:val="center"/>
              <w:rPr>
                <w:sz w:val="14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5457111" w14:textId="77777777" w:rsidR="000147AA" w:rsidRPr="00653C8D" w:rsidRDefault="000147AA" w:rsidP="001E41BF">
            <w:pPr>
              <w:jc w:val="center"/>
              <w:rPr>
                <w:sz w:val="14"/>
                <w:szCs w:val="16"/>
                <w:lang w:val="es-BO"/>
              </w:rPr>
            </w:pPr>
            <w:r>
              <w:rPr>
                <w:sz w:val="14"/>
                <w:szCs w:val="16"/>
                <w:lang w:val="es-BO"/>
              </w:rPr>
              <w:t>CONDORI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0F57BD" w14:textId="77777777" w:rsidR="000147AA" w:rsidRPr="00653C8D" w:rsidRDefault="000147AA" w:rsidP="001E41BF">
            <w:pPr>
              <w:jc w:val="center"/>
              <w:rPr>
                <w:sz w:val="14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BA5E132" w14:textId="77777777" w:rsidR="000147AA" w:rsidRPr="00653C8D" w:rsidRDefault="000147AA" w:rsidP="001E41BF">
            <w:pPr>
              <w:jc w:val="center"/>
              <w:rPr>
                <w:sz w:val="14"/>
                <w:szCs w:val="16"/>
                <w:lang w:val="es-BO"/>
              </w:rPr>
            </w:pPr>
            <w:r>
              <w:rPr>
                <w:sz w:val="14"/>
                <w:szCs w:val="16"/>
                <w:lang w:val="es-BO"/>
              </w:rPr>
              <w:t>JUAN JOSE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BD3ED0" w14:textId="77777777" w:rsidR="000147AA" w:rsidRPr="00653C8D" w:rsidRDefault="000147AA" w:rsidP="001E41BF">
            <w:pPr>
              <w:jc w:val="center"/>
              <w:rPr>
                <w:sz w:val="14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81F90F2" w14:textId="77777777" w:rsidR="000147AA" w:rsidRPr="00653C8D" w:rsidRDefault="000147AA" w:rsidP="001E41BF">
            <w:pPr>
              <w:jc w:val="center"/>
              <w:rPr>
                <w:sz w:val="14"/>
                <w:szCs w:val="16"/>
                <w:lang w:val="es-BO"/>
              </w:rPr>
            </w:pPr>
            <w:r>
              <w:rPr>
                <w:sz w:val="14"/>
                <w:szCs w:val="16"/>
                <w:lang w:val="es-BO"/>
              </w:rPr>
              <w:t>DIRECTOR EJECUTIVO GENERAL</w:t>
            </w: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087685" w14:textId="77777777" w:rsidR="000147AA" w:rsidRPr="00653C8D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</w:tr>
      <w:tr w:rsidR="000147AA" w:rsidRPr="00653C8D" w14:paraId="31368A0A" w14:textId="77777777" w:rsidTr="001E41BF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1A79B9D" w14:textId="77777777" w:rsidR="000147AA" w:rsidRPr="00653C8D" w:rsidRDefault="000147AA" w:rsidP="001E41BF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09D017" w14:textId="77777777" w:rsidR="000147AA" w:rsidRPr="00653C8D" w:rsidRDefault="000147AA" w:rsidP="001E41BF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0FE6F" w14:textId="77777777" w:rsidR="000147AA" w:rsidRPr="00653C8D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ADE0BB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93623E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CA52F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C9F2E9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78B1C8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491707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054B6C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D2B4D04" w14:textId="77777777" w:rsidR="000147AA" w:rsidRPr="00653C8D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0147AA" w:rsidRPr="00653C8D" w14:paraId="4B815802" w14:textId="77777777" w:rsidTr="001E41BF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45A7794" w14:textId="77777777" w:rsidR="000147AA" w:rsidRPr="00653C8D" w:rsidRDefault="000147AA" w:rsidP="001E41BF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Responsable del Proceso de Contratación (RCD)</w:t>
            </w:r>
          </w:p>
        </w:tc>
        <w:tc>
          <w:tcPr>
            <w:tcW w:w="10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AA295A" w14:textId="77777777" w:rsidR="000147AA" w:rsidRPr="00653C8D" w:rsidRDefault="000147AA" w:rsidP="001E41BF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15190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A2E27F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7EC2A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8BF2C9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DAF3C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685CB3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918F0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FEAE30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6D6325" w14:textId="77777777" w:rsidR="000147AA" w:rsidRPr="00653C8D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</w:tr>
      <w:tr w:rsidR="000147AA" w:rsidRPr="00653C8D" w14:paraId="0172000B" w14:textId="77777777" w:rsidTr="001E41BF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C1A2F33" w14:textId="77777777" w:rsidR="000147AA" w:rsidRPr="00653C8D" w:rsidRDefault="000147AA" w:rsidP="001E41BF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9195A3" w14:textId="77777777" w:rsidR="000147AA" w:rsidRPr="00653C8D" w:rsidRDefault="000147AA" w:rsidP="001E41BF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266D74" w14:textId="77777777" w:rsidR="000147AA" w:rsidRPr="00653C8D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441A972" w14:textId="77777777" w:rsidR="000147AA" w:rsidRPr="00653C8D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VILLCA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0E5DFF" w14:textId="77777777" w:rsidR="000147AA" w:rsidRPr="00653C8D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038C27A" w14:textId="77777777" w:rsidR="000147AA" w:rsidRPr="00653C8D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JIMENEZ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8976B1" w14:textId="77777777" w:rsidR="000147AA" w:rsidRPr="00653C8D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09B633A" w14:textId="77777777" w:rsidR="000147AA" w:rsidRPr="00653C8D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WILZON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3A9CE3" w14:textId="77777777" w:rsidR="000147AA" w:rsidRPr="00653C8D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A16AD6" w14:textId="77777777" w:rsidR="000147AA" w:rsidRPr="00653C8D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DIRECTOR DEPARTAMENTAL DE COCHABAMBA</w:t>
            </w: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8C5A52" w14:textId="77777777" w:rsidR="000147AA" w:rsidRPr="00653C8D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</w:tr>
      <w:tr w:rsidR="000147AA" w:rsidRPr="00653C8D" w14:paraId="5FDDA2B9" w14:textId="77777777" w:rsidTr="001E41BF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D784A0A" w14:textId="77777777" w:rsidR="000147AA" w:rsidRPr="00653C8D" w:rsidRDefault="000147AA" w:rsidP="001E41BF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BD2345" w14:textId="77777777" w:rsidR="000147AA" w:rsidRPr="00653C8D" w:rsidRDefault="000147AA" w:rsidP="001E41BF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EF7E8" w14:textId="77777777" w:rsidR="000147AA" w:rsidRPr="00653C8D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793561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01A9A0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D51B5D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87C07C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F03F12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B07035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CD4C7D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FC29D5" w14:textId="77777777" w:rsidR="000147AA" w:rsidRPr="00653C8D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0147AA" w:rsidRPr="00653C8D" w14:paraId="39D9CE4B" w14:textId="77777777" w:rsidTr="001E41BF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4B884F2" w14:textId="77777777" w:rsidR="000147AA" w:rsidRPr="00653C8D" w:rsidRDefault="000147AA" w:rsidP="001E41BF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Encargado de atender consultas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D12DC7" w14:textId="77777777" w:rsidR="000147AA" w:rsidRPr="00653C8D" w:rsidRDefault="000147AA" w:rsidP="001E41BF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5FA6C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4AD85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18835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31845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6DFB0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404DDD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7D27B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527F31" w14:textId="77777777" w:rsidR="000147AA" w:rsidRPr="00653C8D" w:rsidRDefault="000147AA" w:rsidP="001E41B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E651B7" w14:textId="77777777" w:rsidR="000147AA" w:rsidRPr="00653C8D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</w:tr>
      <w:tr w:rsidR="000147AA" w:rsidRPr="00653C8D" w14:paraId="19EEBBF7" w14:textId="77777777" w:rsidTr="001E41BF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BF3E7" w14:textId="77777777" w:rsidR="000147AA" w:rsidRPr="00653C8D" w:rsidRDefault="000147AA" w:rsidP="001E41BF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8CAE5" w14:textId="77777777" w:rsidR="000147AA" w:rsidRPr="00653C8D" w:rsidRDefault="000147AA" w:rsidP="001E41BF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6C9546" w14:textId="77777777" w:rsidR="000147AA" w:rsidRPr="00653C8D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7A76F6E" w14:textId="77777777" w:rsidR="000147AA" w:rsidRDefault="000147AA" w:rsidP="001E41BF">
            <w:pPr>
              <w:jc w:val="center"/>
              <w:rPr>
                <w:kern w:val="2"/>
                <w:sz w:val="16"/>
                <w:szCs w:val="16"/>
                <w:lang w:val="es-BO"/>
                <w14:ligatures w14:val="standardContextual"/>
              </w:rPr>
            </w:pPr>
            <w:r>
              <w:rPr>
                <w:kern w:val="2"/>
                <w:sz w:val="16"/>
                <w:szCs w:val="16"/>
                <w:lang w:val="es-BO"/>
                <w14:ligatures w14:val="standardContextual"/>
              </w:rPr>
              <w:t>SANCHEZ</w:t>
            </w:r>
          </w:p>
          <w:p w14:paraId="3D6A9000" w14:textId="77777777" w:rsidR="000147AA" w:rsidRPr="00653C8D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kern w:val="2"/>
                <w:sz w:val="16"/>
                <w:szCs w:val="16"/>
                <w:lang w:val="es-BO"/>
                <w14:ligatures w14:val="standardContextual"/>
              </w:rPr>
              <w:t xml:space="preserve">ISRAEL 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231CF4" w14:textId="77777777" w:rsidR="000147AA" w:rsidRPr="00653C8D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A1A8506" w14:textId="77777777" w:rsidR="000147AA" w:rsidRDefault="000147AA" w:rsidP="001E41BF">
            <w:pPr>
              <w:jc w:val="center"/>
              <w:rPr>
                <w:kern w:val="2"/>
                <w:sz w:val="16"/>
                <w:szCs w:val="16"/>
                <w:lang w:val="es-BO"/>
                <w14:ligatures w14:val="standardContextual"/>
              </w:rPr>
            </w:pPr>
            <w:r>
              <w:rPr>
                <w:kern w:val="2"/>
                <w:sz w:val="16"/>
                <w:szCs w:val="16"/>
                <w:lang w:val="es-BO"/>
                <w14:ligatures w14:val="standardContextual"/>
              </w:rPr>
              <w:t>ORTIZ</w:t>
            </w:r>
          </w:p>
          <w:p w14:paraId="566DFC7D" w14:textId="77777777" w:rsidR="000147AA" w:rsidRPr="00653C8D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kern w:val="2"/>
                <w:sz w:val="16"/>
                <w:szCs w:val="16"/>
                <w:lang w:val="es-BO"/>
                <w14:ligatures w14:val="standardContextual"/>
              </w:rPr>
              <w:t>RIVAS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7C21EC" w14:textId="77777777" w:rsidR="000147AA" w:rsidRPr="00653C8D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92E44C2" w14:textId="77777777" w:rsidR="000147AA" w:rsidRDefault="000147AA" w:rsidP="001E41BF">
            <w:pPr>
              <w:jc w:val="center"/>
              <w:rPr>
                <w:kern w:val="2"/>
                <w:sz w:val="16"/>
                <w:szCs w:val="16"/>
                <w:lang w:val="es-BO"/>
                <w14:ligatures w14:val="standardContextual"/>
              </w:rPr>
            </w:pPr>
            <w:r>
              <w:rPr>
                <w:kern w:val="2"/>
                <w:sz w:val="16"/>
                <w:szCs w:val="16"/>
                <w:lang w:val="es-BO"/>
                <w14:ligatures w14:val="standardContextual"/>
              </w:rPr>
              <w:t>SAUL ALBERTO</w:t>
            </w:r>
          </w:p>
          <w:p w14:paraId="3F10A124" w14:textId="77777777" w:rsidR="000147AA" w:rsidRPr="00653C8D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kern w:val="2"/>
                <w:sz w:val="16"/>
                <w:szCs w:val="16"/>
                <w:lang w:val="es-BO"/>
                <w14:ligatures w14:val="standardContextual"/>
              </w:rPr>
              <w:t>VALDIVIA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02B3AC" w14:textId="77777777" w:rsidR="000147AA" w:rsidRPr="00653C8D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EB3C646" w14:textId="77777777" w:rsidR="000147AA" w:rsidRDefault="000147AA" w:rsidP="001E41BF">
            <w:pPr>
              <w:jc w:val="center"/>
              <w:rPr>
                <w:kern w:val="2"/>
                <w:sz w:val="16"/>
                <w:szCs w:val="16"/>
                <w:lang w:val="es-BO"/>
                <w14:ligatures w14:val="standardContextual"/>
              </w:rPr>
            </w:pPr>
            <w:r>
              <w:rPr>
                <w:kern w:val="2"/>
                <w:sz w:val="16"/>
                <w:szCs w:val="16"/>
                <w:lang w:val="es-BO"/>
                <w14:ligatures w14:val="standardContextual"/>
              </w:rPr>
              <w:t>RESP. DE GESTION DE PROYECTOS</w:t>
            </w:r>
          </w:p>
          <w:p w14:paraId="21CA176A" w14:textId="77777777" w:rsidR="000147AA" w:rsidRPr="00653C8D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kern w:val="2"/>
                <w:sz w:val="16"/>
                <w:szCs w:val="16"/>
                <w:lang w:val="es-BO"/>
                <w14:ligatures w14:val="standardContextual"/>
              </w:rPr>
              <w:t>TECNICO II EN DISEÑO I</w:t>
            </w: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F108E2" w14:textId="77777777" w:rsidR="000147AA" w:rsidRPr="00653C8D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</w:tr>
      <w:tr w:rsidR="000147AA" w:rsidRPr="00653C8D" w14:paraId="616719F3" w14:textId="77777777" w:rsidTr="001E41BF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ADC1DA" w14:textId="77777777" w:rsidR="000147AA" w:rsidRPr="00653C8D" w:rsidRDefault="000147AA" w:rsidP="001E41BF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F2C135" w14:textId="77777777" w:rsidR="000147AA" w:rsidRPr="00653C8D" w:rsidRDefault="000147AA" w:rsidP="001E41BF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EACF38" w14:textId="77777777" w:rsidR="000147AA" w:rsidRPr="00653C8D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1C5D55" w14:textId="77777777" w:rsidR="000147AA" w:rsidRPr="00653C8D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354305" w14:textId="77777777" w:rsidR="000147AA" w:rsidRPr="00653C8D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58F90D" w14:textId="77777777" w:rsidR="000147AA" w:rsidRPr="00653C8D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572039" w14:textId="77777777" w:rsidR="000147AA" w:rsidRPr="00653C8D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7BDC89" w14:textId="77777777" w:rsidR="000147AA" w:rsidRPr="00653C8D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C84597" w14:textId="77777777" w:rsidR="000147AA" w:rsidRPr="00653C8D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22992F" w14:textId="77777777" w:rsidR="000147AA" w:rsidRPr="00653C8D" w:rsidRDefault="000147AA" w:rsidP="001E41B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660F" w14:textId="77777777" w:rsidR="000147AA" w:rsidRPr="00653C8D" w:rsidRDefault="000147AA" w:rsidP="001E41BF">
            <w:pPr>
              <w:rPr>
                <w:sz w:val="16"/>
                <w:szCs w:val="16"/>
                <w:lang w:val="es-BO"/>
              </w:rPr>
            </w:pPr>
          </w:p>
        </w:tc>
      </w:tr>
    </w:tbl>
    <w:p w14:paraId="4B5B6A93" w14:textId="77777777" w:rsidR="000147AA" w:rsidRPr="00653C8D" w:rsidRDefault="000147AA" w:rsidP="000147AA">
      <w:pPr>
        <w:pStyle w:val="Ttulo1"/>
        <w:spacing w:before="0" w:after="0"/>
        <w:jc w:val="both"/>
        <w:rPr>
          <w:rFonts w:ascii="Verdana" w:hAnsi="Verdana"/>
          <w:sz w:val="18"/>
        </w:rPr>
      </w:pPr>
    </w:p>
    <w:p w14:paraId="0D146771" w14:textId="77777777" w:rsidR="000147AA" w:rsidRDefault="000147AA" w:rsidP="000147AA">
      <w:pPr>
        <w:rPr>
          <w:sz w:val="16"/>
          <w:szCs w:val="16"/>
          <w:lang w:val="es-BO"/>
        </w:rPr>
      </w:pPr>
    </w:p>
    <w:p w14:paraId="62D10BF4" w14:textId="77777777" w:rsidR="000147AA" w:rsidRPr="00653C8D" w:rsidRDefault="000147AA" w:rsidP="000147AA">
      <w:pPr>
        <w:rPr>
          <w:rFonts w:ascii="Verdana" w:hAnsi="Verdana"/>
          <w:sz w:val="2"/>
          <w:szCs w:val="2"/>
        </w:rPr>
      </w:pPr>
      <w:bookmarkStart w:id="1" w:name="_Toc347486252"/>
    </w:p>
    <w:p w14:paraId="08C4686F" w14:textId="77777777" w:rsidR="000147AA" w:rsidRPr="00653C8D" w:rsidRDefault="000147AA" w:rsidP="000147AA">
      <w:pPr>
        <w:rPr>
          <w:rFonts w:ascii="Verdana" w:hAnsi="Verdana"/>
          <w:sz w:val="2"/>
          <w:szCs w:val="2"/>
        </w:rPr>
      </w:pPr>
    </w:p>
    <w:bookmarkEnd w:id="1"/>
    <w:p w14:paraId="71E7272A" w14:textId="77777777" w:rsidR="000147AA" w:rsidRPr="00653C8D" w:rsidRDefault="000147AA" w:rsidP="000147AA">
      <w:pPr>
        <w:pStyle w:val="Ttulo1"/>
        <w:numPr>
          <w:ilvl w:val="0"/>
          <w:numId w:val="10"/>
        </w:numPr>
        <w:spacing w:before="0" w:after="0"/>
        <w:jc w:val="both"/>
        <w:rPr>
          <w:rFonts w:ascii="Verdana" w:hAnsi="Verdana"/>
          <w:sz w:val="18"/>
        </w:rPr>
      </w:pPr>
      <w:r w:rsidRPr="00653C8D">
        <w:rPr>
          <w:rFonts w:ascii="Verdana" w:hAnsi="Verdana"/>
          <w:sz w:val="18"/>
        </w:rPr>
        <w:t>CRONOGRAMA DE PLAZOS DEL PROCESO DE CONTRATACIÓN</w:t>
      </w:r>
    </w:p>
    <w:p w14:paraId="4BD662FA" w14:textId="77777777" w:rsidR="000147AA" w:rsidRPr="00653C8D" w:rsidRDefault="000147AA" w:rsidP="000147AA">
      <w:pPr>
        <w:rPr>
          <w:rFonts w:ascii="Verdana" w:hAnsi="Verdana"/>
          <w:b/>
          <w:sz w:val="16"/>
          <w:szCs w:val="16"/>
        </w:rPr>
      </w:pPr>
    </w:p>
    <w:p w14:paraId="7AA0003C" w14:textId="77777777" w:rsidR="000147AA" w:rsidRDefault="000147AA" w:rsidP="000147AA">
      <w:pPr>
        <w:rPr>
          <w:rFonts w:ascii="Verdana" w:hAnsi="Verdana"/>
          <w:sz w:val="18"/>
          <w:szCs w:val="18"/>
        </w:rPr>
      </w:pPr>
      <w:r w:rsidRPr="00653C8D">
        <w:rPr>
          <w:rFonts w:ascii="Verdana" w:hAnsi="Verdana"/>
          <w:sz w:val="18"/>
          <w:szCs w:val="18"/>
        </w:rPr>
        <w:t>El proceso de contratación se sujetará al siguiente Cronograma de Plazos:</w:t>
      </w:r>
    </w:p>
    <w:p w14:paraId="673601D2" w14:textId="77777777" w:rsidR="000147AA" w:rsidRDefault="000147AA" w:rsidP="000147AA">
      <w:pPr>
        <w:rPr>
          <w:rFonts w:ascii="Verdana" w:hAnsi="Verdana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2477"/>
        <w:gridCol w:w="121"/>
        <w:gridCol w:w="120"/>
        <w:gridCol w:w="332"/>
        <w:gridCol w:w="120"/>
        <w:gridCol w:w="379"/>
        <w:gridCol w:w="120"/>
        <w:gridCol w:w="470"/>
        <w:gridCol w:w="120"/>
        <w:gridCol w:w="120"/>
        <w:gridCol w:w="304"/>
        <w:gridCol w:w="120"/>
        <w:gridCol w:w="292"/>
        <w:gridCol w:w="120"/>
        <w:gridCol w:w="120"/>
        <w:gridCol w:w="2587"/>
        <w:gridCol w:w="120"/>
      </w:tblGrid>
      <w:tr w:rsidR="000147AA" w:rsidRPr="00E169D4" w14:paraId="35CBD30A" w14:textId="77777777" w:rsidTr="001E41BF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1DF0B13A" w14:textId="77777777" w:rsidR="000147AA" w:rsidRPr="00FA28A3" w:rsidRDefault="000147AA" w:rsidP="001E41BF">
            <w:pPr>
              <w:adjustRightInd w:val="0"/>
              <w:snapToGrid w:val="0"/>
              <w:jc w:val="center"/>
              <w:rPr>
                <w:b/>
                <w:color w:val="FFFFFF" w:themeColor="background1"/>
                <w:sz w:val="16"/>
                <w:szCs w:val="16"/>
                <w:lang w:val="es-BO"/>
              </w:rPr>
            </w:pPr>
            <w:r w:rsidRPr="00FA28A3">
              <w:rPr>
                <w:b/>
                <w:color w:val="FFFFFF" w:themeColor="background1"/>
                <w:sz w:val="18"/>
                <w:szCs w:val="18"/>
                <w:lang w:val="es-BO"/>
              </w:rPr>
              <w:t>CRONOGRAMA DE PLAZOS</w:t>
            </w:r>
          </w:p>
        </w:tc>
      </w:tr>
      <w:tr w:rsidR="000147AA" w:rsidRPr="00E169D4" w14:paraId="6508F6CB" w14:textId="77777777" w:rsidTr="001E41BF">
        <w:trPr>
          <w:trHeight w:val="284"/>
        </w:trPr>
        <w:tc>
          <w:tcPr>
            <w:tcW w:w="2236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676BFFB8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b/>
                <w:sz w:val="18"/>
                <w:szCs w:val="16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878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353E34EC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608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E811DF9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27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A67A3F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8"/>
                <w:szCs w:val="16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LUGAR</w:t>
            </w:r>
            <w:r>
              <w:rPr>
                <w:b/>
                <w:sz w:val="18"/>
                <w:szCs w:val="16"/>
                <w:lang w:val="es-BO"/>
              </w:rPr>
              <w:t xml:space="preserve"> </w:t>
            </w:r>
          </w:p>
        </w:tc>
      </w:tr>
      <w:tr w:rsidR="000147AA" w:rsidRPr="00E169D4" w14:paraId="2CF98DAF" w14:textId="77777777" w:rsidTr="001E41BF">
        <w:trPr>
          <w:trHeight w:val="57"/>
        </w:trPr>
        <w:tc>
          <w:tcPr>
            <w:tcW w:w="415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F0A3F6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 w:rsidRPr="00E169D4">
              <w:rPr>
                <w:sz w:val="14"/>
                <w:szCs w:val="14"/>
                <w:lang w:val="es-BO"/>
              </w:rPr>
              <w:t>1</w:t>
            </w:r>
          </w:p>
        </w:tc>
        <w:tc>
          <w:tcPr>
            <w:tcW w:w="1821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EE284" w14:textId="77777777" w:rsidR="000147AA" w:rsidRPr="00E169D4" w:rsidRDefault="000147AA" w:rsidP="001E41BF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6C5602">
              <w:rPr>
                <w:sz w:val="16"/>
                <w:szCs w:val="16"/>
                <w:lang w:val="es-BO"/>
              </w:rPr>
              <w:t xml:space="preserve">Publicación en la página web de la AEVIVIENDA </w:t>
            </w:r>
            <w:r>
              <w:rPr>
                <w:sz w:val="16"/>
                <w:szCs w:val="16"/>
                <w:lang w:val="es-BO"/>
              </w:rPr>
              <w:t xml:space="preserve">/ </w:t>
            </w:r>
            <w:r w:rsidRPr="00843294">
              <w:rPr>
                <w:sz w:val="16"/>
                <w:szCs w:val="16"/>
                <w:lang w:val="es-BO"/>
              </w:rPr>
              <w:t>Invitación.</w:t>
            </w:r>
            <w:r>
              <w:rPr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4CD19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CD2E8A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7F6B0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38DD68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92A2AB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74353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EB2C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CFC434B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AE8265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D10C4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91242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0E4CC2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A3A61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4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2689C2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0F7F9811" w14:textId="77777777" w:rsidR="000147AA" w:rsidRPr="00E169D4" w:rsidRDefault="000147AA" w:rsidP="001E41BF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0147AA" w:rsidRPr="00E169D4" w14:paraId="1C435DB7" w14:textId="77777777" w:rsidTr="001E41BF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BD2D5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08065DB" w14:textId="77777777" w:rsidR="000147AA" w:rsidRPr="00E169D4" w:rsidRDefault="000147AA" w:rsidP="001E41BF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D0258D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3D6565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67AA76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03316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8A3F24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A51DF2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7AACE5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47C12E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AE27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DF60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315AC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533FC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C1818B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936E56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https://www.aevivienda.gob.bo</w:t>
            </w: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FCC5F7" w14:textId="77777777" w:rsidR="000147AA" w:rsidRPr="00E169D4" w:rsidRDefault="000147AA" w:rsidP="001E41BF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0147AA" w:rsidRPr="00E169D4" w14:paraId="041E311C" w14:textId="77777777" w:rsidTr="001E41BF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F6EE5C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C73161C" w14:textId="77777777" w:rsidR="000147AA" w:rsidRPr="00E169D4" w:rsidRDefault="000147AA" w:rsidP="001E41BF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623F6D5" w14:textId="77777777" w:rsidR="000147AA" w:rsidRPr="00E169D4" w:rsidRDefault="000147AA" w:rsidP="001E41BF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C107DE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7BC39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C91C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051B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A85BC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94B0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CF0057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4CCC1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D866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B3D7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2FDA4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D94183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B31CA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5DFE64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F51B1F" w14:textId="77777777" w:rsidR="000147AA" w:rsidRPr="00E169D4" w:rsidRDefault="000147AA" w:rsidP="001E41BF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0147AA" w:rsidRPr="00E169D4" w14:paraId="665F6041" w14:textId="77777777" w:rsidTr="001E41BF">
        <w:trPr>
          <w:trHeight w:val="132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4E9F2B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43CFD9B" w14:textId="77777777" w:rsidR="000147AA" w:rsidRPr="007B28E0" w:rsidRDefault="000147AA" w:rsidP="001E41BF">
            <w:pPr>
              <w:adjustRightInd w:val="0"/>
              <w:snapToGrid w:val="0"/>
              <w:ind w:left="113" w:right="113"/>
              <w:jc w:val="both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2D9D3A3" w14:textId="77777777" w:rsidR="000147AA" w:rsidRPr="007B28E0" w:rsidRDefault="000147AA" w:rsidP="001E41BF">
            <w:pPr>
              <w:adjustRightInd w:val="0"/>
              <w:snapToGrid w:val="0"/>
              <w:ind w:left="113" w:right="113"/>
              <w:jc w:val="both"/>
              <w:rPr>
                <w:b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98F41F" w14:textId="77777777" w:rsidR="000147AA" w:rsidRPr="007B28E0" w:rsidRDefault="000147AA" w:rsidP="001E41BF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A3649" w14:textId="77777777" w:rsidR="000147AA" w:rsidRPr="007B28E0" w:rsidRDefault="000147AA" w:rsidP="001E41BF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14D02" w14:textId="77777777" w:rsidR="000147AA" w:rsidRPr="007B28E0" w:rsidRDefault="000147AA" w:rsidP="001E41BF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324C" w14:textId="77777777" w:rsidR="000147AA" w:rsidRPr="007B28E0" w:rsidRDefault="000147AA" w:rsidP="001E41BF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A6F18" w14:textId="77777777" w:rsidR="000147AA" w:rsidRPr="007B28E0" w:rsidRDefault="000147AA" w:rsidP="001E41BF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4AB42" w14:textId="77777777" w:rsidR="000147AA" w:rsidRPr="007B28E0" w:rsidRDefault="000147AA" w:rsidP="001E41BF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4ADE03" w14:textId="77777777" w:rsidR="000147AA" w:rsidRPr="007B28E0" w:rsidRDefault="000147AA" w:rsidP="001E41BF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340D87" w14:textId="77777777" w:rsidR="000147AA" w:rsidRPr="007B28E0" w:rsidRDefault="000147AA" w:rsidP="001E41BF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7D860" w14:textId="77777777" w:rsidR="000147AA" w:rsidRPr="007B28E0" w:rsidRDefault="000147AA" w:rsidP="001E41BF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496AC" w14:textId="77777777" w:rsidR="000147AA" w:rsidRPr="007B28E0" w:rsidRDefault="000147AA" w:rsidP="001E41BF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4F602" w14:textId="77777777" w:rsidR="000147AA" w:rsidRPr="007B28E0" w:rsidRDefault="000147AA" w:rsidP="001E41BF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DEAD66" w14:textId="77777777" w:rsidR="000147AA" w:rsidRPr="007B28E0" w:rsidRDefault="000147AA" w:rsidP="001E41BF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AF19DE" w14:textId="77777777" w:rsidR="000147AA" w:rsidRPr="007B28E0" w:rsidRDefault="000147AA" w:rsidP="001E41BF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01E21" w14:textId="77777777" w:rsidR="000147AA" w:rsidRPr="007B28E0" w:rsidRDefault="000147AA" w:rsidP="001E41BF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910D8F2" w14:textId="77777777" w:rsidR="000147AA" w:rsidRPr="00E169D4" w:rsidRDefault="000147AA" w:rsidP="001E41BF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0147AA" w:rsidRPr="00E169D4" w14:paraId="2B423993" w14:textId="77777777" w:rsidTr="001E41BF">
        <w:trPr>
          <w:trHeight w:val="77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FC7B1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80C487A" w14:textId="77777777" w:rsidR="000147AA" w:rsidRPr="00E169D4" w:rsidRDefault="000147AA" w:rsidP="001E41BF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A453FAB" w14:textId="77777777" w:rsidR="000147AA" w:rsidRPr="00E169D4" w:rsidRDefault="000147AA" w:rsidP="001E41BF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A86AAC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1236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6DA04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69183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9221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C80A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F5888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A45484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B1036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9D3A9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9F7C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A2563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D36C08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42AC6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7549CCC9" w14:textId="77777777" w:rsidR="000147AA" w:rsidRPr="00E169D4" w:rsidRDefault="000147AA" w:rsidP="001E41BF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0147AA" w:rsidRPr="00E169D4" w14:paraId="4CBDCE40" w14:textId="77777777" w:rsidTr="001E41BF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A78E4D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2</w:t>
            </w:r>
          </w:p>
        </w:tc>
        <w:tc>
          <w:tcPr>
            <w:tcW w:w="182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0AE7E8" w14:textId="77777777" w:rsidR="000147AA" w:rsidRPr="00E169D4" w:rsidRDefault="000147AA" w:rsidP="001E41BF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F7126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4655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FBC34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3E053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183EE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F08A5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B6AD9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74ED68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89E99E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418AE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3B396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CD5C4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5AFBDE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7D643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37798A5C" w14:textId="77777777" w:rsidR="000147AA" w:rsidRPr="00E169D4" w:rsidRDefault="000147AA" w:rsidP="001E41BF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0147AA" w:rsidRPr="00E169D4" w14:paraId="7458F646" w14:textId="77777777" w:rsidTr="001E41BF">
        <w:trPr>
          <w:trHeight w:val="450"/>
        </w:trPr>
        <w:tc>
          <w:tcPr>
            <w:tcW w:w="41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89E5D7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75885B" w14:textId="77777777" w:rsidR="000147AA" w:rsidRPr="00E169D4" w:rsidRDefault="000147AA" w:rsidP="001E41BF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063D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E543AD" w14:textId="77777777" w:rsidR="000147AA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  <w:p w14:paraId="4C6224CE" w14:textId="77777777" w:rsidR="000147AA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29</w:t>
            </w:r>
          </w:p>
          <w:p w14:paraId="6C2ACE52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17AD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AB134C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05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477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918534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AFFCED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486CC3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544133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15</w:t>
            </w:r>
          </w:p>
        </w:tc>
        <w:tc>
          <w:tcPr>
            <w:tcW w:w="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33B8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0AECCA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00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ADE25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0655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94E35D" w14:textId="77777777" w:rsidR="000147AA" w:rsidRDefault="000147AA" w:rsidP="001E41B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 w:eastAsia="es-ES"/>
              </w:rPr>
            </w:pPr>
            <w:r>
              <w:rPr>
                <w:rFonts w:ascii="Verdana" w:hAnsi="Verdana"/>
                <w:b/>
                <w:bCs/>
                <w:i/>
                <w:sz w:val="14"/>
                <w:szCs w:val="14"/>
                <w:lang w:val="es-BO" w:eastAsia="es-ES"/>
              </w:rPr>
              <w:t>PRESENTACION:</w:t>
            </w:r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</w:t>
            </w:r>
          </w:p>
          <w:p w14:paraId="7BE3439E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rFonts w:ascii="Verdana" w:hAnsi="Verdana"/>
                <w:i/>
                <w:sz w:val="12"/>
                <w:szCs w:val="12"/>
                <w:lang w:val="es-BO" w:eastAsia="es-ES"/>
              </w:rPr>
              <w:t xml:space="preserve">Se </w:t>
            </w:r>
            <w:proofErr w:type="spellStart"/>
            <w:r>
              <w:rPr>
                <w:rFonts w:ascii="Verdana" w:hAnsi="Verdana"/>
                <w:i/>
                <w:sz w:val="12"/>
                <w:szCs w:val="12"/>
                <w:lang w:val="es-BO" w:eastAsia="es-ES"/>
              </w:rPr>
              <w:t>recepecionará</w:t>
            </w:r>
            <w:proofErr w:type="spellEnd"/>
            <w:r>
              <w:rPr>
                <w:rFonts w:ascii="Verdana" w:hAnsi="Verdana"/>
                <w:i/>
                <w:sz w:val="12"/>
                <w:szCs w:val="12"/>
                <w:lang w:val="es-BO" w:eastAsia="es-ES"/>
              </w:rPr>
              <w:t xml:space="preserve"> en la Dirección Departamental de Cochabamba - Agencia Estatal de Vivienda, ubicada en la Calle Antonio Villavicencio esq. Acre </w:t>
            </w:r>
            <w:proofErr w:type="spellStart"/>
            <w:r>
              <w:rPr>
                <w:rFonts w:ascii="Verdana" w:hAnsi="Verdana"/>
                <w:i/>
                <w:sz w:val="12"/>
                <w:szCs w:val="12"/>
                <w:lang w:val="es-BO" w:eastAsia="es-ES"/>
              </w:rPr>
              <w:t>Nº</w:t>
            </w:r>
            <w:proofErr w:type="spellEnd"/>
            <w:r>
              <w:rPr>
                <w:rFonts w:ascii="Verdana" w:hAnsi="Verdana"/>
                <w:i/>
                <w:sz w:val="12"/>
                <w:szCs w:val="12"/>
                <w:lang w:val="es-BO" w:eastAsia="es-ES"/>
              </w:rPr>
              <w:t xml:space="preserve"> 127 (Zona Hipódromo), </w:t>
            </w:r>
            <w:r>
              <w:rPr>
                <w:rFonts w:ascii="Verdana" w:hAnsi="Verdana"/>
                <w:b/>
                <w:i/>
                <w:color w:val="C00000"/>
                <w:sz w:val="12"/>
                <w:szCs w:val="12"/>
                <w:lang w:val="es-BO" w:eastAsia="es-ES"/>
              </w:rPr>
              <w:t>Planta Baja</w:t>
            </w: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A6069F" w14:textId="77777777" w:rsidR="000147AA" w:rsidRPr="00E169D4" w:rsidRDefault="000147AA" w:rsidP="001E41BF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0147AA" w:rsidRPr="00E169D4" w14:paraId="2F3D4AC1" w14:textId="77777777" w:rsidTr="001E41BF">
        <w:trPr>
          <w:trHeight w:val="275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ECC695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D8AEC03" w14:textId="77777777" w:rsidR="000147AA" w:rsidRPr="00E169D4" w:rsidRDefault="000147AA" w:rsidP="001E41BF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D1D88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B2E0B8" w14:textId="77777777" w:rsidR="000147AA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29</w:t>
            </w:r>
          </w:p>
        </w:tc>
        <w:tc>
          <w:tcPr>
            <w:tcW w:w="6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63C56A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9953CB" w14:textId="77777777" w:rsidR="000147AA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05</w:t>
            </w:r>
          </w:p>
        </w:tc>
        <w:tc>
          <w:tcPr>
            <w:tcW w:w="6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3055E2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5B8F59" w14:textId="77777777" w:rsidR="000147AA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9737C7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1439D3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F42618" w14:textId="77777777" w:rsidR="000147AA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15</w:t>
            </w:r>
          </w:p>
        </w:tc>
        <w:tc>
          <w:tcPr>
            <w:tcW w:w="9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66470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BEB480" w14:textId="77777777" w:rsidR="000147AA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30</w:t>
            </w:r>
          </w:p>
        </w:tc>
        <w:tc>
          <w:tcPr>
            <w:tcW w:w="65" w:type="pct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1F62C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1C27D4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30E62D" w14:textId="77777777" w:rsidR="000147AA" w:rsidRDefault="000147AA" w:rsidP="001E41BF">
            <w:pPr>
              <w:adjustRightInd w:val="0"/>
              <w:snapToGrid w:val="0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  <w:lang w:val="es-BO" w:eastAsia="es-ES"/>
              </w:rPr>
            </w:pPr>
            <w:r w:rsidRPr="00E169D4">
              <w:rPr>
                <w:i/>
                <w:sz w:val="16"/>
                <w:szCs w:val="16"/>
                <w:lang w:val="es-BO"/>
              </w:rPr>
              <w:t xml:space="preserve"> </w:t>
            </w:r>
            <w:r>
              <w:rPr>
                <w:rFonts w:ascii="Verdana" w:hAnsi="Verdana"/>
                <w:b/>
                <w:bCs/>
                <w:i/>
                <w:sz w:val="14"/>
                <w:szCs w:val="14"/>
                <w:lang w:val="es-BO" w:eastAsia="es-ES"/>
              </w:rPr>
              <w:t>APERTURA:</w:t>
            </w:r>
          </w:p>
          <w:p w14:paraId="73FB376B" w14:textId="77777777" w:rsidR="000147AA" w:rsidRDefault="000147AA" w:rsidP="001E41BF">
            <w:pPr>
              <w:adjustRightInd w:val="0"/>
              <w:snapToGrid w:val="0"/>
              <w:jc w:val="both"/>
              <w:rPr>
                <w:rFonts w:ascii="Verdana" w:hAnsi="Verdana"/>
                <w:i/>
                <w:sz w:val="12"/>
                <w:szCs w:val="12"/>
                <w:lang w:val="es-BO" w:eastAsia="es-ES"/>
              </w:rPr>
            </w:pPr>
            <w:r>
              <w:rPr>
                <w:rFonts w:ascii="Verdana" w:hAnsi="Verdana"/>
                <w:i/>
                <w:sz w:val="12"/>
                <w:szCs w:val="12"/>
                <w:lang w:val="es-BO" w:eastAsia="es-ES"/>
              </w:rPr>
              <w:t xml:space="preserve">Se realizará en instalaciones de la Dirección Departamental de Cochabamba - Agencia Estatal de </w:t>
            </w:r>
            <w:proofErr w:type="gramStart"/>
            <w:r>
              <w:rPr>
                <w:rFonts w:ascii="Verdana" w:hAnsi="Verdana"/>
                <w:i/>
                <w:sz w:val="12"/>
                <w:szCs w:val="12"/>
                <w:lang w:val="es-BO" w:eastAsia="es-ES"/>
              </w:rPr>
              <w:t>Vivienda,  ubicada</w:t>
            </w:r>
            <w:proofErr w:type="gramEnd"/>
            <w:r>
              <w:rPr>
                <w:rFonts w:ascii="Verdana" w:hAnsi="Verdana"/>
                <w:i/>
                <w:sz w:val="12"/>
                <w:szCs w:val="12"/>
                <w:lang w:val="es-BO" w:eastAsia="es-ES"/>
              </w:rPr>
              <w:t xml:space="preserve"> en la Calle Antonio Villavicencio esq. Acre </w:t>
            </w:r>
            <w:proofErr w:type="spellStart"/>
            <w:r>
              <w:rPr>
                <w:rFonts w:ascii="Verdana" w:hAnsi="Verdana"/>
                <w:i/>
                <w:sz w:val="12"/>
                <w:szCs w:val="12"/>
                <w:lang w:val="es-BO" w:eastAsia="es-ES"/>
              </w:rPr>
              <w:t>Nº</w:t>
            </w:r>
            <w:proofErr w:type="spellEnd"/>
            <w:r>
              <w:rPr>
                <w:rFonts w:ascii="Verdana" w:hAnsi="Verdana"/>
                <w:i/>
                <w:sz w:val="12"/>
                <w:szCs w:val="12"/>
                <w:lang w:val="es-BO" w:eastAsia="es-ES"/>
              </w:rPr>
              <w:t xml:space="preserve"> 127 (Zona Hipódromo) y por medio del enlace:  </w:t>
            </w:r>
          </w:p>
          <w:p w14:paraId="0789F35E" w14:textId="77777777" w:rsidR="000147AA" w:rsidRPr="00472EA5" w:rsidRDefault="00622D1A" w:rsidP="001E41BF">
            <w:pPr>
              <w:jc w:val="center"/>
              <w:rPr>
                <w:rFonts w:ascii="Calibri" w:hAnsi="Calibri" w:cs="Calibri"/>
                <w:color w:val="0563C1"/>
                <w:sz w:val="20"/>
                <w:szCs w:val="20"/>
                <w:u w:val="single"/>
                <w:lang w:eastAsia="es-ES"/>
              </w:rPr>
            </w:pPr>
            <w:hyperlink r:id="rId9" w:history="1">
              <w:r w:rsidR="000147AA" w:rsidRPr="00472EA5">
                <w:rPr>
                  <w:rStyle w:val="Hipervnculo"/>
                  <w:rFonts w:ascii="Calibri" w:hAnsi="Calibri" w:cs="Calibri"/>
                  <w:sz w:val="20"/>
                  <w:szCs w:val="20"/>
                </w:rPr>
                <w:t>https://meet.google.com/xvh-</w:t>
              </w:r>
              <w:r w:rsidR="000147AA" w:rsidRPr="00472EA5">
                <w:rPr>
                  <w:rStyle w:val="Hipervnculo"/>
                  <w:rFonts w:ascii="Calibri" w:hAnsi="Calibri" w:cs="Calibri"/>
                  <w:sz w:val="20"/>
                  <w:szCs w:val="20"/>
                </w:rPr>
                <w:lastRenderedPageBreak/>
                <w:t>wosk-gyu</w:t>
              </w:r>
            </w:hyperlink>
          </w:p>
          <w:p w14:paraId="524A1B6A" w14:textId="77777777" w:rsidR="000147AA" w:rsidRPr="00472EA5" w:rsidRDefault="000147AA" w:rsidP="001E41BF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0A892E" w14:textId="77777777" w:rsidR="000147AA" w:rsidRPr="00E169D4" w:rsidRDefault="000147AA" w:rsidP="001E41BF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0147AA" w:rsidRPr="00E169D4" w14:paraId="334238BB" w14:textId="77777777" w:rsidTr="001E41BF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D69ABEC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F57419" w14:textId="77777777" w:rsidR="000147AA" w:rsidRPr="00E169D4" w:rsidRDefault="000147AA" w:rsidP="001E41BF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873A41F" w14:textId="77777777" w:rsidR="000147AA" w:rsidRPr="00E169D4" w:rsidRDefault="000147AA" w:rsidP="001E41BF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6C0637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7345C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09918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E084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18954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E320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C33B6C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CB6D22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69575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076C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8AE5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E6277C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85AA0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77CF8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8E20E10" w14:textId="77777777" w:rsidR="000147AA" w:rsidRPr="00E169D4" w:rsidRDefault="000147AA" w:rsidP="001E41BF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0147AA" w:rsidRPr="00E169D4" w14:paraId="19599DE2" w14:textId="77777777" w:rsidTr="001E41BF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872B43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3</w:t>
            </w:r>
          </w:p>
        </w:tc>
        <w:tc>
          <w:tcPr>
            <w:tcW w:w="182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936E32" w14:textId="77777777" w:rsidR="000147AA" w:rsidRPr="00E169D4" w:rsidRDefault="000147AA" w:rsidP="001E41BF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F77199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DB0C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2C276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EB2DB6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5A144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89B2C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5CF5D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2A0D74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0D833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2308F3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B25B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83F79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BD2DB8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FE6F3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A9BE2D4" w14:textId="77777777" w:rsidR="000147AA" w:rsidRPr="00E169D4" w:rsidRDefault="000147AA" w:rsidP="001E41BF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0147AA" w:rsidRPr="00E169D4" w14:paraId="21D40411" w14:textId="77777777" w:rsidTr="001E41BF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0AA9CA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A207730" w14:textId="77777777" w:rsidR="000147AA" w:rsidRPr="00E169D4" w:rsidRDefault="000147AA" w:rsidP="001E41BF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8926E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A579A7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38D56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60CE08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06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CCC00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F0A6F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411476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BAD374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EC1C9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D2226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3D563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DDF8AE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99EA27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8A3D4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0719E56" w14:textId="77777777" w:rsidR="000147AA" w:rsidRPr="00E169D4" w:rsidRDefault="000147AA" w:rsidP="001E41BF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0147AA" w:rsidRPr="00E169D4" w14:paraId="414FB4C6" w14:textId="77777777" w:rsidTr="001E41BF">
        <w:trPr>
          <w:trHeight w:val="53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DACBAD6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688996B" w14:textId="77777777" w:rsidR="000147AA" w:rsidRPr="00E169D4" w:rsidRDefault="000147AA" w:rsidP="001E41BF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1726ECC" w14:textId="77777777" w:rsidR="000147AA" w:rsidRPr="00E169D4" w:rsidRDefault="000147AA" w:rsidP="001E41BF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11422E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4AFCA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88586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76386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1D4E2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0CDB4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901F93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18122E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E6F5C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317FA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BBFE3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3D6139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C7A7FD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47E69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F25264" w14:textId="77777777" w:rsidR="000147AA" w:rsidRPr="00E169D4" w:rsidRDefault="000147AA" w:rsidP="001E41BF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0147AA" w:rsidRPr="00E169D4" w14:paraId="417DD872" w14:textId="77777777" w:rsidTr="001E41BF">
        <w:trPr>
          <w:trHeight w:val="74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D6DFBB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4</w:t>
            </w:r>
          </w:p>
        </w:tc>
        <w:tc>
          <w:tcPr>
            <w:tcW w:w="182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1CD92" w14:textId="77777777" w:rsidR="000147AA" w:rsidRPr="00E169D4" w:rsidRDefault="000147AA" w:rsidP="001E41BF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481C33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EB947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6B015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5E06EB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C57C9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00A1F2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519847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4BD40E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2E518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B928E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1F3F9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D9A5F8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C10785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A267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B3C448" w14:textId="77777777" w:rsidR="000147AA" w:rsidRPr="00E169D4" w:rsidRDefault="000147AA" w:rsidP="001E41BF">
            <w:pPr>
              <w:adjustRightInd w:val="0"/>
              <w:snapToGrid w:val="0"/>
              <w:rPr>
                <w:sz w:val="14"/>
                <w:szCs w:val="14"/>
                <w:lang w:val="es-BO"/>
              </w:rPr>
            </w:pPr>
          </w:p>
        </w:tc>
      </w:tr>
      <w:tr w:rsidR="000147AA" w:rsidRPr="00E169D4" w14:paraId="5303133F" w14:textId="77777777" w:rsidTr="001E41BF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E56289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201E26E" w14:textId="77777777" w:rsidR="000147AA" w:rsidRPr="00E169D4" w:rsidRDefault="000147AA" w:rsidP="001E41BF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588CCB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4B18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33C198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B0F3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06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0F0DC2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76C9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CCD669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4A485E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73043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36CAE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D3017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EADD3E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3642CE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A3EA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7621FF" w14:textId="77777777" w:rsidR="000147AA" w:rsidRPr="00E169D4" w:rsidRDefault="000147AA" w:rsidP="001E41BF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0147AA" w:rsidRPr="00E169D4" w14:paraId="4E963DF5" w14:textId="77777777" w:rsidTr="001E41BF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062909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F610D3E" w14:textId="77777777" w:rsidR="000147AA" w:rsidRPr="00E169D4" w:rsidRDefault="000147AA" w:rsidP="001E41BF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945EE99" w14:textId="77777777" w:rsidR="000147AA" w:rsidRPr="00E169D4" w:rsidRDefault="000147AA" w:rsidP="001E41BF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DF2CB5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326B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2452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2D15C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6B69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8E9E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C0F072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D5167D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C816B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DAEB4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3F826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038B98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0F0C2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11386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66C4BC" w14:textId="77777777" w:rsidR="000147AA" w:rsidRPr="00E169D4" w:rsidRDefault="000147AA" w:rsidP="001E41BF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0147AA" w:rsidRPr="00E169D4" w14:paraId="1E75705E" w14:textId="77777777" w:rsidTr="001E41BF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4D3BBCA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5</w:t>
            </w:r>
          </w:p>
        </w:tc>
        <w:tc>
          <w:tcPr>
            <w:tcW w:w="182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D821C6" w14:textId="77777777" w:rsidR="000147AA" w:rsidRPr="00E169D4" w:rsidRDefault="000147AA" w:rsidP="001E41BF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4B09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8C22B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4DAF95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5B74D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5EC73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2CCBC5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923629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C348475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A53D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0063E8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5A993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4754A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86717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AC46E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6F0E9BA1" w14:textId="77777777" w:rsidR="000147AA" w:rsidRPr="00E169D4" w:rsidRDefault="000147AA" w:rsidP="001E41BF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0147AA" w:rsidRPr="00E169D4" w14:paraId="7AFAF551" w14:textId="77777777" w:rsidTr="001E41BF">
        <w:trPr>
          <w:trHeight w:val="173"/>
        </w:trPr>
        <w:tc>
          <w:tcPr>
            <w:tcW w:w="41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6489D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07A4DD" w14:textId="77777777" w:rsidR="000147AA" w:rsidRPr="00E169D4" w:rsidRDefault="000147AA" w:rsidP="001E41BF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83E2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6C4785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06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B207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BA81EB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06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0A3B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F06EF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DF0654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B02883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31E0E2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9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38D0BA7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504DF6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6FC7007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629A0D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BCD8F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9DB3E89" w14:textId="77777777" w:rsidR="000147AA" w:rsidRPr="00E169D4" w:rsidRDefault="000147AA" w:rsidP="001E41BF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0147AA" w:rsidRPr="00E169D4" w14:paraId="01163E20" w14:textId="77777777" w:rsidTr="001E41BF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8A225AE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F8C446D" w14:textId="77777777" w:rsidR="000147AA" w:rsidRPr="00E169D4" w:rsidRDefault="000147AA" w:rsidP="001E41BF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29D6A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B877A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91482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49A1E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9310A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B12B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08E3C6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E16E3B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BCE6E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9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B4D1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86FCD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15D13B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08A264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ACDFC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4CD3FD1" w14:textId="77777777" w:rsidR="000147AA" w:rsidRPr="00E169D4" w:rsidRDefault="000147AA" w:rsidP="001E41BF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0147AA" w:rsidRPr="00E169D4" w14:paraId="758C6094" w14:textId="77777777" w:rsidTr="001E41BF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59F537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F21238A" w14:textId="77777777" w:rsidR="000147AA" w:rsidRPr="00E169D4" w:rsidRDefault="000147AA" w:rsidP="001E41BF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55D1AEF" w14:textId="77777777" w:rsidR="000147AA" w:rsidRPr="00E169D4" w:rsidRDefault="000147AA" w:rsidP="001E41BF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DF0655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2DDF9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A4CE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63E7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86787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87444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1146D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D6B244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1BB96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63E03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5CEBB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58CD6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CBB5DD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CBEE6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7042856" w14:textId="77777777" w:rsidR="000147AA" w:rsidRPr="00E169D4" w:rsidRDefault="000147AA" w:rsidP="001E41BF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0147AA" w:rsidRPr="00E169D4" w14:paraId="0FA7C01D" w14:textId="77777777" w:rsidTr="001E41BF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61F8FD" w14:textId="77777777" w:rsidR="000147AA" w:rsidRPr="00E169D4" w:rsidRDefault="000147AA" w:rsidP="001E41B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6</w:t>
            </w:r>
          </w:p>
        </w:tc>
        <w:tc>
          <w:tcPr>
            <w:tcW w:w="182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9D90D" w14:textId="77777777" w:rsidR="000147AA" w:rsidRPr="00E169D4" w:rsidRDefault="000147AA" w:rsidP="001E41BF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8AB14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7F29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613F0D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BCAD2A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BFD2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3A786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B22ED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2E7A774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FE05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D285E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A266A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49F475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33FEC8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1E82B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0F4853A" w14:textId="77777777" w:rsidR="000147AA" w:rsidRPr="00E169D4" w:rsidRDefault="000147AA" w:rsidP="001E41BF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0147AA" w:rsidRPr="00E169D4" w14:paraId="0F29B0D5" w14:textId="77777777" w:rsidTr="001E41BF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81DB4C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DC6C661" w14:textId="77777777" w:rsidR="000147AA" w:rsidRPr="00E169D4" w:rsidRDefault="000147AA" w:rsidP="001E41BF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B553ED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617906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17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6CB16C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DF58B3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06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5A840C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88A2F7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E0B91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28AB1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9BE5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72595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99E24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B4C33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B0E8D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28416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BF207FF" w14:textId="77777777" w:rsidR="000147AA" w:rsidRPr="00E169D4" w:rsidRDefault="000147AA" w:rsidP="001E41BF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0147AA" w:rsidRPr="00E169D4" w14:paraId="02D421FB" w14:textId="77777777" w:rsidTr="001E41BF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71A422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BB29481" w14:textId="77777777" w:rsidR="000147AA" w:rsidRPr="00E169D4" w:rsidRDefault="000147AA" w:rsidP="001E41BF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CF7DEC6" w14:textId="77777777" w:rsidR="000147AA" w:rsidRPr="00E169D4" w:rsidRDefault="000147AA" w:rsidP="001E41BF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2A1777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2F949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2432D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8177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A509C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3329C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295E85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1BD19C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5177A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279EF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CC52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934DD8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1E1C8E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A393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5B10330" w14:textId="77777777" w:rsidR="000147AA" w:rsidRPr="00E169D4" w:rsidRDefault="000147AA" w:rsidP="001E41BF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0147AA" w:rsidRPr="00E169D4" w14:paraId="7730678D" w14:textId="77777777" w:rsidTr="001E41BF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284FFC" w14:textId="77777777" w:rsidR="000147AA" w:rsidRPr="00E169D4" w:rsidRDefault="000147AA" w:rsidP="001E41B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7</w:t>
            </w:r>
          </w:p>
        </w:tc>
        <w:tc>
          <w:tcPr>
            <w:tcW w:w="182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13A0F" w14:textId="77777777" w:rsidR="000147AA" w:rsidRPr="00E169D4" w:rsidRDefault="000147AA" w:rsidP="001E41BF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D352E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DF67C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5C58B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783ED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E78D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DE02A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D76DD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455BA53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9EB47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3D69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EB2F0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76E0ED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9FBA58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C7812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A57038E" w14:textId="77777777" w:rsidR="000147AA" w:rsidRPr="00E169D4" w:rsidRDefault="000147AA" w:rsidP="001E41BF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0147AA" w:rsidRPr="00E169D4" w14:paraId="64FB98E7" w14:textId="77777777" w:rsidTr="001E41BF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17018DED" w14:textId="77777777" w:rsidR="000147AA" w:rsidRPr="00E169D4" w:rsidRDefault="000147AA" w:rsidP="001E41BF">
            <w:pPr>
              <w:adjustRightInd w:val="0"/>
              <w:snapToGrid w:val="0"/>
              <w:jc w:val="right"/>
              <w:rPr>
                <w:sz w:val="16"/>
                <w:szCs w:val="16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1AE80C2" w14:textId="77777777" w:rsidR="000147AA" w:rsidRPr="00E169D4" w:rsidRDefault="000147AA" w:rsidP="001E41BF">
            <w:pPr>
              <w:adjustRightInd w:val="0"/>
              <w:snapToGrid w:val="0"/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E6D25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FDCFAE" w14:textId="64085A0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</w:t>
            </w:r>
            <w:r w:rsidR="00622D1A">
              <w:rPr>
                <w:sz w:val="16"/>
                <w:szCs w:val="16"/>
                <w:lang w:val="es-BO"/>
              </w:rPr>
              <w:t>3</w:t>
            </w:r>
            <w:bookmarkStart w:id="2" w:name="_GoBack"/>
            <w:bookmarkEnd w:id="2"/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14F246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9F136A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06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B894E2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3497F7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B6ADDA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387D34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81B38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8F953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1D804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78FCC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852FC9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70A4A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FA26B50" w14:textId="77777777" w:rsidR="000147AA" w:rsidRPr="00E169D4" w:rsidRDefault="000147AA" w:rsidP="001E41BF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0147AA" w:rsidRPr="00E169D4" w14:paraId="1D5EB947" w14:textId="77777777" w:rsidTr="001E41BF">
        <w:tc>
          <w:tcPr>
            <w:tcW w:w="41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2325C2A4" w14:textId="77777777" w:rsidR="000147AA" w:rsidRPr="00E169D4" w:rsidRDefault="000147AA" w:rsidP="001E41BF">
            <w:pPr>
              <w:adjustRightInd w:val="0"/>
              <w:snapToGrid w:val="0"/>
              <w:jc w:val="right"/>
              <w:rPr>
                <w:sz w:val="4"/>
                <w:szCs w:val="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AA8D68E" w14:textId="77777777" w:rsidR="000147AA" w:rsidRPr="00E169D4" w:rsidRDefault="000147AA" w:rsidP="001E41BF">
            <w:pPr>
              <w:adjustRightInd w:val="0"/>
              <w:snapToGrid w:val="0"/>
              <w:jc w:val="right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3C02A4" w14:textId="77777777" w:rsidR="000147AA" w:rsidRPr="00E169D4" w:rsidRDefault="000147AA" w:rsidP="001E41BF">
            <w:pPr>
              <w:adjustRightInd w:val="0"/>
              <w:snapToGrid w:val="0"/>
              <w:jc w:val="right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3E2D90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B66BAF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1E69EB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CD2495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A538676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5A3522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B53224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E517248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9A20E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EC20CB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B2E969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1169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FBBA612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CDEF8E1" w14:textId="77777777" w:rsidR="000147AA" w:rsidRPr="00E169D4" w:rsidRDefault="000147AA" w:rsidP="001E41B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0FE786C" w14:textId="77777777" w:rsidR="000147AA" w:rsidRPr="00E169D4" w:rsidRDefault="000147AA" w:rsidP="001E41BF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</w:tbl>
    <w:p w14:paraId="1F5EBCA2" w14:textId="77777777" w:rsidR="005B402E" w:rsidRPr="006265C0" w:rsidRDefault="005B402E" w:rsidP="005B402E">
      <w:pPr>
        <w:rPr>
          <w:color w:val="0000FF"/>
          <w:sz w:val="16"/>
          <w:szCs w:val="16"/>
          <w:lang w:val="es-BO"/>
        </w:rPr>
      </w:pPr>
    </w:p>
    <w:p w14:paraId="5D35CED5" w14:textId="77777777" w:rsidR="00BC5F99" w:rsidRPr="00653C8D" w:rsidRDefault="00BC5F99" w:rsidP="00BC5F99">
      <w:pPr>
        <w:pStyle w:val="Prrafodelista"/>
        <w:widowControl/>
        <w:numPr>
          <w:ilvl w:val="0"/>
          <w:numId w:val="7"/>
        </w:numPr>
        <w:autoSpaceDE/>
        <w:autoSpaceDN/>
        <w:ind w:left="714" w:hanging="357"/>
        <w:contextualSpacing w:val="0"/>
        <w:jc w:val="both"/>
        <w:rPr>
          <w:rFonts w:ascii="Verdana" w:hAnsi="Verdana"/>
          <w:color w:val="0000FF"/>
          <w:sz w:val="18"/>
          <w:szCs w:val="18"/>
        </w:rPr>
      </w:pPr>
      <w:r w:rsidRPr="00653C8D">
        <w:rPr>
          <w:rFonts w:ascii="Verdana" w:hAnsi="Verdana"/>
          <w:color w:val="0000FF"/>
          <w:sz w:val="18"/>
          <w:szCs w:val="18"/>
        </w:rPr>
        <w:t>Todos los plazos son de cumplimiento obligatorio.</w:t>
      </w:r>
    </w:p>
    <w:p w14:paraId="744CAA6D" w14:textId="77777777" w:rsidR="00BC5F99" w:rsidRDefault="00BC5F99" w:rsidP="00BC5F99">
      <w:pPr>
        <w:pStyle w:val="Prrafodelista"/>
        <w:widowControl/>
        <w:numPr>
          <w:ilvl w:val="0"/>
          <w:numId w:val="7"/>
        </w:numPr>
        <w:autoSpaceDE/>
        <w:autoSpaceDN/>
        <w:ind w:left="714" w:hanging="357"/>
        <w:contextualSpacing w:val="0"/>
        <w:jc w:val="both"/>
        <w:rPr>
          <w:rFonts w:ascii="Verdana" w:hAnsi="Verdana"/>
          <w:color w:val="0000FF"/>
          <w:sz w:val="18"/>
          <w:szCs w:val="18"/>
        </w:rPr>
      </w:pPr>
      <w:r w:rsidRPr="00653C8D">
        <w:rPr>
          <w:rFonts w:ascii="Verdana" w:hAnsi="Verdana"/>
          <w:color w:val="0000FF"/>
          <w:sz w:val="18"/>
          <w:szCs w:val="18"/>
        </w:rPr>
        <w:t>Posterior a la presentación y apertura de propuestas, si la actividad fuese realizada antes del plazo establecido, el proceso deberá continuar</w:t>
      </w:r>
      <w:r>
        <w:rPr>
          <w:rFonts w:ascii="Verdana" w:hAnsi="Verdana"/>
          <w:color w:val="0000FF"/>
          <w:sz w:val="18"/>
          <w:szCs w:val="18"/>
        </w:rPr>
        <w:t>.</w:t>
      </w:r>
    </w:p>
    <w:p w14:paraId="5B6C0EA1" w14:textId="69F3935E" w:rsidR="00EF177F" w:rsidRPr="00D22963" w:rsidRDefault="00BC5F99" w:rsidP="00EF177F">
      <w:pPr>
        <w:pStyle w:val="Prrafodelista"/>
        <w:widowControl/>
        <w:numPr>
          <w:ilvl w:val="0"/>
          <w:numId w:val="7"/>
        </w:numPr>
        <w:autoSpaceDE/>
        <w:autoSpaceDN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060BE4">
        <w:rPr>
          <w:b/>
          <w:i/>
          <w:sz w:val="24"/>
          <w:szCs w:val="16"/>
          <w:highlight w:val="yellow"/>
        </w:rPr>
        <w:t xml:space="preserve"> </w:t>
      </w:r>
      <w:r w:rsidR="00EF177F" w:rsidRPr="00060BE4">
        <w:rPr>
          <w:b/>
          <w:i/>
          <w:sz w:val="24"/>
          <w:szCs w:val="16"/>
          <w:highlight w:val="yellow"/>
        </w:rPr>
        <w:t>(</w:t>
      </w:r>
      <w:proofErr w:type="gramStart"/>
      <w:r w:rsidR="00EF177F" w:rsidRPr="00060BE4">
        <w:rPr>
          <w:b/>
          <w:i/>
          <w:sz w:val="24"/>
          <w:szCs w:val="16"/>
          <w:highlight w:val="yellow"/>
        </w:rPr>
        <w:t>*)El</w:t>
      </w:r>
      <w:proofErr w:type="gramEnd"/>
      <w:r w:rsidR="00EF177F" w:rsidRPr="00060BE4">
        <w:rPr>
          <w:b/>
          <w:i/>
          <w:sz w:val="24"/>
          <w:szCs w:val="16"/>
          <w:highlight w:val="yellow"/>
        </w:rPr>
        <w:t xml:space="preserve"> proponente se dará por notificado con la publicación realizada en la página oficial de la AEVIVIENDA</w:t>
      </w:r>
      <w:r w:rsidR="00EF177F">
        <w:rPr>
          <w:b/>
          <w:i/>
          <w:sz w:val="24"/>
          <w:szCs w:val="16"/>
        </w:rPr>
        <w:t>.</w:t>
      </w:r>
    </w:p>
    <w:p w14:paraId="1E3C3A67" w14:textId="77777777" w:rsidR="00EF177F" w:rsidRDefault="00EF177F" w:rsidP="00777952">
      <w:pPr>
        <w:jc w:val="center"/>
        <w:rPr>
          <w:rFonts w:ascii="Verdana" w:hAnsi="Verdana"/>
          <w:b/>
          <w:bCs/>
          <w:sz w:val="20"/>
          <w:szCs w:val="20"/>
        </w:rPr>
      </w:pPr>
    </w:p>
    <w:sectPr w:rsidR="00EF177F" w:rsidSect="00E34D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127" w:right="1701" w:bottom="255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B7AAB" w14:textId="77777777" w:rsidR="00103E37" w:rsidRDefault="00103E37" w:rsidP="0002168D">
      <w:r>
        <w:separator/>
      </w:r>
    </w:p>
  </w:endnote>
  <w:endnote w:type="continuationSeparator" w:id="0">
    <w:p w14:paraId="20C6A3F4" w14:textId="77777777" w:rsidR="00103E37" w:rsidRDefault="00103E37" w:rsidP="0002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E904B" w14:textId="77777777" w:rsidR="00E228D8" w:rsidRDefault="00E228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352B2" w14:textId="77777777" w:rsidR="00E228D8" w:rsidRDefault="00E228D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A9BEE" w14:textId="77777777" w:rsidR="00E228D8" w:rsidRDefault="00E228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59503" w14:textId="77777777" w:rsidR="00103E37" w:rsidRDefault="00103E37" w:rsidP="0002168D">
      <w:r>
        <w:separator/>
      </w:r>
    </w:p>
  </w:footnote>
  <w:footnote w:type="continuationSeparator" w:id="0">
    <w:p w14:paraId="0FB3BC1A" w14:textId="77777777" w:rsidR="00103E37" w:rsidRDefault="00103E37" w:rsidP="00021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4510F" w14:textId="77777777" w:rsidR="00E228D8" w:rsidRDefault="00E228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32DAF" w14:textId="77777777" w:rsidR="00E454E3" w:rsidRDefault="00E454E3">
    <w:pPr>
      <w:pStyle w:val="Encabezado"/>
      <w:rPr>
        <w:rFonts w:ascii="Verdana" w:hAnsi="Verdana"/>
        <w:noProof/>
        <w:sz w:val="20"/>
        <w:szCs w:val="20"/>
        <w:lang w:eastAsia="es-ES"/>
      </w:rPr>
    </w:pPr>
  </w:p>
  <w:p w14:paraId="5EC57759" w14:textId="709C1DE1" w:rsidR="00E228D8" w:rsidRDefault="00E454E3">
    <w:pPr>
      <w:pStyle w:val="Encabezado"/>
      <w:rPr>
        <w:rFonts w:ascii="Verdana" w:hAnsi="Verdana"/>
        <w:noProof/>
        <w:sz w:val="20"/>
        <w:szCs w:val="20"/>
        <w:lang w:eastAsia="es-ES"/>
      </w:rPr>
    </w:pPr>
    <w:r>
      <w:rPr>
        <w:rFonts w:ascii="Verdana" w:hAnsi="Verdana"/>
        <w:noProof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 wp14:anchorId="6EEE09C7" wp14:editId="1A45535F">
          <wp:simplePos x="0" y="0"/>
          <wp:positionH relativeFrom="page">
            <wp:align>right</wp:align>
          </wp:positionH>
          <wp:positionV relativeFrom="paragraph">
            <wp:posOffset>-416272</wp:posOffset>
          </wp:positionV>
          <wp:extent cx="7761605" cy="100063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screen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1605" cy="100063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2AC4DA70" w14:textId="3DA32ED1" w:rsidR="0002168D" w:rsidRDefault="0002168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29D21" w14:textId="77777777" w:rsidR="00E228D8" w:rsidRDefault="00E228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3150B"/>
    <w:multiLevelType w:val="hybridMultilevel"/>
    <w:tmpl w:val="F1D2B6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276CFB"/>
    <w:multiLevelType w:val="multilevel"/>
    <w:tmpl w:val="CD6AF3C8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CA94E97"/>
    <w:multiLevelType w:val="hybridMultilevel"/>
    <w:tmpl w:val="6B589EE4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E30086"/>
    <w:multiLevelType w:val="hybridMultilevel"/>
    <w:tmpl w:val="8A101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E1194"/>
    <w:multiLevelType w:val="multilevel"/>
    <w:tmpl w:val="F410B74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F13FB8"/>
    <w:multiLevelType w:val="hybridMultilevel"/>
    <w:tmpl w:val="86B657E0"/>
    <w:lvl w:ilvl="0" w:tplc="400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57446"/>
    <w:multiLevelType w:val="hybridMultilevel"/>
    <w:tmpl w:val="EEC2523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D5C5F"/>
    <w:multiLevelType w:val="multilevel"/>
    <w:tmpl w:val="F410B74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DA1A6A"/>
    <w:multiLevelType w:val="multilevel"/>
    <w:tmpl w:val="8940D4E6"/>
    <w:lvl w:ilvl="0">
      <w:start w:val="20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FF000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B8"/>
    <w:rsid w:val="000147AA"/>
    <w:rsid w:val="0002168D"/>
    <w:rsid w:val="0005710F"/>
    <w:rsid w:val="000E18C1"/>
    <w:rsid w:val="00103E37"/>
    <w:rsid w:val="00130A1B"/>
    <w:rsid w:val="00164615"/>
    <w:rsid w:val="001B2EA3"/>
    <w:rsid w:val="001F433B"/>
    <w:rsid w:val="0023706C"/>
    <w:rsid w:val="00272A7C"/>
    <w:rsid w:val="00281AC6"/>
    <w:rsid w:val="00337B5C"/>
    <w:rsid w:val="00354DB8"/>
    <w:rsid w:val="00395A57"/>
    <w:rsid w:val="003D0479"/>
    <w:rsid w:val="003E67A8"/>
    <w:rsid w:val="005000B0"/>
    <w:rsid w:val="00525505"/>
    <w:rsid w:val="00537BED"/>
    <w:rsid w:val="005A49F1"/>
    <w:rsid w:val="005A5895"/>
    <w:rsid w:val="005B402E"/>
    <w:rsid w:val="005B464F"/>
    <w:rsid w:val="00622D1A"/>
    <w:rsid w:val="006265C0"/>
    <w:rsid w:val="00666705"/>
    <w:rsid w:val="006776D9"/>
    <w:rsid w:val="0068618A"/>
    <w:rsid w:val="007540F4"/>
    <w:rsid w:val="00777952"/>
    <w:rsid w:val="0088282A"/>
    <w:rsid w:val="009D5E46"/>
    <w:rsid w:val="00A56B49"/>
    <w:rsid w:val="00A70BE5"/>
    <w:rsid w:val="00A84783"/>
    <w:rsid w:val="00AF2794"/>
    <w:rsid w:val="00B473E5"/>
    <w:rsid w:val="00B77D51"/>
    <w:rsid w:val="00B8739C"/>
    <w:rsid w:val="00BA4E1A"/>
    <w:rsid w:val="00BB366A"/>
    <w:rsid w:val="00BC5F99"/>
    <w:rsid w:val="00C0006D"/>
    <w:rsid w:val="00D514C5"/>
    <w:rsid w:val="00DD08DD"/>
    <w:rsid w:val="00DD692C"/>
    <w:rsid w:val="00DE7828"/>
    <w:rsid w:val="00E228D8"/>
    <w:rsid w:val="00E3401A"/>
    <w:rsid w:val="00E34D73"/>
    <w:rsid w:val="00E454E3"/>
    <w:rsid w:val="00E83E0A"/>
    <w:rsid w:val="00E840B6"/>
    <w:rsid w:val="00E954C8"/>
    <w:rsid w:val="00EF177F"/>
    <w:rsid w:val="00F51D86"/>
    <w:rsid w:val="00F67EBB"/>
    <w:rsid w:val="00FB78EE"/>
    <w:rsid w:val="00FC69C2"/>
    <w:rsid w:val="00FD20A1"/>
    <w:rsid w:val="00F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A73DDA"/>
  <w15:chartTrackingRefBased/>
  <w15:docId w15:val="{23ACE51E-E0E8-4448-ADA8-31661972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54DB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/>
    </w:rPr>
  </w:style>
  <w:style w:type="paragraph" w:styleId="Ttulo8">
    <w:name w:val="heading 8"/>
    <w:basedOn w:val="Normal"/>
    <w:next w:val="Normal"/>
    <w:link w:val="Ttulo8Car"/>
    <w:qFormat/>
    <w:rsid w:val="00FB78EE"/>
    <w:pPr>
      <w:keepNext/>
      <w:widowControl/>
      <w:autoSpaceDE/>
      <w:autoSpaceDN/>
      <w:jc w:val="center"/>
      <w:outlineLvl w:val="7"/>
    </w:pPr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216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68D"/>
  </w:style>
  <w:style w:type="paragraph" w:styleId="Piedepgina">
    <w:name w:val="footer"/>
    <w:basedOn w:val="Normal"/>
    <w:link w:val="PiedepginaCar"/>
    <w:uiPriority w:val="99"/>
    <w:unhideWhenUsed/>
    <w:rsid w:val="000216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68D"/>
  </w:style>
  <w:style w:type="paragraph" w:styleId="Textoindependiente">
    <w:name w:val="Body Text"/>
    <w:basedOn w:val="Normal"/>
    <w:link w:val="TextoindependienteCar"/>
    <w:uiPriority w:val="1"/>
    <w:qFormat/>
    <w:rsid w:val="00354DB8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54DB8"/>
    <w:rPr>
      <w:rFonts w:ascii="Arial" w:eastAsia="Arial" w:hAnsi="Arial" w:cs="Arial"/>
      <w:lang w:val="es-ES"/>
    </w:rPr>
  </w:style>
  <w:style w:type="paragraph" w:styleId="Sinespaciado">
    <w:name w:val="No Spacing"/>
    <w:link w:val="SinespaciadoCar"/>
    <w:uiPriority w:val="1"/>
    <w:qFormat/>
    <w:rsid w:val="00354DB8"/>
    <w:rPr>
      <w:rFonts w:ascii="Calibri" w:eastAsia="Calibri" w:hAnsi="Calibri" w:cs="Times New Roman"/>
      <w:sz w:val="22"/>
      <w:szCs w:val="22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54DB8"/>
    <w:rPr>
      <w:rFonts w:ascii="Calibri" w:eastAsia="Calibri" w:hAnsi="Calibri" w:cs="Times New Roman"/>
      <w:sz w:val="22"/>
      <w:szCs w:val="22"/>
      <w:lang w:val="es-ES"/>
    </w:rPr>
  </w:style>
  <w:style w:type="paragraph" w:styleId="Prrafodelista">
    <w:name w:val="List Paragraph"/>
    <w:aliases w:val="List Paragraph,RAFO,MAPA,GRÁFICOS,titulo 5,Párrafo,centrado 10,Fase,GRÁFICO,Titulo,List Paragraph 1,List-Bulleted,TITULO,Párrafo de lista1,본문1,Superíndice,inciso_hortalizas,Párrafo de lista2,titulo"/>
    <w:basedOn w:val="Normal"/>
    <w:link w:val="PrrafodelistaCar"/>
    <w:uiPriority w:val="34"/>
    <w:qFormat/>
    <w:rsid w:val="006776D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70B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BE5"/>
    <w:rPr>
      <w:rFonts w:ascii="Segoe UI" w:eastAsia="Arial" w:hAnsi="Segoe UI" w:cs="Segoe UI"/>
      <w:sz w:val="18"/>
      <w:szCs w:val="18"/>
      <w:lang w:val="es-ES"/>
    </w:rPr>
  </w:style>
  <w:style w:type="character" w:styleId="Hipervnculo">
    <w:name w:val="Hyperlink"/>
    <w:uiPriority w:val="99"/>
    <w:rsid w:val="00777952"/>
    <w:rPr>
      <w:color w:val="0000FF"/>
      <w:u w:val="single"/>
    </w:rPr>
  </w:style>
  <w:style w:type="table" w:styleId="Tablaconcuadrcula">
    <w:name w:val="Table Grid"/>
    <w:aliases w:val="Tabla con cuadrícula COPA"/>
    <w:basedOn w:val="Tablanormal"/>
    <w:uiPriority w:val="59"/>
    <w:rsid w:val="00777952"/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">
    <w:name w:val="Título1"/>
    <w:basedOn w:val="Normal"/>
    <w:link w:val="TtuloCar"/>
    <w:uiPriority w:val="99"/>
    <w:qFormat/>
    <w:rsid w:val="00777952"/>
    <w:pPr>
      <w:widowControl/>
      <w:autoSpaceDE/>
      <w:autoSpaceDN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28"/>
      <w:sz w:val="20"/>
      <w:szCs w:val="32"/>
      <w:lang w:eastAsia="es-ES"/>
    </w:rPr>
  </w:style>
  <w:style w:type="character" w:customStyle="1" w:styleId="TtuloCar">
    <w:name w:val="Título Car"/>
    <w:aliases w:val="Puesto Car1"/>
    <w:link w:val="Ttulo1"/>
    <w:uiPriority w:val="10"/>
    <w:rsid w:val="00EF177F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,TITULO Car,Párrafo de lista1 Car,본문1 Car,Superíndice Car,titulo Car"/>
    <w:link w:val="Prrafodelista"/>
    <w:uiPriority w:val="34"/>
    <w:qFormat/>
    <w:locked/>
    <w:rsid w:val="00EF177F"/>
    <w:rPr>
      <w:rFonts w:ascii="Arial" w:eastAsia="Arial" w:hAnsi="Arial" w:cs="Arial"/>
      <w:sz w:val="22"/>
      <w:szCs w:val="22"/>
      <w:lang w:val="es-ES"/>
    </w:rPr>
  </w:style>
  <w:style w:type="character" w:customStyle="1" w:styleId="Ttulo8Car">
    <w:name w:val="Título 8 Car"/>
    <w:basedOn w:val="Fuentedeprrafopredeter"/>
    <w:link w:val="Ttulo8"/>
    <w:rsid w:val="00FB78EE"/>
    <w:rPr>
      <w:rFonts w:ascii="Tahoma" w:eastAsia="Times New Roman" w:hAnsi="Tahoma" w:cs="Times New Roman"/>
      <w:b/>
      <w:sz w:val="20"/>
      <w:szCs w:val="20"/>
      <w:u w:val="single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rael.rivas@aevivienda.gob.b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aul.sanchez@aevivienda.gob.b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xvh-wosk-gy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%20Aliaga\Documents\Plantillas%20personalizadas%20de%20Office\Membrete%20AEV%202024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AEV 2024</Template>
  <TotalTime>2</TotalTime>
  <Pages>3</Pages>
  <Words>683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Aliaga</dc:creator>
  <cp:keywords/>
  <dc:description/>
  <cp:lastModifiedBy>Leo</cp:lastModifiedBy>
  <cp:revision>4</cp:revision>
  <cp:lastPrinted>2025-05-21T23:37:00Z</cp:lastPrinted>
  <dcterms:created xsi:type="dcterms:W3CDTF">2025-05-21T23:08:00Z</dcterms:created>
  <dcterms:modified xsi:type="dcterms:W3CDTF">2025-05-21T23:37:00Z</dcterms:modified>
</cp:coreProperties>
</file>