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B09CFD2" w:rsidR="00ED0D58" w:rsidRPr="008B3129" w:rsidRDefault="00E96BB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96BB1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YAMPARAEZ -FASE(XIV)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89EABF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E96BB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AB522" w14:textId="77777777" w:rsidR="00E96BB1" w:rsidRPr="00E96BB1" w:rsidRDefault="00E96BB1" w:rsidP="00E96BB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96BB1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493BC2F" w:rsidR="00077B8F" w:rsidRPr="00693B26" w:rsidRDefault="00E96BB1" w:rsidP="00E96B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6BB1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110.691,05 (CIENTO DIEZ MIL SEICIENTOS NOVENTA Y UNO 05/100 </w:t>
            </w:r>
            <w:proofErr w:type="gramStart"/>
            <w:r w:rsidRPr="00E96BB1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E96BB1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07C5427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2283E00" w:rsidR="00316608" w:rsidRPr="00DE0394" w:rsidRDefault="00524C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A369BF7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D2088A1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3FB072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F79FF0A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A4A72AD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03C71B8" w:rsidR="00693B26" w:rsidRPr="00CD29B3" w:rsidRDefault="00E96BB1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96BB1">
              <w:rPr>
                <w:b/>
                <w:bCs/>
                <w:sz w:val="16"/>
                <w:szCs w:val="16"/>
              </w:rPr>
              <w:t>https://meet.google.com/ydr-cvkv-ebv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C346519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3E9648B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26E4226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CAC181E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E4C4388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96BB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96BB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F6B0D"/>
    <w:rsid w:val="00202B48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137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50</cp:revision>
  <cp:lastPrinted>2025-05-19T20:40:00Z</cp:lastPrinted>
  <dcterms:created xsi:type="dcterms:W3CDTF">2025-03-29T15:04:00Z</dcterms:created>
  <dcterms:modified xsi:type="dcterms:W3CDTF">2025-05-19T20:41:00Z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