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9B2BF67" w:rsidR="00ED0D58" w:rsidRPr="008B3129" w:rsidRDefault="00736685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736685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TARABUCO – FASE (X)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0BC31E7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73668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59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2B534" w14:textId="77777777" w:rsidR="00736685" w:rsidRPr="00736685" w:rsidRDefault="00736685" w:rsidP="007366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668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B9B6330" w:rsidR="00077B8F" w:rsidRPr="00693B26" w:rsidRDefault="00736685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6685">
              <w:rPr>
                <w:rFonts w:ascii="Arial" w:hAnsi="Arial" w:cs="Arial"/>
                <w:b/>
                <w:sz w:val="16"/>
                <w:szCs w:val="16"/>
              </w:rPr>
              <w:t xml:space="preserve">Bs. 3.092.622,86 (Tres Millones Noventa y Dos Mil Seiscientos Veintidós 86/100 </w:t>
            </w:r>
            <w:proofErr w:type="gramStart"/>
            <w:r w:rsidRPr="00736685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73668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D67F3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FD0E3DC" w:rsidR="00693B26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1402055" w:rsidR="00693B26" w:rsidRPr="00693B26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7292A8D" w:rsidR="00693B26" w:rsidRPr="00693B26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8A29DF3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612CA4BE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5F7FEAC8" w:rsidR="00736685" w:rsidRPr="00DE0394" w:rsidRDefault="00736685" w:rsidP="00736685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36685">
              <w:rPr>
                <w:sz w:val="16"/>
                <w:szCs w:val="16"/>
              </w:rPr>
              <w:t>https://meet.google.com/uif-mjgp-jpg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1689AB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C5D7830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27F9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93A9FC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9F323CB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3668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3668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118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39</cp:revision>
  <cp:lastPrinted>2025-05-22T17:50:00Z</cp:lastPrinted>
  <dcterms:created xsi:type="dcterms:W3CDTF">2025-03-29T15:04:00Z</dcterms:created>
  <dcterms:modified xsi:type="dcterms:W3CDTF">2025-05-22T17:50:00Z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