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2241BB49" w:rsidR="00ED0D58" w:rsidRPr="008B3129" w:rsidRDefault="00C43305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43305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CAMARGO -FASE (XV)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3EDAE2E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60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30274526" w:rsidR="00077B8F" w:rsidRPr="00693B26" w:rsidRDefault="00C43305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Bs. 3.875.708,34 (Tres Millones Ochocientos Setenta y Cinco Mil Setecientos Ocho 34/</w:t>
            </w:r>
            <w:proofErr w:type="spellStart"/>
            <w:r w:rsidRPr="00C43305">
              <w:rPr>
                <w:rFonts w:ascii="Arial" w:hAnsi="Arial" w:cs="Arial"/>
                <w:b/>
                <w:sz w:val="16"/>
                <w:szCs w:val="16"/>
              </w:rPr>
              <w:t>Bolvianos</w:t>
            </w:r>
            <w:proofErr w:type="spellEnd"/>
            <w:r w:rsidRPr="00C4330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BD67F3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2FD0E3DC" w:rsidR="00693B26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C2055C2" w:rsidR="00693B26" w:rsidRPr="00693B26" w:rsidRDefault="00C4330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3DBC673" w:rsidR="00693B26" w:rsidRPr="00693B26" w:rsidRDefault="00C4330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D77B4E5" w:rsidR="00736685" w:rsidRPr="00693B26" w:rsidRDefault="00C4330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56BA3E0" w:rsidR="00736685" w:rsidRPr="00693B26" w:rsidRDefault="00C4330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1C8FC64F" w:rsidR="00736685" w:rsidRPr="00C43305" w:rsidRDefault="00C43305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43305">
              <w:rPr>
                <w:b/>
                <w:bCs/>
                <w:sz w:val="16"/>
                <w:szCs w:val="16"/>
              </w:rPr>
              <w:t>https://meet.google.com/dcn-eciq-mmv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1689AB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C5D7830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927F9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BBF2D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93A9FC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9F323CB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C4330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C4330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62E5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36685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119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40</cp:revision>
  <cp:lastPrinted>2025-05-22T19:03:00Z</cp:lastPrinted>
  <dcterms:created xsi:type="dcterms:W3CDTF">2025-03-29T15:04:00Z</dcterms:created>
  <dcterms:modified xsi:type="dcterms:W3CDTF">2025-05-22T19:03:00Z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