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F08B3E9" w:rsidR="00ED0D58" w:rsidRPr="008B3129" w:rsidRDefault="00E3196D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3196D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VILLA SERRANO – FASE (XII)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52C1828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="00E3196D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E9531" w14:textId="77777777" w:rsidR="00E3196D" w:rsidRPr="00E3196D" w:rsidRDefault="00E3196D" w:rsidP="00E3196D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3196D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4FEE55DC" w:rsidR="00077B8F" w:rsidRPr="00693B26" w:rsidRDefault="00E3196D" w:rsidP="00E319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196D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76.408,12 (Setenta y Seis Mil Cuatrocientos Ocho con 12/100 </w:t>
            </w:r>
            <w:proofErr w:type="gramStart"/>
            <w:r w:rsidRPr="00E3196D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E3196D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1627185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5737EAAA" w:rsidR="00316608" w:rsidRPr="00DE0394" w:rsidRDefault="00E3196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5489248" w:rsidR="00693B26" w:rsidRPr="00693B26" w:rsidRDefault="00E3196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12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421B492" w:rsidR="00693B26" w:rsidRPr="00693B26" w:rsidRDefault="00E3196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E96BB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132DE73" w:rsidR="00693B26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CC9BF5C" w:rsidR="00693B26" w:rsidRPr="00693B26" w:rsidRDefault="00E96BB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E3196D">
              <w:rPr>
                <w:rFonts w:ascii="Arial" w:hAnsi="Arial" w:cs="Arial"/>
                <w:sz w:val="16"/>
                <w:szCs w:val="18"/>
                <w:lang w:val="es-BO"/>
              </w:rPr>
              <w:t>2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4A3D5E5" w:rsidR="00693B26" w:rsidRPr="00693B26" w:rsidRDefault="00E3196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E96BB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B6172D2" w:rsidR="00693B26" w:rsidRPr="00CD29B3" w:rsidRDefault="00E3196D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3196D">
              <w:rPr>
                <w:b/>
                <w:bCs/>
                <w:sz w:val="16"/>
                <w:szCs w:val="16"/>
              </w:rPr>
              <w:t>https://meet.google.com/mxh-mwkd-xeb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1A18B34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2B3E64E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668E2530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B478D1D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47F34D3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E3196D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E3196D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53DC"/>
    <w:rsid w:val="00A46676"/>
    <w:rsid w:val="00A4694E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137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51</cp:revision>
  <cp:lastPrinted>2025-05-20T14:39:00Z</cp:lastPrinted>
  <dcterms:created xsi:type="dcterms:W3CDTF">2025-03-29T15:04:00Z</dcterms:created>
  <dcterms:modified xsi:type="dcterms:W3CDTF">2025-05-20T14:39:00Z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