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D467" w14:textId="06BFE256" w:rsidR="00AD0091" w:rsidRDefault="00AD0091" w:rsidP="00AD0091">
      <w:pPr>
        <w:jc w:val="center"/>
        <w:rPr>
          <w:rFonts w:ascii="Arial" w:eastAsia="Calibri" w:hAnsi="Arial" w:cs="Arial"/>
          <w:b/>
          <w:sz w:val="32"/>
          <w:szCs w:val="22"/>
          <w:u w:val="single"/>
          <w:lang w:val="es-BO"/>
        </w:rPr>
      </w:pPr>
      <w:bookmarkStart w:id="0" w:name="_Toc347486251"/>
      <w:proofErr w:type="gramStart"/>
      <w:r w:rsidRPr="00FA6DE4">
        <w:rPr>
          <w:rFonts w:ascii="Arial" w:eastAsia="Calibri" w:hAnsi="Arial" w:cs="Arial"/>
          <w:b/>
          <w:sz w:val="32"/>
          <w:szCs w:val="22"/>
          <w:u w:val="single"/>
          <w:lang w:val="es-BO"/>
        </w:rPr>
        <w:t>CONVOCATORIA  PARA</w:t>
      </w:r>
      <w:proofErr w:type="gramEnd"/>
      <w:r w:rsidRPr="00FA6DE4">
        <w:rPr>
          <w:rFonts w:ascii="Arial" w:eastAsia="Calibri" w:hAnsi="Arial" w:cs="Arial"/>
          <w:b/>
          <w:sz w:val="32"/>
          <w:szCs w:val="22"/>
          <w:u w:val="single"/>
          <w:lang w:val="es-BO"/>
        </w:rPr>
        <w:t xml:space="preserve"> EL PROCESO DE CONTRATACI</w:t>
      </w:r>
      <w:r>
        <w:rPr>
          <w:rFonts w:ascii="Arial" w:eastAsia="Calibri" w:hAnsi="Arial" w:cs="Arial"/>
          <w:b/>
          <w:sz w:val="32"/>
          <w:szCs w:val="22"/>
          <w:u w:val="single"/>
          <w:lang w:val="es-BO"/>
        </w:rPr>
        <w:t>Ó</w:t>
      </w:r>
      <w:r w:rsidRPr="00FA6DE4">
        <w:rPr>
          <w:rFonts w:ascii="Arial" w:eastAsia="Calibri" w:hAnsi="Arial" w:cs="Arial"/>
          <w:b/>
          <w:sz w:val="32"/>
          <w:szCs w:val="22"/>
          <w:u w:val="single"/>
          <w:lang w:val="es-BO"/>
        </w:rPr>
        <w:t>N</w:t>
      </w:r>
    </w:p>
    <w:p w14:paraId="0A5AAF86" w14:textId="5A6B2703" w:rsidR="004243D3" w:rsidRPr="004F75BA" w:rsidRDefault="004243D3" w:rsidP="00AD0091">
      <w:pPr>
        <w:jc w:val="center"/>
        <w:rPr>
          <w:rFonts w:ascii="Arial" w:eastAsia="Calibri" w:hAnsi="Arial" w:cs="Arial"/>
          <w:b/>
          <w:sz w:val="10"/>
          <w:szCs w:val="4"/>
          <w:u w:val="single"/>
          <w:lang w:val="es-BO"/>
        </w:rPr>
      </w:pPr>
    </w:p>
    <w:p w14:paraId="420E7464" w14:textId="77777777" w:rsidR="00464280" w:rsidRDefault="00464280" w:rsidP="00464280">
      <w:pPr>
        <w:rPr>
          <w:color w:val="FF0000"/>
          <w:sz w:val="2"/>
          <w:lang w:val="es-BO"/>
        </w:rPr>
      </w:pPr>
      <w:bookmarkStart w:id="1" w:name="_Toc351628699"/>
      <w:bookmarkEnd w:id="0"/>
    </w:p>
    <w:p w14:paraId="689DFAB1" w14:textId="77777777" w:rsidR="005C6359" w:rsidRPr="00AE79D2" w:rsidRDefault="005C6359" w:rsidP="005C6359">
      <w:pPr>
        <w:rPr>
          <w:color w:val="FF0000"/>
          <w:sz w:val="2"/>
          <w:lang w:val="es-BO"/>
        </w:rPr>
      </w:pPr>
    </w:p>
    <w:p w14:paraId="6984AD1C" w14:textId="77777777" w:rsidR="00396E2E" w:rsidRPr="00AE79D2" w:rsidRDefault="00396E2E" w:rsidP="00396E2E">
      <w:pPr>
        <w:jc w:val="both"/>
        <w:rPr>
          <w:rFonts w:ascii="Verdana" w:hAnsi="Verdana" w:cs="Arial"/>
          <w:color w:val="0000FF"/>
          <w:sz w:val="2"/>
          <w:szCs w:val="18"/>
        </w:rPr>
      </w:pPr>
    </w:p>
    <w:p w14:paraId="21F1FA11" w14:textId="77777777" w:rsidR="00396E2E" w:rsidRPr="00A616D5" w:rsidRDefault="00396E2E" w:rsidP="00396E2E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r w:rsidRPr="00AE79D2">
        <w:rPr>
          <w:rFonts w:ascii="Verdana" w:hAnsi="Verdana" w:cs="Arial"/>
          <w:b/>
          <w:sz w:val="18"/>
          <w:szCs w:val="18"/>
          <w:lang w:val="es-BO"/>
        </w:rPr>
        <w:t>AGENCIA ESTATAL DE VIVIEND</w:t>
      </w:r>
      <w:bookmarkStart w:id="2" w:name="_Toc347486252"/>
      <w:r>
        <w:rPr>
          <w:rFonts w:ascii="Verdana" w:hAnsi="Verdana" w:cs="Arial"/>
          <w:b/>
          <w:sz w:val="18"/>
          <w:szCs w:val="18"/>
          <w:lang w:val="es-BO"/>
        </w:rPr>
        <w:t>A</w:t>
      </w:r>
    </w:p>
    <w:tbl>
      <w:tblPr>
        <w:tblW w:w="515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6"/>
        <w:gridCol w:w="134"/>
        <w:gridCol w:w="145"/>
        <w:gridCol w:w="277"/>
        <w:gridCol w:w="135"/>
        <w:gridCol w:w="554"/>
        <w:gridCol w:w="381"/>
        <w:gridCol w:w="353"/>
        <w:gridCol w:w="880"/>
        <w:gridCol w:w="219"/>
        <w:gridCol w:w="1408"/>
        <w:gridCol w:w="839"/>
        <w:gridCol w:w="951"/>
        <w:gridCol w:w="273"/>
      </w:tblGrid>
      <w:tr w:rsidR="00396E2E" w:rsidRPr="00AD6FF4" w14:paraId="0A5BCE82" w14:textId="77777777" w:rsidTr="00563BAF">
        <w:trPr>
          <w:trHeight w:val="20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5B13316B" w14:textId="77777777" w:rsidR="00396E2E" w:rsidRPr="00AD6FF4" w:rsidRDefault="00396E2E" w:rsidP="00396E2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396E2E" w:rsidRPr="00AD6FF4" w14:paraId="5A60E1D5" w14:textId="77777777" w:rsidTr="00563BAF">
        <w:trPr>
          <w:trHeight w:val="5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E15A2" w14:textId="77777777" w:rsidR="00396E2E" w:rsidRPr="00CA24EB" w:rsidRDefault="00396E2E" w:rsidP="00563BAF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396E2E" w:rsidRPr="00AD6FF4" w14:paraId="79A72EAE" w14:textId="77777777" w:rsidTr="00563BAF">
        <w:trPr>
          <w:trHeight w:val="67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C49D7E" w14:textId="77777777" w:rsidR="00396E2E" w:rsidRPr="00AD6FF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AC0F0" w14:textId="77777777" w:rsidR="00396E2E" w:rsidRPr="00AD6FF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28B30C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9699094" w14:textId="77777777" w:rsidR="00396E2E" w:rsidRPr="00396E2E" w:rsidRDefault="00396E2E" w:rsidP="00563BAF">
            <w:pPr>
              <w:tabs>
                <w:tab w:val="left" w:pos="450"/>
                <w:tab w:val="left" w:pos="4893"/>
              </w:tabs>
              <w:ind w:right="78"/>
              <w:jc w:val="both"/>
              <w:rPr>
                <w:rFonts w:ascii="Verdana" w:hAnsi="Verdana" w:cs="Arial"/>
                <w:b/>
                <w:sz w:val="20"/>
                <w:szCs w:val="20"/>
                <w:lang w:val="es-ES_tradnl"/>
              </w:rPr>
            </w:pPr>
            <w:r w:rsidRPr="00396E2E">
              <w:rPr>
                <w:rFonts w:ascii="Verdana" w:hAnsi="Verdana" w:cs="Arial"/>
                <w:b/>
                <w:color w:val="0000FF"/>
                <w:sz w:val="20"/>
                <w:szCs w:val="20"/>
              </w:rPr>
              <w:t>“PROYECTO DE VIVIENDA NUEVA EN EL MUNICIPIO DE BELLA FLOR -FASE(VIII) 2024- PANDO” (TERCERA CONVOCATORIA – PUBLICACIÓN - INVITACIÓN)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DC409B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6E2E" w:rsidRPr="00AD6FF4" w14:paraId="271E0D8D" w14:textId="77777777" w:rsidTr="00563BAF">
        <w:trPr>
          <w:trHeight w:val="152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6C825" w14:textId="77777777" w:rsidR="00396E2E" w:rsidRPr="00CA24EB" w:rsidRDefault="00396E2E" w:rsidP="00563BAF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8F276" w14:textId="77777777" w:rsidR="00396E2E" w:rsidRPr="00CA24EB" w:rsidRDefault="00396E2E" w:rsidP="00563BAF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22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EA4321" w14:textId="77777777" w:rsidR="00396E2E" w:rsidRPr="00396E2E" w:rsidRDefault="00396E2E" w:rsidP="00563BAF">
            <w:pPr>
              <w:rPr>
                <w:rFonts w:ascii="Verdana" w:hAnsi="Verdana" w:cs="Arial"/>
                <w:sz w:val="20"/>
                <w:szCs w:val="20"/>
                <w:lang w:val="es-BO"/>
              </w:rPr>
            </w:pPr>
          </w:p>
        </w:tc>
      </w:tr>
      <w:tr w:rsidR="00396E2E" w:rsidRPr="004669A0" w14:paraId="772F833B" w14:textId="77777777" w:rsidTr="00563BAF">
        <w:trPr>
          <w:trHeight w:val="442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A956A" w14:textId="77777777" w:rsidR="00396E2E" w:rsidRPr="00AD6FF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2F062" w14:textId="77777777" w:rsidR="00396E2E" w:rsidRPr="00AD6FF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0C9028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0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A031CFA" w14:textId="77777777" w:rsidR="00396E2E" w:rsidRPr="00396E2E" w:rsidRDefault="00396E2E" w:rsidP="00563BAF">
            <w:pPr>
              <w:rPr>
                <w:rFonts w:ascii="Verdana" w:hAnsi="Verdana" w:cs="Arial"/>
                <w:sz w:val="20"/>
                <w:szCs w:val="20"/>
                <w:lang w:val="es-BO"/>
              </w:rPr>
            </w:pPr>
            <w:r w:rsidRPr="00396E2E">
              <w:rPr>
                <w:rFonts w:ascii="Verdana" w:hAnsi="Verdana" w:cs="Arial"/>
                <w:b/>
                <w:color w:val="0000FF"/>
                <w:sz w:val="20"/>
                <w:szCs w:val="20"/>
                <w:lang w:val="en-US"/>
              </w:rPr>
              <w:t>AEV/DNAF/</w:t>
            </w:r>
            <w:proofErr w:type="gramStart"/>
            <w:r w:rsidRPr="00396E2E">
              <w:rPr>
                <w:rFonts w:ascii="Verdana" w:hAnsi="Verdana" w:cs="Arial"/>
                <w:b/>
                <w:color w:val="0000FF"/>
                <w:sz w:val="20"/>
                <w:szCs w:val="20"/>
                <w:lang w:val="en-US"/>
              </w:rPr>
              <w:t>CD(</w:t>
            </w:r>
            <w:proofErr w:type="gramEnd"/>
            <w:r w:rsidRPr="00396E2E">
              <w:rPr>
                <w:rFonts w:ascii="Verdana" w:hAnsi="Verdana" w:cs="Arial"/>
                <w:b/>
                <w:color w:val="0000FF"/>
                <w:sz w:val="20"/>
                <w:szCs w:val="20"/>
                <w:lang w:val="en-US"/>
              </w:rPr>
              <w:t>D.S.2299)/Nº017/2024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BA9D7" w14:textId="77777777" w:rsidR="00396E2E" w:rsidRPr="00396E2E" w:rsidRDefault="00396E2E" w:rsidP="00563BAF">
            <w:pPr>
              <w:rPr>
                <w:rFonts w:ascii="Verdana" w:hAnsi="Verdana" w:cs="Arial"/>
                <w:sz w:val="20"/>
                <w:szCs w:val="20"/>
                <w:lang w:val="es-BO"/>
              </w:rPr>
            </w:pPr>
          </w:p>
        </w:tc>
      </w:tr>
      <w:tr w:rsidR="00396E2E" w:rsidRPr="004669A0" w14:paraId="29C97470" w14:textId="77777777" w:rsidTr="00563BAF">
        <w:trPr>
          <w:trHeight w:val="125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A5E60" w14:textId="77777777" w:rsidR="00396E2E" w:rsidRPr="004669A0" w:rsidRDefault="00396E2E" w:rsidP="00563BAF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3711A" w14:textId="77777777" w:rsidR="00396E2E" w:rsidRPr="004669A0" w:rsidRDefault="00396E2E" w:rsidP="00563BAF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22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66BF66" w14:textId="77777777" w:rsidR="00396E2E" w:rsidRPr="00396E2E" w:rsidRDefault="00396E2E" w:rsidP="00563BAF">
            <w:pPr>
              <w:rPr>
                <w:rFonts w:ascii="Verdana" w:hAnsi="Verdana" w:cs="Arial"/>
                <w:sz w:val="20"/>
                <w:szCs w:val="20"/>
                <w:lang w:val="es-BO"/>
              </w:rPr>
            </w:pPr>
          </w:p>
        </w:tc>
      </w:tr>
      <w:tr w:rsidR="00396E2E" w:rsidRPr="00AD6FF4" w14:paraId="71A7B1A8" w14:textId="77777777" w:rsidTr="00563BAF">
        <w:trPr>
          <w:trHeight w:val="389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4B1FF" w14:textId="77777777" w:rsidR="00396E2E" w:rsidRPr="00AD6FF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D5E26" w14:textId="77777777" w:rsidR="00396E2E" w:rsidRPr="00AD6FF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01C1D4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175BCC0" w14:textId="77777777" w:rsidR="00396E2E" w:rsidRPr="00396E2E" w:rsidRDefault="00396E2E" w:rsidP="00563BAF">
            <w:pPr>
              <w:jc w:val="center"/>
              <w:rPr>
                <w:rFonts w:ascii="Verdana" w:hAnsi="Verdana" w:cs="Arial"/>
                <w:sz w:val="20"/>
                <w:szCs w:val="20"/>
                <w:lang w:val="es-BO"/>
              </w:rPr>
            </w:pPr>
            <w:r w:rsidRPr="00396E2E">
              <w:rPr>
                <w:rFonts w:ascii="Verdana" w:hAnsi="Verdana" w:cs="Arial"/>
                <w:b/>
                <w:color w:val="0000FF"/>
                <w:sz w:val="20"/>
                <w:szCs w:val="20"/>
              </w:rPr>
              <w:t>2025</w:t>
            </w:r>
          </w:p>
        </w:tc>
        <w:tc>
          <w:tcPr>
            <w:tcW w:w="2912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D710AE" w14:textId="77777777" w:rsidR="00396E2E" w:rsidRPr="00396E2E" w:rsidRDefault="00396E2E" w:rsidP="00563BAF">
            <w:pPr>
              <w:rPr>
                <w:rFonts w:ascii="Verdana" w:hAnsi="Verdana" w:cs="Arial"/>
                <w:sz w:val="20"/>
                <w:szCs w:val="20"/>
                <w:lang w:val="es-BO"/>
              </w:rPr>
            </w:pPr>
          </w:p>
        </w:tc>
      </w:tr>
      <w:tr w:rsidR="00396E2E" w:rsidRPr="00AD6FF4" w14:paraId="3482D502" w14:textId="77777777" w:rsidTr="00563BAF">
        <w:trPr>
          <w:trHeight w:val="211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7810D" w14:textId="77777777" w:rsidR="00396E2E" w:rsidRPr="00CA24EB" w:rsidRDefault="00396E2E" w:rsidP="00563BAF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EB5DA" w14:textId="77777777" w:rsidR="00396E2E" w:rsidRPr="00CA24EB" w:rsidRDefault="00396E2E" w:rsidP="00563BAF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22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9335C7" w14:textId="77777777" w:rsidR="00396E2E" w:rsidRPr="00396E2E" w:rsidRDefault="00396E2E" w:rsidP="00563BAF">
            <w:pPr>
              <w:rPr>
                <w:rFonts w:ascii="Verdana" w:hAnsi="Verdana" w:cs="Arial"/>
                <w:sz w:val="20"/>
                <w:szCs w:val="20"/>
                <w:lang w:val="es-BO"/>
              </w:rPr>
            </w:pPr>
          </w:p>
        </w:tc>
      </w:tr>
      <w:tr w:rsidR="00396E2E" w:rsidRPr="00AD6FF4" w14:paraId="27D81ED5" w14:textId="77777777" w:rsidTr="00563BAF">
        <w:trPr>
          <w:trHeight w:val="885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26CAB" w14:textId="77777777" w:rsidR="00396E2E" w:rsidRPr="00AD6FF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FA5C7" w14:textId="77777777" w:rsidR="00396E2E" w:rsidRPr="00AD6FF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078BFA" w14:textId="77777777" w:rsidR="00396E2E" w:rsidRPr="00897B92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B91B0A4" w14:textId="77777777" w:rsidR="00396E2E" w:rsidRPr="00396E2E" w:rsidRDefault="00396E2E" w:rsidP="00563BAF">
            <w:pPr>
              <w:jc w:val="both"/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es-BO"/>
              </w:rPr>
            </w:pPr>
            <w:r w:rsidRPr="00396E2E">
              <w:rPr>
                <w:rFonts w:ascii="Verdana" w:hAnsi="Verdana" w:cs="Tahoma"/>
                <w:bCs/>
                <w:i/>
                <w:iCs/>
                <w:sz w:val="20"/>
                <w:szCs w:val="20"/>
              </w:rPr>
              <w:t xml:space="preserve">El Precio Referencial destinado al Objeto de Contratación es de </w:t>
            </w:r>
            <w:r w:rsidRPr="00396E2E">
              <w:rPr>
                <w:rFonts w:ascii="Verdana" w:hAnsi="Verdana" w:cs="Tahoma"/>
                <w:b/>
                <w:i/>
                <w:iCs/>
                <w:color w:val="0000FF"/>
                <w:sz w:val="20"/>
                <w:szCs w:val="20"/>
              </w:rPr>
              <w:t>Bs.6.856.625,54 (Seis Millones Ochocientos Cincuenta y Seis Mil Seiscientos Veinticinco con 54/100 bolivianos).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24D9B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6E2E" w:rsidRPr="00AD6FF4" w14:paraId="7907DFCD" w14:textId="77777777" w:rsidTr="00563BAF">
        <w:trPr>
          <w:trHeight w:val="73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39DF5" w14:textId="77777777" w:rsidR="00396E2E" w:rsidRPr="00CA24EB" w:rsidRDefault="00396E2E" w:rsidP="00563BAF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F8BE8" w14:textId="77777777" w:rsidR="00396E2E" w:rsidRPr="00CA24EB" w:rsidRDefault="00396E2E" w:rsidP="00563BAF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22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571D33" w14:textId="77777777" w:rsidR="00396E2E" w:rsidRPr="00396E2E" w:rsidRDefault="00396E2E" w:rsidP="00563BAF">
            <w:pPr>
              <w:rPr>
                <w:rFonts w:ascii="Verdana" w:hAnsi="Verdana" w:cs="Arial"/>
                <w:b/>
                <w:sz w:val="20"/>
                <w:szCs w:val="20"/>
                <w:lang w:val="es-BO"/>
              </w:rPr>
            </w:pPr>
          </w:p>
        </w:tc>
      </w:tr>
      <w:tr w:rsidR="00396E2E" w:rsidRPr="00AD6FF4" w14:paraId="71E37D9B" w14:textId="77777777" w:rsidTr="00563BAF">
        <w:trPr>
          <w:trHeight w:val="1186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1B71B" w14:textId="77777777" w:rsidR="00396E2E" w:rsidRPr="00AD6FF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A558F" w14:textId="77777777" w:rsidR="00396E2E" w:rsidRPr="00AD6FF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31251E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669C564" w14:textId="77777777" w:rsidR="00396E2E" w:rsidRPr="00396E2E" w:rsidRDefault="00396E2E" w:rsidP="00563BAF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rFonts w:ascii="Verdana" w:eastAsia="Calibri" w:hAnsi="Verdana" w:cs="Tahoma"/>
                <w:sz w:val="20"/>
                <w:szCs w:val="20"/>
              </w:rPr>
            </w:pPr>
            <w:r w:rsidRPr="00396E2E">
              <w:rPr>
                <w:rFonts w:ascii="Verdana" w:eastAsia="Calibri" w:hAnsi="Verdana" w:cs="Tahoma"/>
                <w:i/>
                <w:iCs/>
                <w:sz w:val="20"/>
                <w:szCs w:val="20"/>
              </w:rPr>
              <w:t xml:space="preserve">El municipio de </w:t>
            </w:r>
            <w:r w:rsidRPr="00396E2E">
              <w:rPr>
                <w:rFonts w:ascii="Verdana" w:eastAsia="Calibri" w:hAnsi="Verdana" w:cs="Tahoma"/>
                <w:i/>
                <w:iCs/>
                <w:color w:val="FF0000"/>
                <w:sz w:val="20"/>
                <w:szCs w:val="20"/>
              </w:rPr>
              <w:t xml:space="preserve">Bella Flor </w:t>
            </w:r>
            <w:r w:rsidRPr="00396E2E">
              <w:rPr>
                <w:rFonts w:ascii="Verdana" w:eastAsia="Calibri" w:hAnsi="Verdana" w:cs="Tahoma"/>
                <w:i/>
                <w:iCs/>
                <w:sz w:val="20"/>
                <w:szCs w:val="20"/>
              </w:rPr>
              <w:t xml:space="preserve">se encuentra en la provincia </w:t>
            </w:r>
            <w:r w:rsidRPr="00396E2E">
              <w:rPr>
                <w:rFonts w:ascii="Verdana" w:eastAsia="Calibri" w:hAnsi="Verdana" w:cs="Tahoma"/>
                <w:i/>
                <w:iCs/>
                <w:color w:val="FF0000"/>
                <w:sz w:val="20"/>
                <w:szCs w:val="20"/>
              </w:rPr>
              <w:t>Nicolás Suárez</w:t>
            </w:r>
            <w:r w:rsidRPr="00396E2E">
              <w:rPr>
                <w:rFonts w:ascii="Verdana" w:eastAsia="Calibri" w:hAnsi="Verdana" w:cs="Tahoma"/>
                <w:i/>
                <w:iCs/>
                <w:sz w:val="20"/>
                <w:szCs w:val="20"/>
              </w:rPr>
              <w:t xml:space="preserve">, del departamento de </w:t>
            </w:r>
            <w:r w:rsidRPr="00396E2E">
              <w:rPr>
                <w:rFonts w:ascii="Verdana" w:eastAsia="Calibri" w:hAnsi="Verdana" w:cs="Tahoma"/>
                <w:i/>
                <w:iCs/>
                <w:color w:val="FF0000"/>
                <w:sz w:val="20"/>
                <w:szCs w:val="20"/>
              </w:rPr>
              <w:t xml:space="preserve">Pando </w:t>
            </w:r>
            <w:r w:rsidRPr="00396E2E">
              <w:rPr>
                <w:rFonts w:ascii="Verdana" w:eastAsia="Calibri" w:hAnsi="Verdana" w:cs="Tahoma"/>
                <w:i/>
                <w:iCs/>
                <w:sz w:val="20"/>
                <w:szCs w:val="20"/>
              </w:rPr>
              <w:t xml:space="preserve">limita al norte con </w:t>
            </w:r>
            <w:r w:rsidRPr="00396E2E">
              <w:rPr>
                <w:rFonts w:ascii="Verdana" w:eastAsia="Calibri" w:hAnsi="Verdana" w:cs="Tahoma"/>
                <w:i/>
                <w:iCs/>
                <w:color w:val="FF0000"/>
                <w:sz w:val="20"/>
                <w:szCs w:val="20"/>
              </w:rPr>
              <w:t>la República del Brasil</w:t>
            </w:r>
            <w:r w:rsidRPr="00396E2E">
              <w:rPr>
                <w:rFonts w:ascii="Verdana" w:eastAsia="Calibri" w:hAnsi="Verdana" w:cs="Tahoma"/>
                <w:i/>
                <w:iCs/>
                <w:sz w:val="20"/>
                <w:szCs w:val="20"/>
              </w:rPr>
              <w:t xml:space="preserve">, al este con </w:t>
            </w:r>
            <w:r w:rsidRPr="00396E2E">
              <w:rPr>
                <w:rFonts w:ascii="Verdana" w:eastAsia="Calibri" w:hAnsi="Verdana" w:cs="Tahoma"/>
                <w:i/>
                <w:iCs/>
                <w:color w:val="FF0000"/>
                <w:sz w:val="20"/>
                <w:szCs w:val="20"/>
              </w:rPr>
              <w:t>el Municipio de Santa Rosa del Abuna</w:t>
            </w:r>
            <w:r w:rsidRPr="00396E2E">
              <w:rPr>
                <w:rFonts w:ascii="Verdana" w:eastAsia="Calibri" w:hAnsi="Verdana" w:cs="Tahoma"/>
                <w:i/>
                <w:iCs/>
                <w:sz w:val="20"/>
                <w:szCs w:val="20"/>
              </w:rPr>
              <w:t xml:space="preserve">, al oeste con el </w:t>
            </w:r>
            <w:r w:rsidRPr="00396E2E">
              <w:rPr>
                <w:rFonts w:ascii="Verdana" w:eastAsia="Calibri" w:hAnsi="Verdana" w:cs="Tahoma"/>
                <w:i/>
                <w:iCs/>
                <w:color w:val="FF0000"/>
                <w:sz w:val="20"/>
                <w:szCs w:val="20"/>
              </w:rPr>
              <w:t>Municipio de Porvenir</w:t>
            </w:r>
            <w:r w:rsidRPr="00396E2E">
              <w:rPr>
                <w:rFonts w:ascii="Verdana" w:eastAsia="Calibri" w:hAnsi="Verdana" w:cs="Tahoma"/>
                <w:i/>
                <w:iCs/>
                <w:sz w:val="20"/>
                <w:szCs w:val="20"/>
              </w:rPr>
              <w:t xml:space="preserve"> y al sur con </w:t>
            </w:r>
            <w:r w:rsidRPr="00396E2E">
              <w:rPr>
                <w:rFonts w:ascii="Verdana" w:eastAsia="Calibri" w:hAnsi="Verdana" w:cs="Tahoma"/>
                <w:i/>
                <w:iCs/>
                <w:color w:val="FF0000"/>
                <w:sz w:val="20"/>
                <w:szCs w:val="20"/>
              </w:rPr>
              <w:t>los Municipios de Filadelfia y Puerto Rico</w:t>
            </w:r>
            <w:r w:rsidRPr="00396E2E">
              <w:rPr>
                <w:rFonts w:ascii="Verdana" w:eastAsia="Calibri" w:hAnsi="Verdana" w:cs="Tahoma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C670D5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6E2E" w:rsidRPr="00AD6FF4" w14:paraId="651B96AC" w14:textId="77777777" w:rsidTr="00563BAF">
        <w:trPr>
          <w:trHeight w:val="211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6A888" w14:textId="77777777" w:rsidR="00396E2E" w:rsidRPr="00CA24EB" w:rsidRDefault="00396E2E" w:rsidP="00563BAF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C41BE" w14:textId="77777777" w:rsidR="00396E2E" w:rsidRPr="00CA24EB" w:rsidRDefault="00396E2E" w:rsidP="00563BAF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22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C31C24" w14:textId="77777777" w:rsidR="00396E2E" w:rsidRPr="00396E2E" w:rsidRDefault="00396E2E" w:rsidP="00563BAF">
            <w:pPr>
              <w:rPr>
                <w:rFonts w:ascii="Verdana" w:hAnsi="Verdana" w:cs="Arial"/>
                <w:sz w:val="20"/>
                <w:szCs w:val="20"/>
                <w:lang w:val="es-BO"/>
              </w:rPr>
            </w:pPr>
          </w:p>
        </w:tc>
      </w:tr>
      <w:tr w:rsidR="00396E2E" w:rsidRPr="00AD6FF4" w14:paraId="38CBA6B6" w14:textId="77777777" w:rsidTr="00563BAF">
        <w:trPr>
          <w:trHeight w:val="1353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03F97" w14:textId="77777777" w:rsidR="00396E2E" w:rsidRPr="00AD6FF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46E67" w14:textId="77777777" w:rsidR="00396E2E" w:rsidRPr="00AD6FF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4C4AA5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D884FE" w14:textId="77777777" w:rsidR="00396E2E" w:rsidRPr="00396E2E" w:rsidRDefault="00396E2E" w:rsidP="00563BAF">
            <w:pPr>
              <w:widowControl w:val="0"/>
              <w:jc w:val="both"/>
              <w:rPr>
                <w:rFonts w:ascii="Verdana" w:hAnsi="Verdana" w:cs="Tahoma"/>
                <w:i/>
                <w:iCs/>
                <w:sz w:val="20"/>
                <w:szCs w:val="20"/>
              </w:rPr>
            </w:pPr>
            <w:r w:rsidRPr="00396E2E">
              <w:rPr>
                <w:rFonts w:ascii="Verdana" w:hAnsi="Verdana" w:cs="Tahoma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El plazo de ejecución para la construcción de las viviendas del proyecto es de </w:t>
            </w:r>
            <w:r w:rsidRPr="00396E2E">
              <w:rPr>
                <w:rFonts w:ascii="Verdana" w:hAnsi="Verdana" w:cs="Tahoma"/>
                <w:b/>
                <w:i/>
                <w:iCs/>
                <w:color w:val="0000FF"/>
                <w:sz w:val="20"/>
                <w:szCs w:val="20"/>
              </w:rPr>
              <w:t>195 días calendario</w:t>
            </w:r>
            <w:r w:rsidRPr="00396E2E">
              <w:rPr>
                <w:rFonts w:ascii="Verdana" w:hAnsi="Verdana" w:cs="Tahoma"/>
                <w:i/>
                <w:iCs/>
                <w:color w:val="000000"/>
                <w:sz w:val="20"/>
                <w:szCs w:val="20"/>
                <w:shd w:val="clear" w:color="auto" w:fill="FFFFFF"/>
              </w:rPr>
              <w:t>, computables a partir de la fecha establecida en la orden de proceder emitida por el Supervisor de Obra, hasta la recepción provisional.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72D112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6E2E" w:rsidRPr="00AD6FF4" w14:paraId="7B0B27DF" w14:textId="77777777" w:rsidTr="00563BAF">
        <w:trPr>
          <w:trHeight w:val="53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761AA" w14:textId="77777777" w:rsidR="00396E2E" w:rsidRPr="00CA24EB" w:rsidRDefault="00396E2E" w:rsidP="00563BAF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AB6E3" w14:textId="77777777" w:rsidR="00396E2E" w:rsidRPr="00CA24EB" w:rsidRDefault="00396E2E" w:rsidP="00563BAF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22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6ED51" w14:textId="77777777" w:rsidR="00396E2E" w:rsidRPr="00CA24EB" w:rsidRDefault="00396E2E" w:rsidP="00563BAF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396E2E" w:rsidRPr="00AD6FF4" w14:paraId="1A22D431" w14:textId="77777777" w:rsidTr="00563BAF">
        <w:trPr>
          <w:trHeight w:val="202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581FB" w14:textId="77777777" w:rsidR="00396E2E" w:rsidRPr="00837085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870A5" w14:textId="77777777" w:rsidR="00396E2E" w:rsidRPr="00837085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E64A85" w14:textId="77777777" w:rsidR="00396E2E" w:rsidRPr="00837085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8C5D5B0" w14:textId="77777777" w:rsidR="00396E2E" w:rsidRPr="00D90FC7" w:rsidRDefault="00396E2E" w:rsidP="00563B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D90FC7">
              <w:rPr>
                <w:rFonts w:ascii="Arial" w:hAnsi="Arial" w:cs="Arial"/>
                <w:b/>
                <w:bCs/>
                <w:lang w:val="es-BO"/>
              </w:rPr>
              <w:t>X</w:t>
            </w:r>
          </w:p>
        </w:tc>
        <w:tc>
          <w:tcPr>
            <w:tcW w:w="261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3A711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05D7">
              <w:rPr>
                <w:rFonts w:ascii="Bookman Old Style" w:hAnsi="Bookman Old Style" w:cs="Arial"/>
                <w:b/>
                <w:color w:val="0000FF"/>
                <w:sz w:val="18"/>
                <w:szCs w:val="8"/>
              </w:rPr>
              <w:t>Calidad Propuesta Técnica y Costo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4D00C1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6E2E" w:rsidRPr="00AD6FF4" w14:paraId="67A467AF" w14:textId="77777777" w:rsidTr="00563BAF">
        <w:trPr>
          <w:trHeight w:val="49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31AD1" w14:textId="77777777" w:rsidR="00396E2E" w:rsidRPr="00CA24EB" w:rsidRDefault="00396E2E" w:rsidP="00563BAF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8948C" w14:textId="77777777" w:rsidR="00396E2E" w:rsidRPr="00CA24EB" w:rsidRDefault="00396E2E" w:rsidP="00563BAF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7A9C7" w14:textId="77777777" w:rsidR="00396E2E" w:rsidRPr="00CA24EB" w:rsidRDefault="00396E2E" w:rsidP="00563BAF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93F36" w14:textId="77777777" w:rsidR="00396E2E" w:rsidRPr="00CA24EB" w:rsidRDefault="00396E2E" w:rsidP="00563BAF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AE7A3" w14:textId="77777777" w:rsidR="00396E2E" w:rsidRPr="00CA24EB" w:rsidRDefault="00396E2E" w:rsidP="00563BAF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53D24" w14:textId="77777777" w:rsidR="00396E2E" w:rsidRPr="00CA24EB" w:rsidRDefault="00396E2E" w:rsidP="00563BAF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9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7819E" w14:textId="77777777" w:rsidR="00396E2E" w:rsidRPr="00CA24EB" w:rsidRDefault="00396E2E" w:rsidP="00563BAF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396E2E" w:rsidRPr="00AD6FF4" w14:paraId="70E56278" w14:textId="77777777" w:rsidTr="00563BAF">
        <w:trPr>
          <w:trHeight w:val="211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A83E2" w14:textId="77777777" w:rsidR="00396E2E" w:rsidRPr="00CA24EB" w:rsidRDefault="00396E2E" w:rsidP="00563BAF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250BD" w14:textId="77777777" w:rsidR="00396E2E" w:rsidRPr="00CA24EB" w:rsidRDefault="00396E2E" w:rsidP="00563BAF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52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0421E" w14:textId="77777777" w:rsidR="00396E2E" w:rsidRPr="00CA24EB" w:rsidRDefault="00396E2E" w:rsidP="00563BAF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396E2E" w:rsidRPr="00AD6FF4" w14:paraId="0A99BEED" w14:textId="77777777" w:rsidTr="00563BAF">
        <w:trPr>
          <w:trHeight w:val="211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F932D" w14:textId="77777777" w:rsidR="00396E2E" w:rsidRPr="00AD6FF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DE94F" w14:textId="77777777" w:rsidR="00396E2E" w:rsidRPr="00AD6FF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AC4BDF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E7917C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90FC7">
              <w:rPr>
                <w:rFonts w:ascii="Arial" w:hAnsi="Arial" w:cs="Arial"/>
                <w:b/>
                <w:bCs/>
                <w:lang w:val="es-BO"/>
              </w:rPr>
              <w:t>X</w:t>
            </w:r>
          </w:p>
        </w:tc>
        <w:tc>
          <w:tcPr>
            <w:tcW w:w="58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C53C67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B2D16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D6D87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F80EE" w14:textId="77777777" w:rsidR="00396E2E" w:rsidRPr="00AD6FF4" w:rsidRDefault="00396E2E" w:rsidP="00563BA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0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51D65F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6E2E" w:rsidRPr="00AD6FF4" w14:paraId="272DCDB4" w14:textId="77777777" w:rsidTr="00563BAF">
        <w:trPr>
          <w:trHeight w:val="48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E42DB" w14:textId="77777777" w:rsidR="00396E2E" w:rsidRPr="00CA24EB" w:rsidRDefault="00396E2E" w:rsidP="00563BAF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7A8F5" w14:textId="77777777" w:rsidR="00396E2E" w:rsidRPr="00CA24EB" w:rsidRDefault="00396E2E" w:rsidP="00563BAF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22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9959E" w14:textId="77777777" w:rsidR="00396E2E" w:rsidRPr="00CA24EB" w:rsidRDefault="00396E2E" w:rsidP="00563BAF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396E2E" w:rsidRPr="00AD6FF4" w14:paraId="0032536F" w14:textId="77777777" w:rsidTr="00563BAF">
        <w:trPr>
          <w:trHeight w:val="425"/>
          <w:jc w:val="center"/>
        </w:trPr>
        <w:tc>
          <w:tcPr>
            <w:tcW w:w="140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93D2C" w14:textId="77777777" w:rsidR="00396E2E" w:rsidRPr="00CA24EB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C7F19" w14:textId="77777777" w:rsidR="00396E2E" w:rsidRPr="00AD6FF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D4D22D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8FD7FF" w14:textId="77777777" w:rsidR="00396E2E" w:rsidRPr="00EE575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90FC7">
              <w:rPr>
                <w:rFonts w:ascii="Arial" w:hAnsi="Arial" w:cs="Arial"/>
                <w:b/>
                <w:bCs/>
                <w:lang w:val="es-BO"/>
              </w:rPr>
              <w:t>X</w:t>
            </w:r>
          </w:p>
        </w:tc>
        <w:tc>
          <w:tcPr>
            <w:tcW w:w="329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5E2EB2" w14:textId="77777777" w:rsidR="00396E2E" w:rsidRPr="005C0063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396E2E" w:rsidRPr="00AD6FF4" w14:paraId="56B8F118" w14:textId="77777777" w:rsidTr="00563BAF">
        <w:trPr>
          <w:trHeight w:val="531"/>
          <w:jc w:val="center"/>
        </w:trPr>
        <w:tc>
          <w:tcPr>
            <w:tcW w:w="1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78AF7" w14:textId="77777777" w:rsidR="00396E2E" w:rsidRPr="00AD6FF4" w:rsidRDefault="00396E2E" w:rsidP="00563BA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5ADDB5" w14:textId="77777777" w:rsidR="00396E2E" w:rsidRPr="00AD6FF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2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1E8D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6E2E" w:rsidRPr="00AD6FF4" w14:paraId="33CCE6C5" w14:textId="77777777" w:rsidTr="00563BAF">
        <w:trPr>
          <w:trHeight w:val="425"/>
          <w:jc w:val="center"/>
        </w:trPr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618E3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576E8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7DF9631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791D5EF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90FC7">
              <w:rPr>
                <w:rFonts w:ascii="Arial" w:hAnsi="Arial" w:cs="Arial"/>
                <w:b/>
                <w:bCs/>
                <w:lang w:val="es-BO"/>
              </w:rPr>
              <w:t>X</w:t>
            </w:r>
          </w:p>
        </w:tc>
        <w:tc>
          <w:tcPr>
            <w:tcW w:w="329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8D62B" w14:textId="77777777" w:rsidR="00396E2E" w:rsidRPr="005C0063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396E2E" w:rsidRPr="00AD6FF4" w14:paraId="041527E7" w14:textId="77777777" w:rsidTr="00563BAF">
        <w:trPr>
          <w:trHeight w:val="521"/>
          <w:jc w:val="center"/>
        </w:trPr>
        <w:tc>
          <w:tcPr>
            <w:tcW w:w="1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DE16B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7DA0A5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88C922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990C79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803FBE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A484B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545125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B9C17F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02CD" w14:textId="77777777" w:rsidR="00396E2E" w:rsidRPr="00AD6FF4" w:rsidRDefault="00396E2E" w:rsidP="00563BAF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396E2E" w:rsidRPr="00AD6FF4" w14:paraId="72935131" w14:textId="77777777" w:rsidTr="00563BAF">
        <w:trPr>
          <w:trHeight w:val="411"/>
          <w:jc w:val="center"/>
        </w:trPr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5F69E" w14:textId="7E56A127" w:rsidR="00396E2E" w:rsidRPr="00CA24EB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2EEAE" w14:textId="77777777" w:rsidR="00396E2E" w:rsidRPr="00AD6FF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55B569E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C1690DD" w14:textId="77777777" w:rsidR="00396E2E" w:rsidRPr="00AD6FF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90FC7">
              <w:rPr>
                <w:rFonts w:ascii="Arial" w:hAnsi="Arial" w:cs="Arial"/>
                <w:b/>
                <w:bCs/>
                <w:lang w:val="es-BO"/>
              </w:rPr>
              <w:t>X</w:t>
            </w:r>
          </w:p>
        </w:tc>
        <w:tc>
          <w:tcPr>
            <w:tcW w:w="3290" w:type="pct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C0413C" w14:textId="77777777" w:rsidR="00396E2E" w:rsidRPr="005C0063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396E2E" w:rsidRPr="00AD6FF4" w14:paraId="4C91DE7C" w14:textId="77777777" w:rsidTr="00396E2E">
        <w:trPr>
          <w:trHeight w:val="70"/>
          <w:jc w:val="center"/>
        </w:trPr>
        <w:tc>
          <w:tcPr>
            <w:tcW w:w="1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EC010" w14:textId="77777777" w:rsidR="00396E2E" w:rsidRPr="00AD6FF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AD1A6" w14:textId="77777777" w:rsidR="00396E2E" w:rsidRPr="00AD6FF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898ABE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9C9920" w14:textId="77777777" w:rsidR="00396E2E" w:rsidRPr="00AD6FF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AB5571" w14:textId="77777777" w:rsidR="00396E2E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B9820EC" w14:textId="77777777" w:rsidR="00396E2E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633C7B1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808F7F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0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A578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6E2E" w:rsidRPr="00AD6FF4" w14:paraId="77F98AAA" w14:textId="77777777" w:rsidTr="00563BAF">
        <w:trPr>
          <w:trHeight w:val="354"/>
          <w:jc w:val="center"/>
        </w:trPr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1187C" w14:textId="77777777" w:rsidR="00396E2E" w:rsidRPr="005C4A68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>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4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1E513EF" w14:textId="77777777" w:rsidR="00396E2E" w:rsidRPr="00AD6FF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C3A64DC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73C05C5" w14:textId="77777777" w:rsidR="00396E2E" w:rsidRPr="00AD6FF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90FC7">
              <w:rPr>
                <w:rFonts w:ascii="Arial" w:hAnsi="Arial" w:cs="Arial"/>
                <w:b/>
                <w:bCs/>
                <w:lang w:val="es-BO"/>
              </w:rPr>
              <w:t>X</w:t>
            </w:r>
          </w:p>
        </w:tc>
        <w:tc>
          <w:tcPr>
            <w:tcW w:w="3290" w:type="pct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612BC" w14:textId="77777777" w:rsidR="00396E2E" w:rsidRPr="005C0063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396E2E" w:rsidRPr="00AD6FF4" w14:paraId="4251C0DF" w14:textId="77777777" w:rsidTr="00563BAF">
        <w:trPr>
          <w:trHeight w:val="225"/>
          <w:jc w:val="center"/>
        </w:trPr>
        <w:tc>
          <w:tcPr>
            <w:tcW w:w="1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989D4" w14:textId="77777777" w:rsidR="00396E2E" w:rsidRPr="00F96FE6" w:rsidRDefault="00396E2E" w:rsidP="00563BAF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395D6A" w14:textId="77777777" w:rsidR="00396E2E" w:rsidRPr="00AD6FF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1655B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A1039" w14:textId="77777777" w:rsidR="00396E2E" w:rsidRPr="00AD6FF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D5570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0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3397C1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6E2E" w:rsidRPr="00AD6FF4" w14:paraId="57E0A1BE" w14:textId="77777777" w:rsidTr="00563BAF">
        <w:trPr>
          <w:trHeight w:val="255"/>
          <w:jc w:val="center"/>
        </w:trPr>
        <w:tc>
          <w:tcPr>
            <w:tcW w:w="1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10B38" w14:textId="77777777" w:rsidR="00396E2E" w:rsidRPr="00F96FE6" w:rsidRDefault="00396E2E" w:rsidP="00563BAF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F845E1" w14:textId="77777777" w:rsidR="00396E2E" w:rsidRPr="00AD6FF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D76BE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E14518" w14:textId="77777777" w:rsidR="00396E2E" w:rsidRPr="00C74660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90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7D1E" w14:textId="77777777" w:rsidR="00396E2E" w:rsidRPr="00CE7372" w:rsidRDefault="00396E2E" w:rsidP="00563BAF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396E2E" w:rsidRPr="00AD6FF4" w14:paraId="5B83F6BE" w14:textId="77777777" w:rsidTr="00563BAF">
        <w:trPr>
          <w:trHeight w:val="199"/>
          <w:jc w:val="center"/>
        </w:trPr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9D88D" w14:textId="77777777" w:rsidR="00396E2E" w:rsidRPr="00F96FE6" w:rsidRDefault="00396E2E" w:rsidP="00563BAF">
            <w:pPr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de Buena Ejecución de Obras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, seleccionar para procesos de contratación igual o mayores a Bs5.000.000,00</w:t>
            </w:r>
            <w:r w:rsidRPr="00D95014">
              <w:rPr>
                <w:rFonts w:ascii="Bookman Old Style" w:hAnsi="Bookman Old Style" w:cs="Arial"/>
                <w:b/>
                <w:i/>
                <w:iCs/>
                <w:color w:val="0000FF"/>
                <w:szCs w:val="10"/>
              </w:rPr>
              <w:t>)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593F5" w14:textId="77777777" w:rsidR="00396E2E" w:rsidRPr="00AD6FF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69E5B6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9E4A71" w14:textId="77777777" w:rsidR="00396E2E" w:rsidRPr="00EE575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F4B5A">
              <w:rPr>
                <w:rFonts w:ascii="Arial" w:hAnsi="Arial" w:cs="Arial"/>
                <w:b/>
                <w:bCs/>
                <w:lang w:val="es-BO"/>
              </w:rPr>
              <w:t>X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9A83EE" w14:textId="77777777" w:rsidR="00396E2E" w:rsidRPr="00AD6FF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16" w:type="pct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401C0" w14:textId="77777777" w:rsidR="00396E2E" w:rsidRPr="005C0063" w:rsidRDefault="00396E2E" w:rsidP="00563BAF"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396E2E" w:rsidRPr="00AD6FF4" w14:paraId="3E84DD88" w14:textId="77777777" w:rsidTr="00563BAF">
        <w:trPr>
          <w:trHeight w:val="225"/>
          <w:jc w:val="center"/>
        </w:trPr>
        <w:tc>
          <w:tcPr>
            <w:tcW w:w="140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DC89D" w14:textId="77777777" w:rsidR="00396E2E" w:rsidRPr="00AD6FF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616F5" w14:textId="77777777" w:rsidR="00396E2E" w:rsidRPr="00AD6FF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4BB2D0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8823" w14:textId="77777777" w:rsidR="00396E2E" w:rsidRPr="00292CD5" w:rsidRDefault="00396E2E" w:rsidP="00563BAF">
            <w:pPr>
              <w:rPr>
                <w:rFonts w:ascii="Arial" w:hAnsi="Arial" w:cs="Arial"/>
                <w:b/>
                <w:color w:val="FF0000"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CE97DB" w14:textId="77777777" w:rsidR="00396E2E" w:rsidRPr="004D22CD" w:rsidRDefault="00396E2E" w:rsidP="00563BAF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216" w:type="pct"/>
            <w:gridSpan w:val="9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A49F6C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6E2E" w:rsidRPr="00AD6FF4" w14:paraId="3E8822A3" w14:textId="77777777" w:rsidTr="00563BAF">
        <w:trPr>
          <w:trHeight w:val="211"/>
          <w:jc w:val="center"/>
        </w:trPr>
        <w:tc>
          <w:tcPr>
            <w:tcW w:w="140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38872" w14:textId="77777777" w:rsidR="00396E2E" w:rsidRPr="00AD6FF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062F50" w14:textId="77777777" w:rsidR="00396E2E" w:rsidRPr="00AD6FF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520F37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1E9442" w14:textId="77777777" w:rsidR="00396E2E" w:rsidRPr="00292CD5" w:rsidRDefault="00396E2E" w:rsidP="00563BAF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2A9BAB" w14:textId="77777777" w:rsidR="00396E2E" w:rsidRPr="00AD6FF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0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A2B3FB" w14:textId="77777777" w:rsidR="00396E2E" w:rsidRPr="00CE7372" w:rsidRDefault="00396E2E" w:rsidP="00563BAF">
            <w:pPr>
              <w:rPr>
                <w:rFonts w:ascii="Arial" w:hAnsi="Arial" w:cs="Arial"/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1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7B40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6E2E" w:rsidRPr="00AD6FF4" w14:paraId="558D282A" w14:textId="77777777" w:rsidTr="00563BAF">
        <w:trPr>
          <w:trHeight w:val="863"/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59FA2" w14:textId="77777777" w:rsidR="00396E2E" w:rsidRPr="00AD6FF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9CA36" w14:textId="77777777" w:rsidR="00396E2E" w:rsidRPr="00AD6FF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F7AF1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C5D2D" w14:textId="77777777" w:rsidR="00396E2E" w:rsidRPr="00AD6FF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F30DB" w14:textId="77777777" w:rsidR="00396E2E" w:rsidRPr="00AD6FF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16723387" w14:textId="77777777" w:rsidR="00396E2E" w:rsidRPr="00AD6FF4" w:rsidRDefault="00396E2E" w:rsidP="00563BA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2F8029" w14:textId="77777777" w:rsidR="00396E2E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57546E9F" w14:textId="77777777" w:rsidR="00396E2E" w:rsidRPr="00AD6FF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5D24BFC6" w14:textId="77777777" w:rsidR="00396E2E" w:rsidRPr="00AD6FF4" w:rsidRDefault="00396E2E" w:rsidP="00563BAF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DEBFD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B339AE" w14:textId="77777777" w:rsidR="00396E2E" w:rsidRPr="00AD6FF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B889D9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6E2E" w:rsidRPr="00AD6FF4" w14:paraId="316E5309" w14:textId="77777777" w:rsidTr="00563BAF">
        <w:trPr>
          <w:trHeight w:val="44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AC766" w14:textId="77777777" w:rsidR="00396E2E" w:rsidRPr="00AD6FF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05C5D" w14:textId="77777777" w:rsidR="00396E2E" w:rsidRPr="00AD6FF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41A21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B1C43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17F9A1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4D06451" w14:textId="77777777" w:rsidR="00396E2E" w:rsidRPr="00CF05D7" w:rsidRDefault="00396E2E" w:rsidP="00563BAF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CF05D7">
              <w:rPr>
                <w:rFonts w:ascii="Verdana" w:hAnsi="Verdana" w:cs="Arial"/>
                <w:sz w:val="16"/>
                <w:szCs w:val="14"/>
                <w:lang w:val="es-BO"/>
              </w:rPr>
              <w:t>Otros Recursos Específicos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A52E32" w14:textId="77777777" w:rsidR="00396E2E" w:rsidRPr="00CF05D7" w:rsidRDefault="00396E2E" w:rsidP="00563BAF">
            <w:pPr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EA2BE7" w14:textId="77777777" w:rsidR="00396E2E" w:rsidRPr="00CF05D7" w:rsidRDefault="00396E2E" w:rsidP="00563BAF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CF05D7">
              <w:rPr>
                <w:rFonts w:ascii="Verdana" w:hAnsi="Verdana" w:cs="Arial"/>
                <w:sz w:val="16"/>
                <w:szCs w:val="14"/>
                <w:lang w:val="es-BO"/>
              </w:rPr>
              <w:t>100%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A2FA6F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6E2E" w:rsidRPr="00AD6FF4" w14:paraId="102F3B09" w14:textId="77777777" w:rsidTr="00563BAF">
        <w:trPr>
          <w:trHeight w:val="198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45606" w14:textId="77777777" w:rsidR="00396E2E" w:rsidRPr="00AD6FF4" w:rsidRDefault="00396E2E" w:rsidP="00563BA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150CE5" w14:textId="77777777" w:rsidR="00396E2E" w:rsidRPr="00AD6FF4" w:rsidRDefault="00396E2E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2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6DDB" w14:textId="77777777" w:rsidR="00396E2E" w:rsidRPr="00AD6FF4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7EF87EE4" w14:textId="77777777" w:rsidR="00396E2E" w:rsidRPr="00FB67AD" w:rsidRDefault="00396E2E" w:rsidP="00396E2E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1030"/>
        <w:gridCol w:w="673"/>
        <w:gridCol w:w="168"/>
        <w:gridCol w:w="120"/>
        <w:gridCol w:w="1052"/>
        <w:gridCol w:w="120"/>
        <w:gridCol w:w="1238"/>
        <w:gridCol w:w="120"/>
        <w:gridCol w:w="166"/>
        <w:gridCol w:w="3206"/>
        <w:gridCol w:w="172"/>
      </w:tblGrid>
      <w:tr w:rsidR="00396E2E" w:rsidRPr="00FB67AD" w14:paraId="20581840" w14:textId="77777777" w:rsidTr="00563BAF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E28DAA1" w14:textId="77777777" w:rsidR="00396E2E" w:rsidRPr="00FB67AD" w:rsidRDefault="00396E2E" w:rsidP="00396E2E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396E2E" w:rsidRPr="00FB67AD" w14:paraId="2647B442" w14:textId="77777777" w:rsidTr="00563BAF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706D8" w14:textId="77777777" w:rsidR="00396E2E" w:rsidRPr="00E461C4" w:rsidRDefault="00396E2E" w:rsidP="00563BAF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E8422" w14:textId="77777777" w:rsidR="00396E2E" w:rsidRPr="00E461C4" w:rsidRDefault="00396E2E" w:rsidP="00563BAF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DFC2F9" w14:textId="77777777" w:rsidR="00396E2E" w:rsidRPr="00E461C4" w:rsidRDefault="00396E2E" w:rsidP="00563BAF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396E2E" w:rsidRPr="00FB67AD" w14:paraId="720FB490" w14:textId="77777777" w:rsidTr="00563BAF">
        <w:tblPrEx>
          <w:tblCellMar>
            <w:left w:w="57" w:type="dxa"/>
            <w:right w:w="57" w:type="dxa"/>
          </w:tblCellMar>
        </w:tblPrEx>
        <w:trPr>
          <w:trHeight w:val="451"/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B0DBD" w14:textId="77777777" w:rsidR="00396E2E" w:rsidRPr="00FB67AD" w:rsidRDefault="00396E2E" w:rsidP="00563BA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AC342" w14:textId="77777777" w:rsidR="00396E2E" w:rsidRPr="00FB67AD" w:rsidRDefault="00396E2E" w:rsidP="00563BA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118C46" w14:textId="77777777" w:rsidR="00396E2E" w:rsidRPr="00FB67AD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73F3658" w14:textId="77777777" w:rsidR="00396E2E" w:rsidRPr="00FB67AD" w:rsidRDefault="00396E2E" w:rsidP="00563BA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148A70" w14:textId="77777777" w:rsidR="00396E2E" w:rsidRPr="00FB67AD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6E2E" w:rsidRPr="00FB67AD" w14:paraId="4483573A" w14:textId="77777777" w:rsidTr="00563BA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EFC42" w14:textId="77777777" w:rsidR="00396E2E" w:rsidRPr="00FB67AD" w:rsidRDefault="00396E2E" w:rsidP="00563BA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0B706B3D" w14:textId="77777777" w:rsidR="00396E2E" w:rsidRPr="00FB67AD" w:rsidRDefault="00396E2E" w:rsidP="00563BAF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CEAEEA" w14:textId="77777777" w:rsidR="00396E2E" w:rsidRPr="00FB67AD" w:rsidRDefault="00396E2E" w:rsidP="00563BA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94A34" w14:textId="77777777" w:rsidR="00396E2E" w:rsidRPr="00FB67AD" w:rsidRDefault="00396E2E" w:rsidP="00563BA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0AF31" w14:textId="77777777" w:rsidR="00396E2E" w:rsidRPr="00FB67AD" w:rsidRDefault="00396E2E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DBFD8" w14:textId="77777777" w:rsidR="00396E2E" w:rsidRPr="00FB67AD" w:rsidRDefault="00396E2E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5A187" w14:textId="77777777" w:rsidR="00396E2E" w:rsidRPr="00FB67AD" w:rsidRDefault="00396E2E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28CC9" w14:textId="77777777" w:rsidR="00396E2E" w:rsidRPr="00FB67AD" w:rsidRDefault="00396E2E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AFE592" w14:textId="77777777" w:rsidR="00396E2E" w:rsidRPr="00FB67AD" w:rsidRDefault="00396E2E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6D0C0" w14:textId="77777777" w:rsidR="00396E2E" w:rsidRPr="00FB67AD" w:rsidRDefault="00396E2E" w:rsidP="00563BAF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396E2E" w:rsidRPr="00FB67AD" w14:paraId="4D21423C" w14:textId="77777777" w:rsidTr="00563BA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6211C" w14:textId="77777777" w:rsidR="00396E2E" w:rsidRPr="00FB67AD" w:rsidRDefault="00396E2E" w:rsidP="00563BA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13598" w14:textId="77777777" w:rsidR="00396E2E" w:rsidRPr="00FB67AD" w:rsidRDefault="00396E2E" w:rsidP="00563BA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11DCF6" w14:textId="77777777" w:rsidR="00396E2E" w:rsidRPr="00FB67AD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056B3EA" w14:textId="77777777" w:rsidR="00396E2E" w:rsidRPr="00FB67AD" w:rsidRDefault="00396E2E" w:rsidP="00563BA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La Paz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40FD16" w14:textId="77777777" w:rsidR="00396E2E" w:rsidRPr="00FB67AD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D3A102E" w14:textId="77777777" w:rsidR="00396E2E" w:rsidRPr="00FB67AD" w:rsidRDefault="00396E2E" w:rsidP="00563BA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Sopocachi Bajo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8B90BA" w14:textId="77777777" w:rsidR="00396E2E" w:rsidRPr="00FB67AD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03BE524" w14:textId="77777777" w:rsidR="00396E2E" w:rsidRPr="00FB67AD" w:rsidRDefault="00396E2E" w:rsidP="00563BA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 xml:space="preserve">Calle Fernando Guachalla </w:t>
            </w:r>
            <w:proofErr w:type="spellStart"/>
            <w:r>
              <w:rPr>
                <w:rFonts w:ascii="Verdana" w:hAnsi="Verdana" w:cs="Arial"/>
                <w:sz w:val="18"/>
                <w:szCs w:val="14"/>
                <w:lang w:val="es-BO"/>
              </w:rPr>
              <w:t>N°</w:t>
            </w:r>
            <w:proofErr w:type="spellEnd"/>
            <w:r>
              <w:rPr>
                <w:rFonts w:ascii="Verdana" w:hAnsi="Verdana" w:cs="Arial"/>
                <w:sz w:val="18"/>
                <w:szCs w:val="14"/>
                <w:lang w:val="es-BO"/>
              </w:rPr>
              <w:t xml:space="preserve"> 411, esq. Av. 20 de </w:t>
            </w:r>
            <w:proofErr w:type="gramStart"/>
            <w:r>
              <w:rPr>
                <w:rFonts w:ascii="Verdana" w:hAnsi="Verdana" w:cs="Arial"/>
                <w:sz w:val="18"/>
                <w:szCs w:val="14"/>
                <w:lang w:val="es-BO"/>
              </w:rPr>
              <w:t>Octubre</w:t>
            </w:r>
            <w:proofErr w:type="gramEnd"/>
            <w:r>
              <w:rPr>
                <w:rFonts w:ascii="Verdana" w:hAnsi="Verdana" w:cs="Arial"/>
                <w:sz w:val="18"/>
                <w:szCs w:val="14"/>
                <w:lang w:val="es-BO"/>
              </w:rPr>
              <w:t xml:space="preserve"> Edif. Ex CONAVI.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D29168" w14:textId="77777777" w:rsidR="00396E2E" w:rsidRPr="00FB67AD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6E2E" w:rsidRPr="00FB67AD" w14:paraId="38F348F2" w14:textId="77777777" w:rsidTr="00563BA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6D097" w14:textId="77777777" w:rsidR="00396E2E" w:rsidRPr="00E461C4" w:rsidRDefault="00396E2E" w:rsidP="00563BAF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CEDB3" w14:textId="77777777" w:rsidR="00396E2E" w:rsidRPr="00E461C4" w:rsidRDefault="00396E2E" w:rsidP="00563BAF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7B263" w14:textId="77777777" w:rsidR="00396E2E" w:rsidRPr="00E461C4" w:rsidRDefault="00396E2E" w:rsidP="00563BAF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396E2E" w:rsidRPr="00FB67AD" w14:paraId="0DE13F98" w14:textId="77777777" w:rsidTr="00563BA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2429B" w14:textId="77777777" w:rsidR="00396E2E" w:rsidRPr="00FB67AD" w:rsidRDefault="00396E2E" w:rsidP="00563BA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1021437" w14:textId="77777777" w:rsidR="00396E2E" w:rsidRPr="00AF685E" w:rsidRDefault="00396E2E" w:rsidP="00563BAF">
            <w:pPr>
              <w:jc w:val="center"/>
              <w:rPr>
                <w:rFonts w:ascii="Verdana" w:hAnsi="Verdana" w:cs="Arial"/>
                <w:sz w:val="18"/>
                <w:szCs w:val="14"/>
                <w:lang w:val="es-BO"/>
              </w:rPr>
            </w:pPr>
            <w:r w:rsidRPr="00E5232E">
              <w:rPr>
                <w:rFonts w:ascii="Verdana" w:hAnsi="Verdana" w:cs="Arial"/>
                <w:sz w:val="18"/>
                <w:szCs w:val="14"/>
                <w:lang w:val="es-BO"/>
              </w:rPr>
              <w:t>50243096</w:t>
            </w:r>
            <w:r>
              <w:rPr>
                <w:rFonts w:ascii="Verdana" w:hAnsi="Verdana" w:cs="Arial"/>
                <w:sz w:val="18"/>
                <w:szCs w:val="14"/>
                <w:lang w:val="es-BO"/>
              </w:rPr>
              <w:t xml:space="preserve"> (591-2) 2147767, 2148984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CE6F00" w14:textId="77777777" w:rsidR="00396E2E" w:rsidRPr="00FB67AD" w:rsidRDefault="00396E2E" w:rsidP="00563BA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8537DB" w14:textId="77777777" w:rsidR="00396E2E" w:rsidRPr="00FB67AD" w:rsidRDefault="00396E2E" w:rsidP="00563BA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BC92C5" w14:textId="77777777" w:rsidR="00396E2E" w:rsidRPr="00FB67AD" w:rsidRDefault="00396E2E" w:rsidP="00563BAF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574A9D" w14:textId="77777777" w:rsidR="00396E2E" w:rsidRPr="00E9204E" w:rsidRDefault="00396E2E" w:rsidP="00563BAF">
            <w:pPr>
              <w:rPr>
                <w:rFonts w:ascii="Verdana" w:hAnsi="Verdana" w:cs="Arial"/>
                <w:i/>
                <w:iCs/>
                <w:sz w:val="18"/>
                <w:szCs w:val="14"/>
                <w:lang w:val="es-BO"/>
              </w:rPr>
            </w:pPr>
            <w:hyperlink r:id="rId7" w:history="1">
              <w:r w:rsidRPr="00E9204E">
                <w:rPr>
                  <w:rFonts w:ascii="Verdana" w:hAnsi="Verdana" w:cs="Arial"/>
                  <w:i/>
                  <w:iCs/>
                  <w:sz w:val="18"/>
                  <w:szCs w:val="14"/>
                  <w:lang w:val="es-BO"/>
                </w:rPr>
                <w:t>edgar.flores@aevivienda.gob.bo</w:t>
              </w:r>
            </w:hyperlink>
          </w:p>
          <w:p w14:paraId="0AD6219D" w14:textId="77777777" w:rsidR="00396E2E" w:rsidRPr="00CF05D7" w:rsidRDefault="00396E2E" w:rsidP="00563BAF">
            <w:pPr>
              <w:rPr>
                <w:rFonts w:ascii="Verdana" w:hAnsi="Verdana" w:cs="Arial"/>
                <w:i/>
                <w:iCs/>
                <w:sz w:val="18"/>
                <w:szCs w:val="14"/>
                <w:lang w:val="es-BO"/>
              </w:rPr>
            </w:pPr>
            <w:r w:rsidRPr="00CF05D7">
              <w:rPr>
                <w:rFonts w:ascii="Verdana" w:hAnsi="Verdana" w:cs="Arial"/>
                <w:i/>
                <w:iCs/>
                <w:sz w:val="18"/>
                <w:szCs w:val="14"/>
                <w:lang w:val="es-BO"/>
              </w:rPr>
              <w:t>cristian.torrez@aevivienda.gob.bo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D42D78" w14:textId="77777777" w:rsidR="00396E2E" w:rsidRPr="00FB67AD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6E2E" w:rsidRPr="00FB67AD" w14:paraId="6A1A87E4" w14:textId="77777777" w:rsidTr="00563BA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16C62" w14:textId="77777777" w:rsidR="00396E2E" w:rsidRPr="00E461C4" w:rsidRDefault="00396E2E" w:rsidP="00563BAF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B7ADFC" w14:textId="77777777" w:rsidR="00396E2E" w:rsidRPr="00E461C4" w:rsidRDefault="00396E2E" w:rsidP="00563BAF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9A33" w14:textId="77777777" w:rsidR="00396E2E" w:rsidRPr="00E461C4" w:rsidRDefault="00396E2E" w:rsidP="00563BAF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16DC2F4A" w14:textId="77777777" w:rsidR="00396E2E" w:rsidRPr="00FB67AD" w:rsidRDefault="00396E2E" w:rsidP="00396E2E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153"/>
        <w:gridCol w:w="134"/>
        <w:gridCol w:w="876"/>
        <w:gridCol w:w="134"/>
        <w:gridCol w:w="1305"/>
        <w:gridCol w:w="134"/>
        <w:gridCol w:w="613"/>
        <w:gridCol w:w="456"/>
        <w:gridCol w:w="183"/>
        <w:gridCol w:w="2275"/>
        <w:gridCol w:w="134"/>
      </w:tblGrid>
      <w:tr w:rsidR="00396E2E" w:rsidRPr="00FB67AD" w14:paraId="0FD5A700" w14:textId="77777777" w:rsidTr="00563BAF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80EEE38" w14:textId="77777777" w:rsidR="00396E2E" w:rsidRPr="00FB67AD" w:rsidRDefault="00396E2E" w:rsidP="00396E2E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396E2E" w:rsidRPr="00FB67AD" w14:paraId="00174121" w14:textId="77777777" w:rsidTr="00563BAF">
        <w:tblPrEx>
          <w:tblCellMar>
            <w:left w:w="57" w:type="dxa"/>
            <w:right w:w="57" w:type="dxa"/>
          </w:tblCellMar>
        </w:tblPrEx>
        <w:tc>
          <w:tcPr>
            <w:tcW w:w="1379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45783" w14:textId="77777777" w:rsidR="00396E2E" w:rsidRPr="00E461C4" w:rsidRDefault="00396E2E" w:rsidP="00563BAF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DEC06" w14:textId="77777777" w:rsidR="00396E2E" w:rsidRPr="00E461C4" w:rsidRDefault="00396E2E" w:rsidP="00563BAF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30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6454D6" w14:textId="77777777" w:rsidR="00396E2E" w:rsidRPr="00E461C4" w:rsidRDefault="00396E2E" w:rsidP="00563BAF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396E2E" w:rsidRPr="00FB67AD" w14:paraId="3957D429" w14:textId="77777777" w:rsidTr="00563BA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72A48FC" w14:textId="77777777" w:rsidR="00396E2E" w:rsidRPr="00FB67AD" w:rsidRDefault="00396E2E" w:rsidP="00563BA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3EB5A7" w14:textId="77777777" w:rsidR="00396E2E" w:rsidRPr="00FB67AD" w:rsidRDefault="00396E2E" w:rsidP="00563BA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BA174" w14:textId="77777777" w:rsidR="00396E2E" w:rsidRPr="00FB67AD" w:rsidRDefault="00396E2E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FDA1FA" w14:textId="77777777" w:rsidR="00396E2E" w:rsidRPr="00FB67AD" w:rsidRDefault="00396E2E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BCE8E" w14:textId="77777777" w:rsidR="00396E2E" w:rsidRPr="00FB67AD" w:rsidRDefault="00396E2E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701C84" w14:textId="77777777" w:rsidR="00396E2E" w:rsidRPr="00FB67AD" w:rsidRDefault="00396E2E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2C267" w14:textId="77777777" w:rsidR="00396E2E" w:rsidRPr="00FB67AD" w:rsidRDefault="00396E2E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8CA14" w14:textId="77777777" w:rsidR="00396E2E" w:rsidRPr="00FB67AD" w:rsidRDefault="00396E2E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D20E2" w14:textId="77777777" w:rsidR="00396E2E" w:rsidRPr="00FB67AD" w:rsidRDefault="00396E2E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0339BF" w14:textId="77777777" w:rsidR="00396E2E" w:rsidRPr="00FB67AD" w:rsidRDefault="00396E2E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CB1E58" w14:textId="77777777" w:rsidR="00396E2E" w:rsidRPr="00FB67AD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6E2E" w:rsidRPr="00FB67AD" w14:paraId="76B883FB" w14:textId="77777777" w:rsidTr="00563BA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7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972F997" w14:textId="77777777" w:rsidR="00396E2E" w:rsidRPr="00FB67AD" w:rsidRDefault="00396E2E" w:rsidP="00563BA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DE07BF" w14:textId="77777777" w:rsidR="00396E2E" w:rsidRPr="00FB67AD" w:rsidRDefault="00396E2E" w:rsidP="00563BA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DC07D3" w14:textId="77777777" w:rsidR="00396E2E" w:rsidRPr="00FB67AD" w:rsidRDefault="00396E2E" w:rsidP="00563BA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24F08A" w14:textId="77777777" w:rsidR="00396E2E" w:rsidRPr="00CF05D7" w:rsidRDefault="00396E2E" w:rsidP="00563BAF">
            <w:pPr>
              <w:rPr>
                <w:rFonts w:ascii="Arial" w:hAnsi="Arial" w:cs="Arial"/>
                <w:sz w:val="16"/>
                <w:szCs w:val="10"/>
                <w:lang w:val="es-BO"/>
              </w:rPr>
            </w:pPr>
            <w:r w:rsidRPr="00CF05D7">
              <w:rPr>
                <w:rFonts w:ascii="Verdana" w:hAnsi="Verdana"/>
                <w:sz w:val="16"/>
                <w:szCs w:val="10"/>
              </w:rPr>
              <w:t>ESPEJO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2C8B2A" w14:textId="77777777" w:rsidR="00396E2E" w:rsidRPr="00CF05D7" w:rsidRDefault="00396E2E" w:rsidP="00563BAF">
            <w:pPr>
              <w:jc w:val="center"/>
              <w:rPr>
                <w:rFonts w:ascii="Arial" w:hAnsi="Arial" w:cs="Arial"/>
                <w:sz w:val="16"/>
                <w:szCs w:val="10"/>
                <w:lang w:val="es-BO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E3AA77" w14:textId="77777777" w:rsidR="00396E2E" w:rsidRPr="00CF05D7" w:rsidRDefault="00396E2E" w:rsidP="00563BAF">
            <w:pPr>
              <w:jc w:val="center"/>
              <w:rPr>
                <w:rFonts w:ascii="Arial" w:hAnsi="Arial" w:cs="Arial"/>
                <w:sz w:val="16"/>
                <w:szCs w:val="10"/>
                <w:lang w:val="es-BO"/>
              </w:rPr>
            </w:pPr>
            <w:r w:rsidRPr="00CF05D7">
              <w:rPr>
                <w:rFonts w:ascii="Verdana" w:hAnsi="Verdana"/>
                <w:sz w:val="16"/>
                <w:szCs w:val="10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F79C4" w14:textId="77777777" w:rsidR="00396E2E" w:rsidRPr="00CF05D7" w:rsidRDefault="00396E2E" w:rsidP="00563BAF">
            <w:pPr>
              <w:jc w:val="center"/>
              <w:rPr>
                <w:rFonts w:ascii="Arial" w:hAnsi="Arial" w:cs="Arial"/>
                <w:sz w:val="16"/>
                <w:szCs w:val="10"/>
                <w:lang w:val="es-BO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BF0237" w14:textId="77777777" w:rsidR="00396E2E" w:rsidRPr="00CF05D7" w:rsidRDefault="00396E2E" w:rsidP="00563BAF">
            <w:pPr>
              <w:jc w:val="center"/>
              <w:rPr>
                <w:rFonts w:ascii="Arial" w:hAnsi="Arial" w:cs="Arial"/>
                <w:sz w:val="16"/>
                <w:szCs w:val="10"/>
                <w:lang w:val="es-BO"/>
              </w:rPr>
            </w:pPr>
            <w:r w:rsidRPr="00CF05D7">
              <w:rPr>
                <w:rFonts w:ascii="Verdana" w:hAnsi="Verdana"/>
                <w:sz w:val="16"/>
                <w:szCs w:val="10"/>
              </w:rPr>
              <w:t>JUAN JOSÉ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C49952" w14:textId="77777777" w:rsidR="00396E2E" w:rsidRPr="00CF05D7" w:rsidRDefault="00396E2E" w:rsidP="00563BAF">
            <w:pPr>
              <w:jc w:val="center"/>
              <w:rPr>
                <w:rFonts w:ascii="Arial" w:hAnsi="Arial" w:cs="Arial"/>
                <w:sz w:val="16"/>
                <w:szCs w:val="10"/>
                <w:lang w:val="es-BO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3AD87A" w14:textId="77777777" w:rsidR="00396E2E" w:rsidRPr="00CF05D7" w:rsidRDefault="00396E2E" w:rsidP="00563BAF">
            <w:pPr>
              <w:jc w:val="center"/>
              <w:rPr>
                <w:rFonts w:ascii="Arial" w:hAnsi="Arial" w:cs="Arial"/>
                <w:sz w:val="16"/>
                <w:szCs w:val="10"/>
                <w:lang w:val="es-BO"/>
              </w:rPr>
            </w:pPr>
            <w:r w:rsidRPr="00CF05D7">
              <w:rPr>
                <w:rFonts w:ascii="Verdana" w:hAnsi="Verdana"/>
                <w:sz w:val="16"/>
                <w:szCs w:val="10"/>
              </w:rPr>
              <w:t>DIRECTOR GENERAL EJECUTIVO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F8A47" w14:textId="77777777" w:rsidR="00396E2E" w:rsidRPr="00FB67AD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6E2E" w:rsidRPr="00FB67AD" w14:paraId="5C6DA6F5" w14:textId="77777777" w:rsidTr="00563BAF">
        <w:tblPrEx>
          <w:tblCellMar>
            <w:left w:w="57" w:type="dxa"/>
            <w:right w:w="57" w:type="dxa"/>
          </w:tblCellMar>
        </w:tblPrEx>
        <w:tc>
          <w:tcPr>
            <w:tcW w:w="13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FAC2B3F" w14:textId="77777777" w:rsidR="00396E2E" w:rsidRPr="00E461C4" w:rsidRDefault="00396E2E" w:rsidP="00563BAF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03DB7E" w14:textId="77777777" w:rsidR="00396E2E" w:rsidRPr="00E461C4" w:rsidRDefault="00396E2E" w:rsidP="00563BAF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82ED0" w14:textId="77777777" w:rsidR="00396E2E" w:rsidRPr="00E461C4" w:rsidRDefault="00396E2E" w:rsidP="00563BAF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F8CAB0" w14:textId="77777777" w:rsidR="00396E2E" w:rsidRPr="00E461C4" w:rsidRDefault="00396E2E" w:rsidP="00563BAF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8495B6" w14:textId="77777777" w:rsidR="00396E2E" w:rsidRPr="00E461C4" w:rsidRDefault="00396E2E" w:rsidP="00563BAF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01D70" w14:textId="77777777" w:rsidR="00396E2E" w:rsidRPr="00E461C4" w:rsidRDefault="00396E2E" w:rsidP="00563BAF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2645F9" w14:textId="77777777" w:rsidR="00396E2E" w:rsidRPr="00E461C4" w:rsidRDefault="00396E2E" w:rsidP="00563BAF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575E10" w14:textId="77777777" w:rsidR="00396E2E" w:rsidRPr="00E461C4" w:rsidRDefault="00396E2E" w:rsidP="00563BAF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C06847" w14:textId="77777777" w:rsidR="00396E2E" w:rsidRPr="00E461C4" w:rsidRDefault="00396E2E" w:rsidP="00563BAF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D24CF" w14:textId="77777777" w:rsidR="00396E2E" w:rsidRPr="00E461C4" w:rsidRDefault="00396E2E" w:rsidP="00563BAF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2A222C" w14:textId="77777777" w:rsidR="00396E2E" w:rsidRPr="00E461C4" w:rsidRDefault="00396E2E" w:rsidP="00563BAF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396E2E" w:rsidRPr="00FB67AD" w14:paraId="36B6EE12" w14:textId="77777777" w:rsidTr="00563BA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AAEEF3" w14:textId="77777777" w:rsidR="00396E2E" w:rsidRPr="00FB67AD" w:rsidRDefault="00396E2E" w:rsidP="00563BA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9DDA56" w14:textId="77777777" w:rsidR="00396E2E" w:rsidRPr="00FB67AD" w:rsidRDefault="00396E2E" w:rsidP="00563BA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DEB08" w14:textId="77777777" w:rsidR="00396E2E" w:rsidRPr="00FB67AD" w:rsidRDefault="00396E2E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E9149" w14:textId="77777777" w:rsidR="00396E2E" w:rsidRPr="00FB67AD" w:rsidRDefault="00396E2E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86F43" w14:textId="77777777" w:rsidR="00396E2E" w:rsidRPr="00FB67AD" w:rsidRDefault="00396E2E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31640F" w14:textId="77777777" w:rsidR="00396E2E" w:rsidRPr="00FB67AD" w:rsidRDefault="00396E2E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88411" w14:textId="77777777" w:rsidR="00396E2E" w:rsidRPr="00FB67AD" w:rsidRDefault="00396E2E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F5A3E" w14:textId="77777777" w:rsidR="00396E2E" w:rsidRPr="00FB67AD" w:rsidRDefault="00396E2E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5BCBE" w14:textId="77777777" w:rsidR="00396E2E" w:rsidRPr="00FB67AD" w:rsidRDefault="00396E2E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666BB0" w14:textId="77777777" w:rsidR="00396E2E" w:rsidRPr="00FB67AD" w:rsidRDefault="00396E2E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E0E4A" w14:textId="77777777" w:rsidR="00396E2E" w:rsidRPr="00FB67AD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6E2E" w:rsidRPr="00FB67AD" w14:paraId="3C68FB1D" w14:textId="77777777" w:rsidTr="00563BA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7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2D8036E" w14:textId="77777777" w:rsidR="00396E2E" w:rsidRPr="00FB67AD" w:rsidRDefault="00396E2E" w:rsidP="00563BA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85319" w14:textId="77777777" w:rsidR="00396E2E" w:rsidRPr="00FB67AD" w:rsidRDefault="00396E2E" w:rsidP="00563BA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68D280" w14:textId="77777777" w:rsidR="00396E2E" w:rsidRPr="00FB67AD" w:rsidRDefault="00396E2E" w:rsidP="00563BA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607255" w14:textId="77777777" w:rsidR="00396E2E" w:rsidRPr="00052D94" w:rsidRDefault="00396E2E" w:rsidP="00563BAF">
            <w:pPr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052D94">
              <w:rPr>
                <w:rFonts w:ascii="Verdana" w:hAnsi="Verdana" w:cs="Arial"/>
                <w:sz w:val="14"/>
                <w:szCs w:val="8"/>
                <w:lang w:val="es-BO"/>
              </w:rPr>
              <w:t>CALIZAYA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F0E0E" w14:textId="77777777" w:rsidR="00396E2E" w:rsidRPr="00052D94" w:rsidRDefault="00396E2E" w:rsidP="00563BAF">
            <w:pPr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9B0D91" w14:textId="77777777" w:rsidR="00396E2E" w:rsidRPr="00052D94" w:rsidRDefault="00396E2E" w:rsidP="00563BAF">
            <w:pPr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052D94">
              <w:rPr>
                <w:rFonts w:ascii="Verdana" w:hAnsi="Verdana" w:cs="Arial"/>
                <w:sz w:val="14"/>
                <w:szCs w:val="8"/>
                <w:lang w:val="es-BO"/>
              </w:rPr>
              <w:t>CHOQUETICLLA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6475D3" w14:textId="77777777" w:rsidR="00396E2E" w:rsidRPr="00052D94" w:rsidRDefault="00396E2E" w:rsidP="00563BAF">
            <w:pPr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090D20" w14:textId="77777777" w:rsidR="00396E2E" w:rsidRPr="00052D94" w:rsidRDefault="00396E2E" w:rsidP="00563BAF">
            <w:pPr>
              <w:jc w:val="center"/>
              <w:rPr>
                <w:rFonts w:ascii="Arial" w:hAnsi="Arial" w:cs="Arial"/>
                <w:sz w:val="16"/>
                <w:szCs w:val="10"/>
                <w:lang w:val="es-BO"/>
              </w:rPr>
            </w:pPr>
            <w:r w:rsidRPr="00052D94">
              <w:rPr>
                <w:rFonts w:ascii="Verdana" w:hAnsi="Verdana" w:cs="Arial"/>
                <w:sz w:val="16"/>
                <w:szCs w:val="10"/>
                <w:lang w:val="es-BO"/>
              </w:rPr>
              <w:t>CHRISTIAN ALVARO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49468F" w14:textId="77777777" w:rsidR="00396E2E" w:rsidRPr="00052D94" w:rsidRDefault="00396E2E" w:rsidP="00563BAF">
            <w:pPr>
              <w:rPr>
                <w:rFonts w:ascii="Arial" w:hAnsi="Arial" w:cs="Arial"/>
                <w:sz w:val="16"/>
                <w:szCs w:val="10"/>
                <w:lang w:val="es-BO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24D628" w14:textId="77777777" w:rsidR="00396E2E" w:rsidRPr="00052D94" w:rsidRDefault="00396E2E" w:rsidP="00563BAF">
            <w:pPr>
              <w:jc w:val="center"/>
              <w:rPr>
                <w:rFonts w:ascii="Arial" w:hAnsi="Arial" w:cs="Arial"/>
                <w:sz w:val="16"/>
                <w:szCs w:val="10"/>
                <w:lang w:val="es-BO"/>
              </w:rPr>
            </w:pPr>
            <w:r w:rsidRPr="00052D94">
              <w:rPr>
                <w:rFonts w:ascii="Verdana" w:hAnsi="Verdana" w:cs="Arial"/>
                <w:sz w:val="16"/>
                <w:szCs w:val="10"/>
                <w:lang w:val="es-BO"/>
              </w:rPr>
              <w:t>DIRECTOR NACIONAL ADMINISTRATIVO FINANCIERO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38A042" w14:textId="77777777" w:rsidR="00396E2E" w:rsidRPr="00FB67AD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6E2E" w:rsidRPr="00FB67AD" w14:paraId="1D4AF912" w14:textId="77777777" w:rsidTr="00563BAF">
        <w:tblPrEx>
          <w:tblCellMar>
            <w:left w:w="57" w:type="dxa"/>
            <w:right w:w="57" w:type="dxa"/>
          </w:tblCellMar>
        </w:tblPrEx>
        <w:tc>
          <w:tcPr>
            <w:tcW w:w="13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2765A09" w14:textId="77777777" w:rsidR="00396E2E" w:rsidRPr="00E461C4" w:rsidRDefault="00396E2E" w:rsidP="00563BAF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68BE39" w14:textId="77777777" w:rsidR="00396E2E" w:rsidRPr="00E461C4" w:rsidRDefault="00396E2E" w:rsidP="00563BAF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657F7" w14:textId="77777777" w:rsidR="00396E2E" w:rsidRPr="00E461C4" w:rsidRDefault="00396E2E" w:rsidP="00563BAF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96E9A" w14:textId="77777777" w:rsidR="00396E2E" w:rsidRPr="00E461C4" w:rsidRDefault="00396E2E" w:rsidP="00563BAF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4FBEA" w14:textId="77777777" w:rsidR="00396E2E" w:rsidRPr="00E461C4" w:rsidRDefault="00396E2E" w:rsidP="00563BAF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0FE20" w14:textId="77777777" w:rsidR="00396E2E" w:rsidRPr="00E461C4" w:rsidRDefault="00396E2E" w:rsidP="00563BAF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1DB5B" w14:textId="77777777" w:rsidR="00396E2E" w:rsidRPr="00E461C4" w:rsidRDefault="00396E2E" w:rsidP="00563BAF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901B4" w14:textId="77777777" w:rsidR="00396E2E" w:rsidRPr="00E461C4" w:rsidRDefault="00396E2E" w:rsidP="00563BAF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359D1" w14:textId="77777777" w:rsidR="00396E2E" w:rsidRPr="00E461C4" w:rsidRDefault="00396E2E" w:rsidP="00563BAF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59717B" w14:textId="77777777" w:rsidR="00396E2E" w:rsidRPr="00E461C4" w:rsidRDefault="00396E2E" w:rsidP="00563BAF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634B43" w14:textId="77777777" w:rsidR="00396E2E" w:rsidRPr="00E461C4" w:rsidRDefault="00396E2E" w:rsidP="00563BAF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396E2E" w:rsidRPr="00FB67AD" w14:paraId="03CA7277" w14:textId="77777777" w:rsidTr="00563BA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79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1F610" w14:textId="77777777" w:rsidR="00396E2E" w:rsidRPr="00FB67AD" w:rsidRDefault="00396E2E" w:rsidP="00563BA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9AB70" w14:textId="77777777" w:rsidR="00396E2E" w:rsidRPr="00FB67AD" w:rsidRDefault="00396E2E" w:rsidP="00563BA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2C98C" w14:textId="77777777" w:rsidR="00396E2E" w:rsidRPr="00FB67AD" w:rsidRDefault="00396E2E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7ABBE1" w14:textId="77777777" w:rsidR="00396E2E" w:rsidRPr="00FB67AD" w:rsidRDefault="00396E2E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66D2C" w14:textId="77777777" w:rsidR="00396E2E" w:rsidRPr="00FB67AD" w:rsidRDefault="00396E2E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1700EF" w14:textId="77777777" w:rsidR="00396E2E" w:rsidRPr="00FB67AD" w:rsidRDefault="00396E2E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BA366" w14:textId="77777777" w:rsidR="00396E2E" w:rsidRPr="00FB67AD" w:rsidRDefault="00396E2E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0839FA" w14:textId="77777777" w:rsidR="00396E2E" w:rsidRPr="00FB67AD" w:rsidRDefault="00396E2E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4EEF6" w14:textId="77777777" w:rsidR="00396E2E" w:rsidRPr="00FB67AD" w:rsidRDefault="00396E2E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6FFD40" w14:textId="77777777" w:rsidR="00396E2E" w:rsidRPr="00FB67AD" w:rsidRDefault="00396E2E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36EB3" w14:textId="77777777" w:rsidR="00396E2E" w:rsidRPr="00FB67AD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6E2E" w:rsidRPr="00FB67AD" w14:paraId="21C5DB44" w14:textId="77777777" w:rsidTr="00563BAF">
        <w:tblPrEx>
          <w:tblCellMar>
            <w:left w:w="57" w:type="dxa"/>
            <w:right w:w="57" w:type="dxa"/>
          </w:tblCellMar>
        </w:tblPrEx>
        <w:trPr>
          <w:trHeight w:val="837"/>
        </w:trPr>
        <w:tc>
          <w:tcPr>
            <w:tcW w:w="1379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603DE" w14:textId="77777777" w:rsidR="00396E2E" w:rsidRPr="00FB67AD" w:rsidRDefault="00396E2E" w:rsidP="00563BA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E1F1DCF" w14:textId="77777777" w:rsidR="00396E2E" w:rsidRPr="00FB67AD" w:rsidRDefault="00396E2E" w:rsidP="00563BA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C776F4" w14:textId="77777777" w:rsidR="00396E2E" w:rsidRPr="00FB67AD" w:rsidRDefault="00396E2E" w:rsidP="00563BA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2B1FB9" w14:textId="77777777" w:rsidR="00396E2E" w:rsidRPr="00052D94" w:rsidRDefault="00396E2E" w:rsidP="00563BA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</w:rPr>
              <w:t>FLORES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AEB6" w14:textId="77777777" w:rsidR="00396E2E" w:rsidRPr="00052D94" w:rsidRDefault="00396E2E" w:rsidP="00563BA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773FED" w14:textId="77777777" w:rsidR="00396E2E" w:rsidRPr="00052D94" w:rsidRDefault="00396E2E" w:rsidP="00563BA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</w:rPr>
              <w:t>CHOQUE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4FB2" w14:textId="77777777" w:rsidR="00396E2E" w:rsidRPr="00052D94" w:rsidRDefault="00396E2E" w:rsidP="00563BA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EA4F61" w14:textId="77777777" w:rsidR="00396E2E" w:rsidRPr="00052D94" w:rsidRDefault="00396E2E" w:rsidP="00563BA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EDGAR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35C7" w14:textId="77777777" w:rsidR="00396E2E" w:rsidRPr="00052D94" w:rsidRDefault="00396E2E" w:rsidP="00563BA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BFB83C" w14:textId="77777777" w:rsidR="00396E2E" w:rsidRPr="00052D94" w:rsidRDefault="00396E2E" w:rsidP="00563BA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52D94">
              <w:rPr>
                <w:rFonts w:ascii="Verdana" w:hAnsi="Verdana"/>
                <w:sz w:val="16"/>
                <w:szCs w:val="16"/>
              </w:rPr>
              <w:t xml:space="preserve">RESPONSABLE DE GESTION PROYECTOS - DIRECCIÓN DEPARTAMENTAL DE </w:t>
            </w:r>
            <w:r>
              <w:rPr>
                <w:rFonts w:ascii="Verdana" w:hAnsi="Verdana"/>
                <w:sz w:val="16"/>
                <w:szCs w:val="16"/>
              </w:rPr>
              <w:t>PANDO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B9E54" w14:textId="77777777" w:rsidR="00396E2E" w:rsidRPr="00CF05D7" w:rsidRDefault="00396E2E" w:rsidP="00563BAF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396E2E" w:rsidRPr="00FB67AD" w14:paraId="5396F024" w14:textId="77777777" w:rsidTr="00563BAF">
        <w:tblPrEx>
          <w:tblCellMar>
            <w:left w:w="57" w:type="dxa"/>
            <w:right w:w="57" w:type="dxa"/>
          </w:tblCellMar>
        </w:tblPrEx>
        <w:trPr>
          <w:trHeight w:val="866"/>
        </w:trPr>
        <w:tc>
          <w:tcPr>
            <w:tcW w:w="1379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97A4C" w14:textId="77777777" w:rsidR="00396E2E" w:rsidRPr="00FB67AD" w:rsidRDefault="00396E2E" w:rsidP="00563BA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5559119" w14:textId="77777777" w:rsidR="00396E2E" w:rsidRPr="00FB67AD" w:rsidRDefault="00396E2E" w:rsidP="00563BA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AC3D9A" w14:textId="77777777" w:rsidR="00396E2E" w:rsidRPr="00FB67AD" w:rsidRDefault="00396E2E" w:rsidP="00563BA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C42EC3" w14:textId="77777777" w:rsidR="00396E2E" w:rsidRPr="00052D94" w:rsidRDefault="00396E2E" w:rsidP="00563BAF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052D94">
              <w:rPr>
                <w:rFonts w:ascii="Verdana" w:hAnsi="Verdana"/>
                <w:sz w:val="16"/>
                <w:szCs w:val="16"/>
              </w:rPr>
              <w:t>TORREZ</w:t>
            </w:r>
          </w:p>
        </w:tc>
        <w:tc>
          <w:tcPr>
            <w:tcW w:w="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2C54F" w14:textId="77777777" w:rsidR="00396E2E" w:rsidRPr="00052D94" w:rsidRDefault="00396E2E" w:rsidP="00563BA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9832B4" w14:textId="77777777" w:rsidR="00396E2E" w:rsidRPr="00052D94" w:rsidRDefault="00396E2E" w:rsidP="00563BAF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052D94">
              <w:rPr>
                <w:rFonts w:ascii="Verdana" w:hAnsi="Verdana"/>
                <w:sz w:val="16"/>
                <w:szCs w:val="16"/>
              </w:rPr>
              <w:t>SANCHEZ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DF66A" w14:textId="77777777" w:rsidR="00396E2E" w:rsidRPr="00052D94" w:rsidRDefault="00396E2E" w:rsidP="00563BA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2FDE0" w14:textId="77777777" w:rsidR="00396E2E" w:rsidRPr="00052D94" w:rsidRDefault="00396E2E" w:rsidP="00563BAF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052D94">
              <w:rPr>
                <w:rFonts w:ascii="Verdana" w:hAnsi="Verdana"/>
                <w:sz w:val="16"/>
                <w:szCs w:val="16"/>
              </w:rPr>
              <w:t>CRISTIAN MIRSO</w:t>
            </w: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124B26" w14:textId="77777777" w:rsidR="00396E2E" w:rsidRPr="00052D94" w:rsidRDefault="00396E2E" w:rsidP="00563BA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D9C34D" w14:textId="77777777" w:rsidR="00396E2E" w:rsidRPr="00052D94" w:rsidRDefault="00396E2E" w:rsidP="00563BAF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052D94">
              <w:rPr>
                <w:rFonts w:ascii="Verdana" w:hAnsi="Verdana"/>
                <w:sz w:val="16"/>
                <w:szCs w:val="16"/>
              </w:rPr>
              <w:t>JEFE DE UNIDAD DE GESTIÓN DE PROYECTOS - DIRECCIÓN NACIONAL DE GESTION DE PROYECTOS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63A4A" w14:textId="77777777" w:rsidR="00396E2E" w:rsidRPr="00FB67AD" w:rsidRDefault="00396E2E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6E2E" w:rsidRPr="00965E5F" w14:paraId="0BA41D1F" w14:textId="77777777" w:rsidTr="00563BA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764F3" w14:textId="77777777" w:rsidR="00396E2E" w:rsidRPr="00E461C4" w:rsidRDefault="00396E2E" w:rsidP="00563BAF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38B03E" w14:textId="77777777" w:rsidR="00396E2E" w:rsidRPr="00E461C4" w:rsidRDefault="00396E2E" w:rsidP="00563BAF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CE1EEE" w14:textId="77777777" w:rsidR="00396E2E" w:rsidRPr="00E461C4" w:rsidRDefault="00396E2E" w:rsidP="00563BAF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855339" w14:textId="77777777" w:rsidR="00396E2E" w:rsidRPr="00E461C4" w:rsidRDefault="00396E2E" w:rsidP="00563BAF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D6857A" w14:textId="77777777" w:rsidR="00396E2E" w:rsidRPr="00E461C4" w:rsidRDefault="00396E2E" w:rsidP="00563BAF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CB7602" w14:textId="77777777" w:rsidR="00396E2E" w:rsidRPr="00E461C4" w:rsidRDefault="00396E2E" w:rsidP="00563BAF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7AF8A8" w14:textId="77777777" w:rsidR="00396E2E" w:rsidRPr="00E461C4" w:rsidRDefault="00396E2E" w:rsidP="00563BAF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A1F4EA" w14:textId="77777777" w:rsidR="00396E2E" w:rsidRPr="00E461C4" w:rsidRDefault="00396E2E" w:rsidP="00563BAF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3D6B1B" w14:textId="77777777" w:rsidR="00396E2E" w:rsidRPr="00E461C4" w:rsidRDefault="00396E2E" w:rsidP="00563BAF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42CA31" w14:textId="77777777" w:rsidR="00396E2E" w:rsidRPr="00E461C4" w:rsidRDefault="00396E2E" w:rsidP="00563BAF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9C67" w14:textId="77777777" w:rsidR="00396E2E" w:rsidRPr="00E461C4" w:rsidRDefault="00396E2E" w:rsidP="00563BAF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14:paraId="5BA8F82A" w14:textId="0750F909" w:rsidR="00396E2E" w:rsidRPr="00965E5F" w:rsidRDefault="00396E2E" w:rsidP="00396E2E">
      <w:pPr>
        <w:pStyle w:val="Ttulo1"/>
        <w:numPr>
          <w:ilvl w:val="0"/>
          <w:numId w:val="2"/>
        </w:numPr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lastRenderedPageBreak/>
        <w:t>CRONOGRAMA DE PLAZOS DEL PROCESO DE CONTRATACIÓN</w:t>
      </w:r>
      <w:bookmarkEnd w:id="2"/>
    </w:p>
    <w:p w14:paraId="7C453C92" w14:textId="77777777" w:rsidR="00396E2E" w:rsidRDefault="00396E2E" w:rsidP="00396E2E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07319AAA" w14:textId="77777777" w:rsidR="00396E2E" w:rsidRDefault="00396E2E" w:rsidP="00396E2E">
      <w:pPr>
        <w:rPr>
          <w:rFonts w:ascii="Verdana" w:hAnsi="Verdana" w:cs="Arial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1"/>
        <w:gridCol w:w="1960"/>
        <w:gridCol w:w="121"/>
        <w:gridCol w:w="107"/>
        <w:gridCol w:w="13"/>
        <w:gridCol w:w="324"/>
        <w:gridCol w:w="120"/>
        <w:gridCol w:w="348"/>
        <w:gridCol w:w="120"/>
        <w:gridCol w:w="470"/>
        <w:gridCol w:w="120"/>
        <w:gridCol w:w="120"/>
        <w:gridCol w:w="481"/>
        <w:gridCol w:w="193"/>
        <w:gridCol w:w="419"/>
        <w:gridCol w:w="108"/>
        <w:gridCol w:w="12"/>
        <w:gridCol w:w="120"/>
        <w:gridCol w:w="2759"/>
        <w:gridCol w:w="95"/>
        <w:gridCol w:w="25"/>
      </w:tblGrid>
      <w:tr w:rsidR="00396E2E" w:rsidRPr="00E169D4" w14:paraId="4BCAA38A" w14:textId="77777777" w:rsidTr="00563BAF">
        <w:trPr>
          <w:gridAfter w:val="1"/>
          <w:wAfter w:w="14" w:type="pct"/>
          <w:trHeight w:val="284"/>
        </w:trPr>
        <w:tc>
          <w:tcPr>
            <w:tcW w:w="4986" w:type="pct"/>
            <w:gridSpan w:val="2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5071559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96E2E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396E2E" w:rsidRPr="00E169D4" w14:paraId="165EC0B8" w14:textId="77777777" w:rsidTr="00563BAF">
        <w:trPr>
          <w:gridAfter w:val="1"/>
          <w:wAfter w:w="14" w:type="pct"/>
          <w:trHeight w:val="284"/>
        </w:trPr>
        <w:tc>
          <w:tcPr>
            <w:tcW w:w="163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37F0C56B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2AD25D02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1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346E5F9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755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1F16FE7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396E2E" w:rsidRPr="00E169D4" w14:paraId="659B14A7" w14:textId="77777777" w:rsidTr="00563BAF">
        <w:trPr>
          <w:trHeight w:val="57"/>
        </w:trPr>
        <w:tc>
          <w:tcPr>
            <w:tcW w:w="43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14177A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199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58BD9" w14:textId="77777777" w:rsidR="00396E2E" w:rsidRPr="0021070A" w:rsidRDefault="00396E2E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03741">
              <w:rPr>
                <w:rFonts w:ascii="Arial" w:hAnsi="Arial" w:cs="Arial"/>
                <w:b/>
                <w:color w:val="0000FF"/>
                <w:sz w:val="18"/>
                <w:szCs w:val="8"/>
              </w:rPr>
              <w:t xml:space="preserve">Publicación en </w:t>
            </w:r>
            <w:proofErr w:type="gramStart"/>
            <w:r w:rsidRPr="00F03741">
              <w:rPr>
                <w:rFonts w:ascii="Arial" w:hAnsi="Arial" w:cs="Arial"/>
                <w:b/>
                <w:color w:val="0000FF"/>
                <w:sz w:val="18"/>
                <w:szCs w:val="8"/>
              </w:rPr>
              <w:t>la  página</w:t>
            </w:r>
            <w:proofErr w:type="gramEnd"/>
            <w:r w:rsidRPr="00F03741">
              <w:rPr>
                <w:rFonts w:ascii="Arial" w:hAnsi="Arial" w:cs="Arial"/>
                <w:b/>
                <w:color w:val="0000FF"/>
                <w:sz w:val="18"/>
                <w:szCs w:val="8"/>
              </w:rPr>
              <w:t xml:space="preserve"> web de la AEVIVIENDA / Invitación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2C638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B29A2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91D24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FE07E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429A0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DAF86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37DB3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04A0396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856E1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9B0DB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2A776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0F4BE8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DFEEA8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361AC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7356D7A0" w14:textId="77777777" w:rsidR="00396E2E" w:rsidRPr="00E169D4" w:rsidRDefault="00396E2E" w:rsidP="00563BA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6E2E" w:rsidRPr="00E169D4" w14:paraId="71883A8A" w14:textId="77777777" w:rsidTr="00563BAF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742A81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9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8F568D" w14:textId="77777777" w:rsidR="00396E2E" w:rsidRPr="00E169D4" w:rsidRDefault="00396E2E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F84833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F6925B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59B85A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0221F2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DD252A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E7BDCE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98A49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EAF580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90765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D63A3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45C06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AB3D08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511022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4B2FB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B31DBB" w14:textId="77777777" w:rsidR="00396E2E" w:rsidRPr="00E169D4" w:rsidRDefault="00396E2E" w:rsidP="00563BA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6E2E" w:rsidRPr="00E169D4" w14:paraId="717F52E2" w14:textId="77777777" w:rsidTr="00563BAF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3AB566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14DC7DE" w14:textId="77777777" w:rsidR="00396E2E" w:rsidRPr="00E461C4" w:rsidRDefault="00396E2E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F98A3B" w14:textId="77777777" w:rsidR="00396E2E" w:rsidRPr="00E461C4" w:rsidRDefault="00396E2E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38D991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F6B3D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DBA7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45D00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09FD8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0E8F4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35970E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F0D9B1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C1A78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025CA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69911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8AF41F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C42605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38914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5DE7019" w14:textId="77777777" w:rsidR="00396E2E" w:rsidRPr="00E169D4" w:rsidRDefault="00396E2E" w:rsidP="00563B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6E2E" w:rsidRPr="00E169D4" w14:paraId="36D3351D" w14:textId="77777777" w:rsidTr="00563BAF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9BA635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19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40DB4" w14:textId="77777777" w:rsidR="00396E2E" w:rsidRPr="00E169D4" w:rsidRDefault="00396E2E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E930C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C1957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4DA41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59335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D1671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2E41D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5F822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3D3B1F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1D705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2D4F3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04B1E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2E7366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0DDE0F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0C9C4B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4D4E7F3" w14:textId="77777777" w:rsidR="00396E2E" w:rsidRPr="00E169D4" w:rsidRDefault="00396E2E" w:rsidP="00563BA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6E2E" w:rsidRPr="00E169D4" w14:paraId="31707B18" w14:textId="77777777" w:rsidTr="00563BAF">
        <w:trPr>
          <w:trHeight w:val="390"/>
        </w:trPr>
        <w:tc>
          <w:tcPr>
            <w:tcW w:w="4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A95939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9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D0C8AE" w14:textId="77777777" w:rsidR="00396E2E" w:rsidRPr="00E169D4" w:rsidRDefault="00396E2E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A769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B625B6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844A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D0E87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56CA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156610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9561F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C69A2B9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948DA4" w14:textId="77777777" w:rsidR="00396E2E" w:rsidRPr="00BA3B3F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A3B3F">
              <w:rPr>
                <w:rFonts w:ascii="Arial" w:hAnsi="Arial" w:cs="Arial"/>
                <w:sz w:val="16"/>
                <w:szCs w:val="16"/>
                <w:lang w:val="es-BO"/>
              </w:rPr>
              <w:t xml:space="preserve">Presentación: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  <w:r w:rsidRPr="00BA3B3F">
              <w:rPr>
                <w:rFonts w:ascii="Arial" w:hAnsi="Arial" w:cs="Arial"/>
                <w:sz w:val="16"/>
                <w:szCs w:val="16"/>
                <w:lang w:val="es-BO"/>
              </w:rPr>
              <w:t>:00</w:t>
            </w:r>
          </w:p>
          <w:p w14:paraId="7D0A9EEC" w14:textId="77777777" w:rsidR="00396E2E" w:rsidRPr="00BA3B3F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B7FB57A" w14:textId="77777777" w:rsidR="00396E2E" w:rsidRPr="00BA3B3F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D61D8F9" w14:textId="77777777" w:rsidR="00396E2E" w:rsidRPr="00BA3B3F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DCD7F27" w14:textId="77777777" w:rsidR="00396E2E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F93EBEF" w14:textId="77777777" w:rsidR="00396E2E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8CF17E5" w14:textId="77777777" w:rsidR="00396E2E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BD4B7DC" w14:textId="77777777" w:rsidR="00396E2E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A9E3C93" w14:textId="77777777" w:rsidR="00396E2E" w:rsidRPr="00BA3B3F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A3B3F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  <w:p w14:paraId="5386C272" w14:textId="77777777" w:rsidR="00396E2E" w:rsidRPr="00BA3B3F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A3B3F">
              <w:rPr>
                <w:rFonts w:ascii="Arial" w:hAnsi="Arial" w:cs="Arial"/>
                <w:sz w:val="16"/>
                <w:szCs w:val="16"/>
                <w:lang w:val="es-BO"/>
              </w:rPr>
              <w:t>Apertura</w:t>
            </w:r>
          </w:p>
          <w:p w14:paraId="73DE7098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  <w:r w:rsidRPr="00BA3B3F">
              <w:rPr>
                <w:rFonts w:ascii="Arial" w:hAnsi="Arial" w:cs="Arial"/>
                <w:sz w:val="16"/>
                <w:szCs w:val="16"/>
                <w:lang w:val="es-BO"/>
              </w:rPr>
              <w:t>:30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2679D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B733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89C5BD" w14:textId="77777777" w:rsidR="00396E2E" w:rsidRPr="0021070A" w:rsidRDefault="00396E2E" w:rsidP="00563BA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8"/>
                <w:u w:val="single"/>
              </w:rPr>
            </w:pPr>
            <w:r w:rsidRPr="0021070A">
              <w:rPr>
                <w:rFonts w:ascii="Arial" w:hAnsi="Arial" w:cs="Arial"/>
                <w:b/>
                <w:i/>
                <w:sz w:val="18"/>
                <w:u w:val="single"/>
              </w:rPr>
              <w:t>PRESENTACIÓN DE PROPUESTAS:</w:t>
            </w:r>
          </w:p>
          <w:p w14:paraId="1F73D5EE" w14:textId="77777777" w:rsidR="00396E2E" w:rsidRPr="0021070A" w:rsidRDefault="00396E2E" w:rsidP="00563BA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  <w:p w14:paraId="39E2BF16" w14:textId="77777777" w:rsidR="00396E2E" w:rsidRPr="0021070A" w:rsidRDefault="00396E2E" w:rsidP="00563BAF">
            <w:pPr>
              <w:adjustRightInd w:val="0"/>
              <w:snapToGrid w:val="0"/>
              <w:jc w:val="both"/>
              <w:rPr>
                <w:rFonts w:ascii="Arial" w:hAnsi="Arial" w:cs="Arial"/>
                <w:sz w:val="18"/>
                <w:lang w:val="es-BO"/>
              </w:rPr>
            </w:pPr>
            <w:r w:rsidRPr="0021070A">
              <w:rPr>
                <w:rFonts w:ascii="Arial" w:hAnsi="Arial" w:cs="Arial"/>
                <w:i/>
                <w:sz w:val="18"/>
              </w:rPr>
              <w:t xml:space="preserve">Se </w:t>
            </w:r>
            <w:proofErr w:type="spellStart"/>
            <w:r w:rsidRPr="0021070A">
              <w:rPr>
                <w:rFonts w:ascii="Arial" w:hAnsi="Arial" w:cs="Arial"/>
                <w:i/>
                <w:sz w:val="18"/>
              </w:rPr>
              <w:t>recepcionará</w:t>
            </w:r>
            <w:proofErr w:type="spellEnd"/>
            <w:r w:rsidRPr="0021070A">
              <w:rPr>
                <w:rFonts w:ascii="Arial" w:hAnsi="Arial" w:cs="Arial"/>
                <w:i/>
                <w:sz w:val="18"/>
              </w:rPr>
              <w:t xml:space="preserve"> en la Calle Fernando Guachalla </w:t>
            </w:r>
            <w:proofErr w:type="spellStart"/>
            <w:r w:rsidRPr="0021070A">
              <w:rPr>
                <w:rFonts w:ascii="Arial" w:hAnsi="Arial" w:cs="Arial"/>
                <w:i/>
                <w:sz w:val="18"/>
              </w:rPr>
              <w:t>N°</w:t>
            </w:r>
            <w:proofErr w:type="spellEnd"/>
            <w:r w:rsidRPr="0021070A">
              <w:rPr>
                <w:rFonts w:ascii="Arial" w:hAnsi="Arial" w:cs="Arial"/>
                <w:i/>
                <w:sz w:val="18"/>
              </w:rPr>
              <w:t xml:space="preserve"> 411 esq. Av. 20 de </w:t>
            </w:r>
            <w:proofErr w:type="gramStart"/>
            <w:r w:rsidRPr="0021070A">
              <w:rPr>
                <w:rFonts w:ascii="Arial" w:hAnsi="Arial" w:cs="Arial"/>
                <w:i/>
                <w:sz w:val="18"/>
              </w:rPr>
              <w:t>Octubre</w:t>
            </w:r>
            <w:proofErr w:type="gramEnd"/>
            <w:r w:rsidRPr="0021070A">
              <w:rPr>
                <w:rFonts w:ascii="Arial" w:hAnsi="Arial" w:cs="Arial"/>
                <w:i/>
                <w:sz w:val="18"/>
              </w:rPr>
              <w:t xml:space="preserve"> Edif. Ex CONAVI 3er. Piso – Unidad Administrativa</w:t>
            </w:r>
          </w:p>
        </w:tc>
        <w:tc>
          <w:tcPr>
            <w:tcW w:w="6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C98E9A" w14:textId="77777777" w:rsidR="00396E2E" w:rsidRPr="00E169D4" w:rsidRDefault="00396E2E" w:rsidP="00563BA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6E2E" w:rsidRPr="00E169D4" w14:paraId="633B7C74" w14:textId="77777777" w:rsidTr="00563BAF">
        <w:trPr>
          <w:trHeight w:val="331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2F16B1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9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866F61" w14:textId="77777777" w:rsidR="00396E2E" w:rsidRPr="00E169D4" w:rsidRDefault="00396E2E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B7F01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F42DFD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954C68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A0F13F" w14:textId="77777777" w:rsidR="00396E2E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3D1F5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AA7632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856656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67B3A29E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727C22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112467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E6D98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AF2275" w14:textId="77777777" w:rsidR="00396E2E" w:rsidRPr="0021070A" w:rsidRDefault="00396E2E" w:rsidP="00563BA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8"/>
                <w:u w:val="single"/>
              </w:rPr>
            </w:pPr>
            <w:r w:rsidRPr="0021070A">
              <w:rPr>
                <w:rFonts w:ascii="Arial" w:hAnsi="Arial" w:cs="Arial"/>
                <w:b/>
                <w:i/>
                <w:sz w:val="18"/>
                <w:u w:val="single"/>
              </w:rPr>
              <w:t>APERTURA DE PROPUESTAS:</w:t>
            </w:r>
          </w:p>
          <w:p w14:paraId="7BC9ABDB" w14:textId="77777777" w:rsidR="00396E2E" w:rsidRPr="0021070A" w:rsidRDefault="00396E2E" w:rsidP="00563BA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  <w:p w14:paraId="02D2EA19" w14:textId="215FAB1B" w:rsidR="00396E2E" w:rsidRPr="0021070A" w:rsidRDefault="00396E2E" w:rsidP="00563BAF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8"/>
                <w:lang w:val="es-BO"/>
              </w:rPr>
            </w:pPr>
            <w:r w:rsidRPr="0021070A">
              <w:rPr>
                <w:rFonts w:ascii="Arial" w:hAnsi="Arial" w:cs="Arial"/>
                <w:i/>
                <w:sz w:val="18"/>
              </w:rPr>
              <w:t xml:space="preserve">Se realizará en instalaciones de la Agencia Estatal de Vivienda ubicada en la Calle Fernando Guachalla </w:t>
            </w:r>
            <w:proofErr w:type="spellStart"/>
            <w:r w:rsidRPr="0021070A">
              <w:rPr>
                <w:rFonts w:ascii="Arial" w:hAnsi="Arial" w:cs="Arial"/>
                <w:i/>
                <w:sz w:val="18"/>
              </w:rPr>
              <w:t>N°</w:t>
            </w:r>
            <w:proofErr w:type="spellEnd"/>
            <w:r w:rsidRPr="0021070A">
              <w:rPr>
                <w:rFonts w:ascii="Arial" w:hAnsi="Arial" w:cs="Arial"/>
                <w:i/>
                <w:sz w:val="18"/>
              </w:rPr>
              <w:t xml:space="preserve"> 411 esq. Av. 20 de </w:t>
            </w:r>
            <w:proofErr w:type="gramStart"/>
            <w:r w:rsidRPr="0021070A">
              <w:rPr>
                <w:rFonts w:ascii="Arial" w:hAnsi="Arial" w:cs="Arial"/>
                <w:i/>
                <w:sz w:val="18"/>
              </w:rPr>
              <w:t>Octubre</w:t>
            </w:r>
            <w:proofErr w:type="gramEnd"/>
            <w:r w:rsidRPr="0021070A">
              <w:rPr>
                <w:rFonts w:ascii="Arial" w:hAnsi="Arial" w:cs="Arial"/>
                <w:i/>
                <w:sz w:val="18"/>
              </w:rPr>
              <w:t xml:space="preserve"> Edif. Ex CONAVI y por medio del</w:t>
            </w:r>
            <w:r w:rsidR="00116CB4">
              <w:rPr>
                <w:rFonts w:ascii="Arial" w:hAnsi="Arial" w:cs="Arial"/>
                <w:i/>
                <w:sz w:val="18"/>
              </w:rPr>
              <w:t xml:space="preserve"> enlace</w:t>
            </w:r>
            <w:r w:rsidRPr="0021070A">
              <w:rPr>
                <w:rFonts w:ascii="Arial" w:hAnsi="Arial" w:cs="Arial"/>
                <w:i/>
                <w:sz w:val="18"/>
              </w:rPr>
              <w:t xml:space="preserve"> </w:t>
            </w:r>
            <w:r w:rsidRPr="00555444">
              <w:rPr>
                <w:rFonts w:ascii="Arial" w:hAnsi="Arial" w:cs="Arial"/>
                <w:i/>
                <w:sz w:val="18"/>
              </w:rPr>
              <w:t>https://meet.google.com/qni-aamz-xju</w:t>
            </w:r>
          </w:p>
        </w:tc>
        <w:tc>
          <w:tcPr>
            <w:tcW w:w="6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6B662B" w14:textId="77777777" w:rsidR="00396E2E" w:rsidRPr="00E169D4" w:rsidRDefault="00396E2E" w:rsidP="00563BA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6E2E" w:rsidRPr="00E169D4" w14:paraId="4684048C" w14:textId="77777777" w:rsidTr="00563BAF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225038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6C6BA1" w14:textId="77777777" w:rsidR="00396E2E" w:rsidRPr="00E461C4" w:rsidRDefault="00396E2E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69DFEC" w14:textId="77777777" w:rsidR="00396E2E" w:rsidRPr="00E461C4" w:rsidRDefault="00396E2E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C031CF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39A35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AC16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990BF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2D78A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38F31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191E46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B243E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A3CEF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07191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1B238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0F19CA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5D0F34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D4044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4A374CA4" w14:textId="77777777" w:rsidR="00396E2E" w:rsidRPr="00E169D4" w:rsidRDefault="00396E2E" w:rsidP="00563B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6E2E" w:rsidRPr="00E169D4" w14:paraId="7815EA29" w14:textId="77777777" w:rsidTr="00563BAF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AF47F3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19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80DFE" w14:textId="77777777" w:rsidR="00396E2E" w:rsidRPr="00E169D4" w:rsidRDefault="00396E2E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DA582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35D12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64425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119A8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2102F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39FDC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88B05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E3A1F53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08B31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C10D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2D8ED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98E7B2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FD6B36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6BE65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36C32958" w14:textId="77777777" w:rsidR="00396E2E" w:rsidRPr="00E169D4" w:rsidRDefault="00396E2E" w:rsidP="00563BA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6E2E" w:rsidRPr="00E169D4" w14:paraId="7A10E8B8" w14:textId="77777777" w:rsidTr="00563BAF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C514E3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9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BF3B2E" w14:textId="77777777" w:rsidR="00396E2E" w:rsidRPr="00E169D4" w:rsidRDefault="00396E2E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E3126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C045B1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3E4455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D05116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C39B85" w14:textId="77777777" w:rsidR="00396E2E" w:rsidRPr="00E169D4" w:rsidRDefault="00396E2E" w:rsidP="00563BA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32381F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9FF24D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1F4352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68857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94CA5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405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C891A1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87C812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33AAC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7BEB41F" w14:textId="77777777" w:rsidR="00396E2E" w:rsidRPr="00E169D4" w:rsidRDefault="00396E2E" w:rsidP="00563BA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6E2E" w:rsidRPr="00E169D4" w14:paraId="786531D6" w14:textId="77777777" w:rsidTr="00563BAF">
        <w:trPr>
          <w:trHeight w:val="53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BCC46A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C81429" w14:textId="77777777" w:rsidR="00396E2E" w:rsidRPr="00E461C4" w:rsidRDefault="00396E2E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BA5A43" w14:textId="77777777" w:rsidR="00396E2E" w:rsidRPr="00E461C4" w:rsidRDefault="00396E2E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258F5C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9A026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1C8F1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6980D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3DDAC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BFD1A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09C4C2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CE1920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6A182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F03F8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811CB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EF6447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E6AEDD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4187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11DD56" w14:textId="77777777" w:rsidR="00396E2E" w:rsidRPr="00E169D4" w:rsidRDefault="00396E2E" w:rsidP="00563B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6E2E" w:rsidRPr="00E169D4" w14:paraId="4960FC0F" w14:textId="77777777" w:rsidTr="00563BAF">
        <w:trPr>
          <w:trHeight w:val="74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35D9D9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19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F34474" w14:textId="77777777" w:rsidR="00396E2E" w:rsidRPr="00E169D4" w:rsidRDefault="00396E2E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960231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EC294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B8B1F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4F88E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046B0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54A560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59531B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D5F6C4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8B3BD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44124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3AFA2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75C47A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FF4214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6D73A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CB9D5F" w14:textId="77777777" w:rsidR="00396E2E" w:rsidRPr="00E169D4" w:rsidRDefault="00396E2E" w:rsidP="00563BAF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396E2E" w:rsidRPr="00E169D4" w14:paraId="6921B834" w14:textId="77777777" w:rsidTr="00563BAF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B2AE48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9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D4CA09" w14:textId="77777777" w:rsidR="00396E2E" w:rsidRPr="00E169D4" w:rsidRDefault="00396E2E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5798DB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DE60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52FA65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AF5C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03EE0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0B23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6D2FE8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D3AA3B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64FD5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17346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02203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B5C846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D0F095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A6516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F4D87B" w14:textId="77777777" w:rsidR="00396E2E" w:rsidRPr="00E169D4" w:rsidRDefault="00396E2E" w:rsidP="00563BA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6E2E" w:rsidRPr="00E169D4" w14:paraId="6A317B5B" w14:textId="77777777" w:rsidTr="00563BAF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494B5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E9BA39" w14:textId="77777777" w:rsidR="00396E2E" w:rsidRPr="00E461C4" w:rsidRDefault="00396E2E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99E7B6" w14:textId="77777777" w:rsidR="00396E2E" w:rsidRPr="00E461C4" w:rsidRDefault="00396E2E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5B0424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A9671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A6430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25816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A04E2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A111D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1F7C86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F8E53E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F36B8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2F75A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80E9E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156B7C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954B4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3635E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C7EF3B" w14:textId="77777777" w:rsidR="00396E2E" w:rsidRPr="00E169D4" w:rsidRDefault="00396E2E" w:rsidP="00563B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6E2E" w:rsidRPr="00E169D4" w14:paraId="0AF58D7D" w14:textId="77777777" w:rsidTr="00563BAF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56327F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19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BDCD9" w14:textId="77777777" w:rsidR="00396E2E" w:rsidRPr="00E169D4" w:rsidRDefault="00396E2E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438D6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558EF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1B7F2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A80B4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83F4C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13282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B6E48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29DD1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D36B7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8D184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A6FEC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0488B3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FD1E4E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08A06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43BF368" w14:textId="77777777" w:rsidR="00396E2E" w:rsidRPr="00E169D4" w:rsidRDefault="00396E2E" w:rsidP="00563BA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6E2E" w:rsidRPr="00E169D4" w14:paraId="04748F22" w14:textId="77777777" w:rsidTr="00563BAF">
        <w:trPr>
          <w:trHeight w:val="173"/>
        </w:trPr>
        <w:tc>
          <w:tcPr>
            <w:tcW w:w="4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41AA70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9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343CBE" w14:textId="77777777" w:rsidR="00396E2E" w:rsidRPr="00E169D4" w:rsidRDefault="00396E2E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0562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DA81EE" w14:textId="77777777" w:rsidR="00396E2E" w:rsidRPr="00E169D4" w:rsidRDefault="00396E2E" w:rsidP="00563BA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4E92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4DF8FB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62AA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B6F76B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3E7E51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180B6FB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F86E95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B73B33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A66CAAD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47A1CB2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ABCE4E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1640B4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45BD2656" w14:textId="77777777" w:rsidR="00396E2E" w:rsidRPr="00E169D4" w:rsidRDefault="00396E2E" w:rsidP="00563BA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6E2E" w:rsidRPr="00E169D4" w14:paraId="1172B7DE" w14:textId="77777777" w:rsidTr="00563BAF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A3AF52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9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899775" w14:textId="77777777" w:rsidR="00396E2E" w:rsidRPr="00E169D4" w:rsidRDefault="00396E2E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8445F6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CBBC4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C4065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F35A3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98AF9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56DB7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9ED7AE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CC4EBA7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13D69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DB384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CCF02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E4389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21C760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A5C54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3E4F408" w14:textId="77777777" w:rsidR="00396E2E" w:rsidRPr="00E169D4" w:rsidRDefault="00396E2E" w:rsidP="00563BA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6E2E" w:rsidRPr="00E169D4" w14:paraId="6A3770E0" w14:textId="77777777" w:rsidTr="00563BAF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0474C5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00A174" w14:textId="77777777" w:rsidR="00396E2E" w:rsidRPr="00E461C4" w:rsidRDefault="00396E2E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3EAA98" w14:textId="77777777" w:rsidR="00396E2E" w:rsidRPr="00E461C4" w:rsidRDefault="00396E2E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235FAF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AADF1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FC992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4C9C4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D5B57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5EB40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EEDD80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B45CE1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BF45C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A5858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C0987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66468D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AD6623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44187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C2B8C7" w14:textId="77777777" w:rsidR="00396E2E" w:rsidRPr="00E169D4" w:rsidRDefault="00396E2E" w:rsidP="00563B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6E2E" w:rsidRPr="00E169D4" w14:paraId="756C1801" w14:textId="77777777" w:rsidTr="00563BAF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F21F42" w14:textId="77777777" w:rsidR="00396E2E" w:rsidRPr="00E169D4" w:rsidRDefault="00396E2E" w:rsidP="00563BA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19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617AB" w14:textId="77777777" w:rsidR="00396E2E" w:rsidRPr="00E169D4" w:rsidRDefault="00396E2E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6DC26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8A6A0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D15AD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5679C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4BCBD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97C2C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D71D5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44EE05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BF00A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46847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151EC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309463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B98902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9F2E9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3789EAC" w14:textId="77777777" w:rsidR="00396E2E" w:rsidRPr="00E169D4" w:rsidRDefault="00396E2E" w:rsidP="00563BA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6E2E" w:rsidRPr="00E169D4" w14:paraId="34B644FD" w14:textId="77777777" w:rsidTr="00563BAF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1D161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9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2A492F" w14:textId="77777777" w:rsidR="00396E2E" w:rsidRPr="00E169D4" w:rsidRDefault="00396E2E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466CD7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CA22A3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F9957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CA5515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2EBC21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F40BFD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7CC620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C96B9B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1D2B5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D2279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0690E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5B038C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A3D3F2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6CCB3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5E7B276" w14:textId="77777777" w:rsidR="00396E2E" w:rsidRPr="00E169D4" w:rsidRDefault="00396E2E" w:rsidP="00563BA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6E2E" w:rsidRPr="00E169D4" w14:paraId="4578763B" w14:textId="77777777" w:rsidTr="00563BAF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817BDF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579EB4F" w14:textId="77777777" w:rsidR="00396E2E" w:rsidRPr="00E461C4" w:rsidRDefault="00396E2E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45129D" w14:textId="77777777" w:rsidR="00396E2E" w:rsidRPr="00E461C4" w:rsidRDefault="00396E2E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E7CD80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397BE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131C2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EC23B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E3AB5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F1376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2A6A4F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3D4DBD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C1ADC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F4389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EC1E6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F17A4E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DF5F3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14F88" w14:textId="77777777" w:rsidR="00396E2E" w:rsidRPr="00E461C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54EF98" w14:textId="77777777" w:rsidR="00396E2E" w:rsidRPr="00E169D4" w:rsidRDefault="00396E2E" w:rsidP="00563B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6E2E" w:rsidRPr="00E169D4" w14:paraId="309CF428" w14:textId="77777777" w:rsidTr="00563BAF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5C915F" w14:textId="77777777" w:rsidR="00396E2E" w:rsidRPr="00E169D4" w:rsidRDefault="00396E2E" w:rsidP="00563BA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19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1BE7B" w14:textId="77777777" w:rsidR="00396E2E" w:rsidRPr="00E169D4" w:rsidRDefault="00396E2E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54DC7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57DA4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1FF2F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75245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BCA47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BDBE3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F61FE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8F0E89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D7FA0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5FF82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7E4BD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FED737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93276F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C9316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4836A97" w14:textId="77777777" w:rsidR="00396E2E" w:rsidRPr="00E169D4" w:rsidRDefault="00396E2E" w:rsidP="00563BA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6E2E" w:rsidRPr="00E169D4" w14:paraId="74F62499" w14:textId="77777777" w:rsidTr="00563BAF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04F7016" w14:textId="77777777" w:rsidR="00396E2E" w:rsidRPr="00E169D4" w:rsidRDefault="00396E2E" w:rsidP="00563BA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9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8BAF64" w14:textId="77777777" w:rsidR="00396E2E" w:rsidRPr="00E169D4" w:rsidRDefault="00396E2E" w:rsidP="00563BA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D48065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4E8034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9918BE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7004D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B34431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4BEAD0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ED53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4C7919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E75CC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9D20D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C0662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9D7FEB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413B8E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6809D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D0F28F" w14:textId="77777777" w:rsidR="00396E2E" w:rsidRPr="00E169D4" w:rsidRDefault="00396E2E" w:rsidP="00563BA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6E2E" w:rsidRPr="00E169D4" w14:paraId="6ED3CB9B" w14:textId="77777777" w:rsidTr="00563BAF">
        <w:tc>
          <w:tcPr>
            <w:tcW w:w="43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1E6FAD1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530F9DF" w14:textId="77777777" w:rsidR="00396E2E" w:rsidRPr="00E169D4" w:rsidRDefault="00396E2E" w:rsidP="00563BA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EEA09A" w14:textId="77777777" w:rsidR="00396E2E" w:rsidRPr="00E169D4" w:rsidRDefault="00396E2E" w:rsidP="00563BA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93FD74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6F05E2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419886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853C53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68085B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155A7B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3D0F34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7D14A8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8E57E9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CF482E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10F1F0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1E78D9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0F15FF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CB802C" w14:textId="77777777" w:rsidR="00396E2E" w:rsidRPr="00E169D4" w:rsidRDefault="00396E2E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600FC18" w14:textId="77777777" w:rsidR="00396E2E" w:rsidRPr="00E169D4" w:rsidRDefault="00396E2E" w:rsidP="00563B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4E36DD90" w14:textId="77777777" w:rsidR="00396E2E" w:rsidRPr="00E461C4" w:rsidRDefault="00396E2E" w:rsidP="00396E2E">
      <w:pPr>
        <w:rPr>
          <w:rFonts w:ascii="Arial" w:hAnsi="Arial" w:cs="Arial"/>
          <w:sz w:val="16"/>
          <w:szCs w:val="16"/>
        </w:rPr>
      </w:pPr>
    </w:p>
    <w:p w14:paraId="29DEB8A7" w14:textId="77777777" w:rsidR="00396E2E" w:rsidRPr="00E461C4" w:rsidRDefault="00396E2E" w:rsidP="00396E2E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605EA240" w14:textId="77777777" w:rsidR="00396E2E" w:rsidRDefault="00396E2E" w:rsidP="00396E2E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bookmarkEnd w:id="1"/>
    <w:p w14:paraId="0FA75A01" w14:textId="77777777" w:rsidR="005C6359" w:rsidRPr="00AE79D2" w:rsidRDefault="005C6359" w:rsidP="005C6359">
      <w:pPr>
        <w:jc w:val="both"/>
        <w:rPr>
          <w:rFonts w:ascii="Verdana" w:hAnsi="Verdana" w:cs="Arial"/>
          <w:color w:val="0000FF"/>
          <w:sz w:val="2"/>
          <w:szCs w:val="18"/>
        </w:rPr>
      </w:pPr>
    </w:p>
    <w:sectPr w:rsidR="005C6359" w:rsidRPr="00AE79D2" w:rsidSect="00464280">
      <w:headerReference w:type="default" r:id="rId8"/>
      <w:footerReference w:type="default" r:id="rId9"/>
      <w:pgSz w:w="12240" w:h="15840"/>
      <w:pgMar w:top="1843" w:right="1701" w:bottom="1843" w:left="1701" w:header="708" w:footer="1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68134" w14:textId="77777777" w:rsidR="00E27255" w:rsidRDefault="00E27255" w:rsidP="0002168D">
      <w:r>
        <w:separator/>
      </w:r>
    </w:p>
  </w:endnote>
  <w:endnote w:type="continuationSeparator" w:id="0">
    <w:p w14:paraId="08A9A2F7" w14:textId="77777777" w:rsidR="00E27255" w:rsidRDefault="00E27255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Univers 55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98402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49A22E" w14:textId="58EBA883" w:rsidR="00464280" w:rsidRDefault="0046428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1EBA20E" w14:textId="77777777" w:rsidR="00464280" w:rsidRDefault="004642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0D58A" w14:textId="77777777" w:rsidR="00E27255" w:rsidRDefault="00E27255" w:rsidP="0002168D">
      <w:r>
        <w:separator/>
      </w:r>
    </w:p>
  </w:footnote>
  <w:footnote w:type="continuationSeparator" w:id="0">
    <w:p w14:paraId="6AE44B17" w14:textId="77777777" w:rsidR="00E27255" w:rsidRDefault="00E27255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20655EFE" w:rsidR="0002168D" w:rsidRDefault="007B79A8">
    <w:pPr>
      <w:pStyle w:val="Encabezado"/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BF9F49D" wp14:editId="22096E45">
          <wp:simplePos x="0" y="0"/>
          <wp:positionH relativeFrom="page">
            <wp:align>right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41591"/>
    <w:multiLevelType w:val="hybridMultilevel"/>
    <w:tmpl w:val="AFD85E2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2F4D8A"/>
    <w:multiLevelType w:val="hybridMultilevel"/>
    <w:tmpl w:val="F03E080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94C64"/>
    <w:multiLevelType w:val="hybridMultilevel"/>
    <w:tmpl w:val="EEACE80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4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2168D"/>
    <w:rsid w:val="0005710F"/>
    <w:rsid w:val="000A3EDB"/>
    <w:rsid w:val="00107EE4"/>
    <w:rsid w:val="00116CB4"/>
    <w:rsid w:val="001274D8"/>
    <w:rsid w:val="00130A1B"/>
    <w:rsid w:val="00133FC2"/>
    <w:rsid w:val="00164615"/>
    <w:rsid w:val="00182A4A"/>
    <w:rsid w:val="001C6613"/>
    <w:rsid w:val="00274BD7"/>
    <w:rsid w:val="00337857"/>
    <w:rsid w:val="00387077"/>
    <w:rsid w:val="00396E2E"/>
    <w:rsid w:val="003A3E73"/>
    <w:rsid w:val="003D47DC"/>
    <w:rsid w:val="003D5103"/>
    <w:rsid w:val="003D61B0"/>
    <w:rsid w:val="004243D3"/>
    <w:rsid w:val="00447737"/>
    <w:rsid w:val="00464280"/>
    <w:rsid w:val="004C3B99"/>
    <w:rsid w:val="004F5D4D"/>
    <w:rsid w:val="004F75BA"/>
    <w:rsid w:val="005000B0"/>
    <w:rsid w:val="00525505"/>
    <w:rsid w:val="00532DF7"/>
    <w:rsid w:val="00564C56"/>
    <w:rsid w:val="00586DD8"/>
    <w:rsid w:val="00590627"/>
    <w:rsid w:val="00591E00"/>
    <w:rsid w:val="005A5895"/>
    <w:rsid w:val="005B464F"/>
    <w:rsid w:val="005C6359"/>
    <w:rsid w:val="005F65ED"/>
    <w:rsid w:val="00673DCE"/>
    <w:rsid w:val="00682D9D"/>
    <w:rsid w:val="006B6852"/>
    <w:rsid w:val="007878DD"/>
    <w:rsid w:val="0079165B"/>
    <w:rsid w:val="00792D46"/>
    <w:rsid w:val="007B79A8"/>
    <w:rsid w:val="00824C73"/>
    <w:rsid w:val="00870099"/>
    <w:rsid w:val="008E6079"/>
    <w:rsid w:val="00904030"/>
    <w:rsid w:val="00950503"/>
    <w:rsid w:val="009A7F72"/>
    <w:rsid w:val="009D5E46"/>
    <w:rsid w:val="00A0736E"/>
    <w:rsid w:val="00A2187B"/>
    <w:rsid w:val="00A74F31"/>
    <w:rsid w:val="00A81DA3"/>
    <w:rsid w:val="00A90D3E"/>
    <w:rsid w:val="00AD0091"/>
    <w:rsid w:val="00AF3BDD"/>
    <w:rsid w:val="00B473E5"/>
    <w:rsid w:val="00B541CE"/>
    <w:rsid w:val="00B61A3D"/>
    <w:rsid w:val="00B73B1D"/>
    <w:rsid w:val="00BD247C"/>
    <w:rsid w:val="00C25619"/>
    <w:rsid w:val="00C34EFD"/>
    <w:rsid w:val="00C407E8"/>
    <w:rsid w:val="00D514C5"/>
    <w:rsid w:val="00D772EA"/>
    <w:rsid w:val="00DE29FE"/>
    <w:rsid w:val="00DE7828"/>
    <w:rsid w:val="00E27255"/>
    <w:rsid w:val="00E3401A"/>
    <w:rsid w:val="00E36CF5"/>
    <w:rsid w:val="00E56FD1"/>
    <w:rsid w:val="00F51D86"/>
    <w:rsid w:val="00FA2AEB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464280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,본문1"/>
    <w:basedOn w:val="Normal"/>
    <w:link w:val="PrrafodelistaCar"/>
    <w:uiPriority w:val="1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"/>
    <w:link w:val="Prrafodelista"/>
    <w:uiPriority w:val="1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90627"/>
    <w:rPr>
      <w:color w:val="0563C1" w:themeColor="hyperlink"/>
      <w:u w:val="single"/>
    </w:rPr>
  </w:style>
  <w:style w:type="paragraph" w:customStyle="1" w:styleId="Ttulo1">
    <w:name w:val="Título1"/>
    <w:basedOn w:val="Normal"/>
    <w:uiPriority w:val="99"/>
    <w:qFormat/>
    <w:rsid w:val="00590627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5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503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aliases w:val="Tabla con cuadrícula COPA"/>
    <w:basedOn w:val="Tablanormal"/>
    <w:rsid w:val="001C6613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">
    <w:name w:val="Tabla con cuadrícula COPA1"/>
    <w:basedOn w:val="Tablanormal"/>
    <w:next w:val="Tablaconcuadrcula"/>
    <w:rsid w:val="004243D3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rsid w:val="0046428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">
    <w:name w:val="Title"/>
    <w:basedOn w:val="Normal"/>
    <w:link w:val="TtuloCar1"/>
    <w:uiPriority w:val="10"/>
    <w:qFormat/>
    <w:rsid w:val="00464280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uiPriority w:val="10"/>
    <w:rsid w:val="00464280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customStyle="1" w:styleId="Pa0">
    <w:name w:val="Pa0"/>
    <w:basedOn w:val="Normal"/>
    <w:next w:val="Normal"/>
    <w:uiPriority w:val="99"/>
    <w:rsid w:val="00464280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lang w:val="es-BO" w:eastAsia="en-US"/>
    </w:rPr>
  </w:style>
  <w:style w:type="character" w:customStyle="1" w:styleId="TtuloCar1">
    <w:name w:val="Título Car1"/>
    <w:basedOn w:val="Fuentedeprrafopredeter"/>
    <w:link w:val="Ttulo"/>
    <w:uiPriority w:val="10"/>
    <w:locked/>
    <w:rsid w:val="00464280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2">
    <w:name w:val="Título Car2"/>
    <w:basedOn w:val="Fuentedeprrafopredeter"/>
    <w:rsid w:val="005C6359"/>
    <w:rPr>
      <w:rFonts w:cs="Arial"/>
      <w:b/>
      <w:bCs/>
      <w:kern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gar.flores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70</TotalTime>
  <Pages>3</Pages>
  <Words>828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UsuarioAEV</cp:lastModifiedBy>
  <cp:revision>58</cp:revision>
  <cp:lastPrinted>2025-08-29T22:46:00Z</cp:lastPrinted>
  <dcterms:created xsi:type="dcterms:W3CDTF">2024-06-27T19:16:00Z</dcterms:created>
  <dcterms:modified xsi:type="dcterms:W3CDTF">2025-08-29T22:51:00Z</dcterms:modified>
</cp:coreProperties>
</file>