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277380F3" w:rsidR="00341061" w:rsidRPr="00330CA0" w:rsidRDefault="00B06E2F" w:rsidP="00AE0614">
            <w:pPr>
              <w:ind w:left="142" w:right="24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06E2F"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>PROYECTO DE VIVIENDA CUALITATIVA EN EL MUNICIPIO DE EL PUENTE -FASE(XXIV) 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0678DB8A" w:rsidR="00846624" w:rsidRPr="00F36CBF" w:rsidRDefault="001B2813" w:rsidP="00846624">
            <w:pP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</w:pP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AEV-TJ-CD-PVCUA 0</w:t>
            </w:r>
            <w:r w:rsidR="00075BFC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2</w:t>
            </w:r>
            <w:r w:rsidR="00B06E2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1</w:t>
            </w: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/2025</w:t>
            </w:r>
          </w:p>
          <w:p w14:paraId="04DDD3AB" w14:textId="439AC0FE" w:rsidR="00846624" w:rsidRPr="00F705F9" w:rsidRDefault="00846624" w:rsidP="008466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1ra.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1659D108" w:rsidR="00846624" w:rsidRPr="00330CA0" w:rsidRDefault="00B06E2F" w:rsidP="00846624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color w:val="FF0000"/>
                <w:sz w:val="18"/>
                <w:szCs w:val="18"/>
              </w:rPr>
            </w:pPr>
            <w:r w:rsidRPr="00B06E2F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 xml:space="preserve">Bs. 2.313.293,32 (Dos Millones Trecientos Trece Mil Doscientos Noventa y Tres 32/100 </w:t>
            </w:r>
            <w:proofErr w:type="gramStart"/>
            <w:r w:rsidRPr="00B06E2F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Bolivianos</w:t>
            </w:r>
            <w:proofErr w:type="gramEnd"/>
            <w:r w:rsidRPr="00B06E2F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)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205B7D">
        <w:trPr>
          <w:trHeight w:val="290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Pr="00205B7D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 xml:space="preserve">Publicación en </w:t>
            </w:r>
            <w:proofErr w:type="gramStart"/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la  página</w:t>
            </w:r>
            <w:proofErr w:type="gramEnd"/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 xml:space="preserve">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15426280" w:rsidR="00341061" w:rsidRPr="004B3532" w:rsidRDefault="00205B7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21D2196E" w:rsidR="00424D82" w:rsidRPr="004B3532" w:rsidRDefault="00E114FB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7CF75454" w:rsidR="00424D82" w:rsidRDefault="007374F0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205B7D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1FBC7B52" w:rsidR="004E02EE" w:rsidRPr="004B3532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205B7D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70A3E040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3EAA581A" w:rsidR="004E02EE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4D9EFFEC" w:rsidR="00424D82" w:rsidRDefault="00075BFC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B06E2F"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3BA1ABC7" w:rsidR="00670FF9" w:rsidRPr="004B3532" w:rsidRDefault="00075BFC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B06E2F"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2721D48A" w:rsidR="00424D82" w:rsidRPr="007A31D3" w:rsidRDefault="007A31D3" w:rsidP="00287C81">
            <w:pPr>
              <w:adjustRightInd w:val="0"/>
              <w:snapToGrid w:val="0"/>
              <w:jc w:val="center"/>
              <w:rPr>
                <w:sz w:val="18"/>
                <w:szCs w:val="18"/>
                <w:lang w:val="es-BO"/>
              </w:rPr>
            </w:pPr>
            <w:hyperlink r:id="rId9" w:tgtFrame="_blank" w:history="1">
              <w:r w:rsidRPr="007A31D3">
                <w:rPr>
                  <w:rStyle w:val="Hipervnculo"/>
                  <w:sz w:val="18"/>
                  <w:szCs w:val="18"/>
                </w:rPr>
                <w:t>https://meet.google.com/fms-suzc-yjs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489EDAB8" w:rsidR="00424D82" w:rsidRPr="004B3532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205B7D">
              <w:rPr>
                <w:rFonts w:ascii="Verdana" w:hAnsi="Verdana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7603BE99" w:rsidR="00424D82" w:rsidRPr="004B3532" w:rsidRDefault="00C46C3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45243F31" w:rsidR="00424D82" w:rsidRPr="004B3532" w:rsidRDefault="00205B7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163988F4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264B8A37" w:rsidR="00424D82" w:rsidRPr="004B3532" w:rsidRDefault="00205B7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3E748BD3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5F799E92" w:rsidR="00424D82" w:rsidRPr="00446FBA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205B7D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682465B2" w:rsidR="00424D82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18E1430F" w:rsidR="00424D82" w:rsidRPr="00446FBA" w:rsidRDefault="00205B7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56AC08B4" w:rsidR="00446FBA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604CEE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7A31D3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4C9BB" w14:textId="77777777" w:rsidR="00AD5D19" w:rsidRDefault="00AD5D19" w:rsidP="0002168D">
      <w:r>
        <w:separator/>
      </w:r>
    </w:p>
  </w:endnote>
  <w:endnote w:type="continuationSeparator" w:id="0">
    <w:p w14:paraId="397A78EB" w14:textId="77777777" w:rsidR="00AD5D19" w:rsidRDefault="00AD5D19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0CF29" w14:textId="77777777" w:rsidR="00AD5D19" w:rsidRDefault="00AD5D19" w:rsidP="0002168D">
      <w:r>
        <w:separator/>
      </w:r>
    </w:p>
  </w:footnote>
  <w:footnote w:type="continuationSeparator" w:id="0">
    <w:p w14:paraId="5FD351B1" w14:textId="77777777" w:rsidR="00AD5D19" w:rsidRDefault="00AD5D19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23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DF8"/>
    <w:rsid w:val="000065BA"/>
    <w:rsid w:val="00013617"/>
    <w:rsid w:val="0001613E"/>
    <w:rsid w:val="0002168D"/>
    <w:rsid w:val="00023DA5"/>
    <w:rsid w:val="00035A1B"/>
    <w:rsid w:val="00046BD1"/>
    <w:rsid w:val="0005710F"/>
    <w:rsid w:val="000574CC"/>
    <w:rsid w:val="00063C78"/>
    <w:rsid w:val="00075BFC"/>
    <w:rsid w:val="000769D5"/>
    <w:rsid w:val="000834CB"/>
    <w:rsid w:val="000A5FBD"/>
    <w:rsid w:val="000C26CA"/>
    <w:rsid w:val="000C7800"/>
    <w:rsid w:val="000E698B"/>
    <w:rsid w:val="000F639D"/>
    <w:rsid w:val="00130A1B"/>
    <w:rsid w:val="001423E9"/>
    <w:rsid w:val="001450EE"/>
    <w:rsid w:val="0015473F"/>
    <w:rsid w:val="00164615"/>
    <w:rsid w:val="001912D4"/>
    <w:rsid w:val="001936FF"/>
    <w:rsid w:val="001A06D2"/>
    <w:rsid w:val="001B2813"/>
    <w:rsid w:val="001C7D84"/>
    <w:rsid w:val="001D200E"/>
    <w:rsid w:val="001F0DF8"/>
    <w:rsid w:val="00205B7D"/>
    <w:rsid w:val="002136DE"/>
    <w:rsid w:val="0021743E"/>
    <w:rsid w:val="002442F9"/>
    <w:rsid w:val="002779C2"/>
    <w:rsid w:val="0028213A"/>
    <w:rsid w:val="00287C81"/>
    <w:rsid w:val="00294FFC"/>
    <w:rsid w:val="002A2A1D"/>
    <w:rsid w:val="002A2F78"/>
    <w:rsid w:val="002B07F5"/>
    <w:rsid w:val="002B4F26"/>
    <w:rsid w:val="002C17E1"/>
    <w:rsid w:val="002F6A61"/>
    <w:rsid w:val="003123DB"/>
    <w:rsid w:val="00330CA0"/>
    <w:rsid w:val="00341061"/>
    <w:rsid w:val="00377243"/>
    <w:rsid w:val="00390403"/>
    <w:rsid w:val="003C1DF8"/>
    <w:rsid w:val="003C501B"/>
    <w:rsid w:val="003C5A74"/>
    <w:rsid w:val="003D34D5"/>
    <w:rsid w:val="003D4221"/>
    <w:rsid w:val="003D7624"/>
    <w:rsid w:val="00424D82"/>
    <w:rsid w:val="00432E98"/>
    <w:rsid w:val="00440BC1"/>
    <w:rsid w:val="00446FBA"/>
    <w:rsid w:val="004529A7"/>
    <w:rsid w:val="00471104"/>
    <w:rsid w:val="00490D10"/>
    <w:rsid w:val="004916EA"/>
    <w:rsid w:val="004A354E"/>
    <w:rsid w:val="004B4B9F"/>
    <w:rsid w:val="004C11A1"/>
    <w:rsid w:val="004C5486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0195"/>
    <w:rsid w:val="00554D3E"/>
    <w:rsid w:val="0056030F"/>
    <w:rsid w:val="00563533"/>
    <w:rsid w:val="00565340"/>
    <w:rsid w:val="00566BDA"/>
    <w:rsid w:val="0059000D"/>
    <w:rsid w:val="00592212"/>
    <w:rsid w:val="005A5895"/>
    <w:rsid w:val="005C541D"/>
    <w:rsid w:val="005E7C36"/>
    <w:rsid w:val="005F7A3C"/>
    <w:rsid w:val="00604CEE"/>
    <w:rsid w:val="00654763"/>
    <w:rsid w:val="006607D5"/>
    <w:rsid w:val="00670FF9"/>
    <w:rsid w:val="00680950"/>
    <w:rsid w:val="006848AE"/>
    <w:rsid w:val="006850E6"/>
    <w:rsid w:val="006A4673"/>
    <w:rsid w:val="006A6CC6"/>
    <w:rsid w:val="006B0287"/>
    <w:rsid w:val="006B7398"/>
    <w:rsid w:val="006E0C8D"/>
    <w:rsid w:val="006E5A7D"/>
    <w:rsid w:val="006F1A9C"/>
    <w:rsid w:val="00713C46"/>
    <w:rsid w:val="00720745"/>
    <w:rsid w:val="00734188"/>
    <w:rsid w:val="0073524E"/>
    <w:rsid w:val="007374F0"/>
    <w:rsid w:val="007531A3"/>
    <w:rsid w:val="007716B5"/>
    <w:rsid w:val="00787853"/>
    <w:rsid w:val="0079407A"/>
    <w:rsid w:val="007A31D3"/>
    <w:rsid w:val="007D0C38"/>
    <w:rsid w:val="007D2522"/>
    <w:rsid w:val="007D30AE"/>
    <w:rsid w:val="007D3FB1"/>
    <w:rsid w:val="007E5B3D"/>
    <w:rsid w:val="007F2BAF"/>
    <w:rsid w:val="00815789"/>
    <w:rsid w:val="00823B40"/>
    <w:rsid w:val="00843F85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2E69"/>
    <w:rsid w:val="00965BCD"/>
    <w:rsid w:val="00976D65"/>
    <w:rsid w:val="009871FC"/>
    <w:rsid w:val="009A37D6"/>
    <w:rsid w:val="009A7490"/>
    <w:rsid w:val="009C2F46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96B8F"/>
    <w:rsid w:val="00AB3230"/>
    <w:rsid w:val="00AB32F9"/>
    <w:rsid w:val="00AC50C0"/>
    <w:rsid w:val="00AD13C6"/>
    <w:rsid w:val="00AD1C46"/>
    <w:rsid w:val="00AD5D19"/>
    <w:rsid w:val="00AE0614"/>
    <w:rsid w:val="00AE12CC"/>
    <w:rsid w:val="00AE1351"/>
    <w:rsid w:val="00AF59A5"/>
    <w:rsid w:val="00B00889"/>
    <w:rsid w:val="00B02FAD"/>
    <w:rsid w:val="00B05FBD"/>
    <w:rsid w:val="00B06E2F"/>
    <w:rsid w:val="00B33A0E"/>
    <w:rsid w:val="00B61056"/>
    <w:rsid w:val="00B64A9E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5512D"/>
    <w:rsid w:val="00C633AC"/>
    <w:rsid w:val="00C861E8"/>
    <w:rsid w:val="00CA0A2B"/>
    <w:rsid w:val="00CF2426"/>
    <w:rsid w:val="00D017D0"/>
    <w:rsid w:val="00D02671"/>
    <w:rsid w:val="00D03CFF"/>
    <w:rsid w:val="00D4203C"/>
    <w:rsid w:val="00D50472"/>
    <w:rsid w:val="00D70782"/>
    <w:rsid w:val="00D96EDF"/>
    <w:rsid w:val="00DA19C3"/>
    <w:rsid w:val="00DA46ED"/>
    <w:rsid w:val="00DB7544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0F4D"/>
    <w:rsid w:val="00E22F2D"/>
    <w:rsid w:val="00E23350"/>
    <w:rsid w:val="00E3401A"/>
    <w:rsid w:val="00E34296"/>
    <w:rsid w:val="00E51D0F"/>
    <w:rsid w:val="00E52448"/>
    <w:rsid w:val="00E64E88"/>
    <w:rsid w:val="00E65208"/>
    <w:rsid w:val="00E71F9C"/>
    <w:rsid w:val="00E739C5"/>
    <w:rsid w:val="00E814E0"/>
    <w:rsid w:val="00E85E56"/>
    <w:rsid w:val="00E95B74"/>
    <w:rsid w:val="00E972ED"/>
    <w:rsid w:val="00EA2530"/>
    <w:rsid w:val="00EB0FDF"/>
    <w:rsid w:val="00EB1D51"/>
    <w:rsid w:val="00EB2088"/>
    <w:rsid w:val="00ED3D03"/>
    <w:rsid w:val="00F04FC5"/>
    <w:rsid w:val="00F071E3"/>
    <w:rsid w:val="00F11A49"/>
    <w:rsid w:val="00F142B6"/>
    <w:rsid w:val="00F220E9"/>
    <w:rsid w:val="00F30637"/>
    <w:rsid w:val="00F341B7"/>
    <w:rsid w:val="00F36CBF"/>
    <w:rsid w:val="00F47967"/>
    <w:rsid w:val="00F705F9"/>
    <w:rsid w:val="00F73C0A"/>
    <w:rsid w:val="00F82384"/>
    <w:rsid w:val="00F87857"/>
    <w:rsid w:val="00FA20C6"/>
    <w:rsid w:val="00FB00FB"/>
    <w:rsid w:val="00FB5755"/>
    <w:rsid w:val="00FC4E0B"/>
    <w:rsid w:val="00FC69C2"/>
    <w:rsid w:val="00FD4396"/>
    <w:rsid w:val="00FE2C57"/>
    <w:rsid w:val="00FF21D6"/>
    <w:rsid w:val="00FF319E"/>
    <w:rsid w:val="00FF3324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  <w:style w:type="character" w:styleId="Mencinsinresolver">
    <w:name w:val="Unresolved Mention"/>
    <w:basedOn w:val="Fuentedeprrafopredeter"/>
    <w:uiPriority w:val="99"/>
    <w:semiHidden/>
    <w:unhideWhenUsed/>
    <w:rsid w:val="00566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fms-suzc-yj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31</TotalTime>
  <Pages>1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OVANDO</cp:lastModifiedBy>
  <cp:revision>18</cp:revision>
  <cp:lastPrinted>2025-05-21T18:28:00Z</cp:lastPrinted>
  <dcterms:created xsi:type="dcterms:W3CDTF">2025-04-30T12:26:00Z</dcterms:created>
  <dcterms:modified xsi:type="dcterms:W3CDTF">2025-05-21T18:35:00Z</dcterms:modified>
</cp:coreProperties>
</file>