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7EDA1" w14:textId="77777777" w:rsidR="001912D4" w:rsidRPr="006B7398" w:rsidRDefault="00424D82" w:rsidP="00C633AC">
      <w:pPr>
        <w:pStyle w:val="Prrafodelista"/>
        <w:ind w:left="360"/>
        <w:jc w:val="center"/>
        <w:outlineLvl w:val="0"/>
        <w:rPr>
          <w:rFonts w:ascii="Arial" w:hAnsi="Arial" w:cs="Arial"/>
          <w:b/>
          <w:sz w:val="24"/>
          <w:szCs w:val="24"/>
          <w:lang w:val="it-IT" w:eastAsia="es-ES"/>
        </w:rPr>
      </w:pPr>
      <w:r w:rsidRPr="006B7398">
        <w:rPr>
          <w:rFonts w:ascii="Arial" w:hAnsi="Arial" w:cs="Arial"/>
          <w:b/>
          <w:sz w:val="24"/>
          <w:szCs w:val="24"/>
          <w:lang w:val="it-IT" w:eastAsia="es-ES"/>
        </w:rPr>
        <w:t>AGENCIA ESTATAL DE VIVIENDA</w:t>
      </w:r>
    </w:p>
    <w:p w14:paraId="2AC5EA28" w14:textId="585F8933" w:rsidR="001912D4" w:rsidRDefault="00424D82" w:rsidP="00C633AC">
      <w:pPr>
        <w:pStyle w:val="Prrafodelista"/>
        <w:ind w:left="360"/>
        <w:jc w:val="center"/>
        <w:outlineLvl w:val="0"/>
        <w:rPr>
          <w:rFonts w:ascii="Arial" w:hAnsi="Arial" w:cs="Arial"/>
          <w:b/>
          <w:szCs w:val="26"/>
          <w:lang w:val="it-IT"/>
        </w:rPr>
      </w:pPr>
      <w:r w:rsidRPr="00D60234">
        <w:rPr>
          <w:rFonts w:ascii="Arial" w:hAnsi="Arial" w:cs="Arial"/>
          <w:b/>
          <w:szCs w:val="26"/>
          <w:lang w:val="it-IT"/>
        </w:rPr>
        <w:t>CONVOCATORIA  PARA PROCES</w:t>
      </w:r>
      <w:r>
        <w:rPr>
          <w:rFonts w:ascii="Arial" w:hAnsi="Arial" w:cs="Arial"/>
          <w:b/>
          <w:szCs w:val="26"/>
          <w:lang w:val="it-IT"/>
        </w:rPr>
        <w:t>O DE CONTRATACION</w:t>
      </w:r>
    </w:p>
    <w:p w14:paraId="42D70FB7" w14:textId="62014BEC" w:rsidR="00424D82" w:rsidRPr="004E6C77" w:rsidRDefault="00424D82" w:rsidP="00C633AC">
      <w:pPr>
        <w:pStyle w:val="Prrafodelista"/>
        <w:ind w:left="360"/>
        <w:jc w:val="center"/>
        <w:outlineLvl w:val="0"/>
        <w:rPr>
          <w:rFonts w:ascii="Arial" w:hAnsi="Arial" w:cs="Arial"/>
          <w:b/>
          <w:sz w:val="8"/>
          <w:szCs w:val="26"/>
          <w:lang w:val="it-IT"/>
        </w:rPr>
      </w:pPr>
      <w:r>
        <w:rPr>
          <w:rFonts w:ascii="Arial" w:hAnsi="Arial" w:cs="Arial"/>
          <w:b/>
          <w:szCs w:val="26"/>
          <w:lang w:val="it-IT"/>
        </w:rPr>
        <w:t>GE</w:t>
      </w:r>
      <w:r w:rsidRPr="00D06710">
        <w:rPr>
          <w:rFonts w:ascii="Arial" w:hAnsi="Arial" w:cs="Arial"/>
          <w:b/>
          <w:szCs w:val="26"/>
          <w:lang w:val="it-IT"/>
        </w:rPr>
        <w:t>STION 202</w:t>
      </w:r>
      <w:r w:rsidR="00A66576">
        <w:rPr>
          <w:rFonts w:ascii="Arial" w:hAnsi="Arial" w:cs="Arial"/>
          <w:b/>
          <w:szCs w:val="26"/>
          <w:lang w:val="it-IT"/>
        </w:rPr>
        <w:t>5</w:t>
      </w:r>
    </w:p>
    <w:tbl>
      <w:tblPr>
        <w:tblW w:w="10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56"/>
        <w:gridCol w:w="138"/>
        <w:gridCol w:w="16"/>
        <w:gridCol w:w="61"/>
        <w:gridCol w:w="25"/>
        <w:gridCol w:w="6754"/>
      </w:tblGrid>
      <w:tr w:rsidR="00424D82" w:rsidRPr="004B3532" w14:paraId="638841EB" w14:textId="77777777" w:rsidTr="00341061">
        <w:trPr>
          <w:trHeight w:val="697"/>
          <w:jc w:val="center"/>
        </w:trPr>
        <w:tc>
          <w:tcPr>
            <w:tcW w:w="10050" w:type="dxa"/>
            <w:gridSpan w:val="6"/>
            <w:shd w:val="clear" w:color="auto" w:fill="auto"/>
            <w:vAlign w:val="center"/>
          </w:tcPr>
          <w:p w14:paraId="4F82AF34" w14:textId="77777777" w:rsidR="00424D82" w:rsidRPr="004B3532" w:rsidRDefault="00424D82" w:rsidP="00EB669F">
            <w:pPr>
              <w:contextualSpacing/>
              <w:jc w:val="both"/>
              <w:rPr>
                <w:rFonts w:ascii="Verdana" w:hAnsi="Verdana" w:cs="Arial"/>
                <w:sz w:val="16"/>
                <w:szCs w:val="16"/>
                <w:lang w:val="es-ES_tradnl"/>
              </w:rPr>
            </w:pPr>
            <w:r w:rsidRPr="004B3532">
              <w:rPr>
                <w:rFonts w:ascii="Verdana" w:hAnsi="Verdana" w:cs="Arial"/>
                <w:sz w:val="16"/>
                <w:szCs w:val="16"/>
              </w:rPr>
              <w:t>Se convoca públicamente a presentar propuestas para el proceso detallado a continuación, para lo cual l</w:t>
            </w:r>
            <w:r w:rsidRPr="004B3532">
              <w:rPr>
                <w:rFonts w:ascii="Verdana" w:hAnsi="Verdana" w:cs="Arial"/>
                <w:sz w:val="16"/>
                <w:szCs w:val="16"/>
                <w:lang w:val="es-ES_tradnl"/>
              </w:rPr>
              <w:t>os interesados podrán recabar el Documento de Contratación Directa (DCD) en el sitio Web de la Agencia Estatal de Vivienda (</w:t>
            </w:r>
            <w:hyperlink r:id="rId7" w:history="1">
              <w:r w:rsidRPr="004B3532">
                <w:rPr>
                  <w:rStyle w:val="Hipervnculo"/>
                  <w:rFonts w:ascii="Verdana" w:hAnsi="Verdana" w:cs="Arial"/>
                  <w:color w:val="0000FF"/>
                  <w:lang w:val="es-ES_tradnl"/>
                </w:rPr>
                <w:t>www.aevivienda.gob.bo</w:t>
              </w:r>
            </w:hyperlink>
            <w:r w:rsidRPr="004B3532">
              <w:rPr>
                <w:rFonts w:ascii="Verdana" w:hAnsi="Verdana" w:cs="Arial"/>
                <w:sz w:val="16"/>
                <w:szCs w:val="16"/>
                <w:lang w:val="es-ES_tradnl"/>
              </w:rPr>
              <w:t>)</w:t>
            </w:r>
          </w:p>
        </w:tc>
      </w:tr>
      <w:tr w:rsidR="00341061" w:rsidRPr="00B02FAD" w14:paraId="4C18D64B" w14:textId="77777777" w:rsidTr="00341061">
        <w:trPr>
          <w:trHeight w:val="363"/>
          <w:jc w:val="center"/>
        </w:trPr>
        <w:tc>
          <w:tcPr>
            <w:tcW w:w="30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55C104" w14:textId="77777777" w:rsidR="00341061" w:rsidRPr="004B3532" w:rsidRDefault="00341061" w:rsidP="00EB669F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Objeto de la contratación</w:t>
            </w:r>
          </w:p>
        </w:tc>
        <w:tc>
          <w:tcPr>
            <w:tcW w:w="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DA9ED4" w14:textId="77777777" w:rsidR="00341061" w:rsidRPr="004B3532" w:rsidRDefault="00341061" w:rsidP="00EB669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:</w:t>
            </w:r>
          </w:p>
        </w:tc>
        <w:tc>
          <w:tcPr>
            <w:tcW w:w="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70C05E8" w14:textId="77777777" w:rsidR="00341061" w:rsidRPr="004B3532" w:rsidRDefault="00341061" w:rsidP="00EB669F">
            <w:pPr>
              <w:contextualSpacing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77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4B556C" w14:textId="5625F332" w:rsidR="00341061" w:rsidRPr="00330CA0" w:rsidRDefault="00490D10" w:rsidP="00AE0614">
            <w:pPr>
              <w:ind w:left="142" w:right="243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490D10">
              <w:rPr>
                <w:rFonts w:ascii="Century Gothic" w:hAnsi="Century Gothic" w:cs="Arial"/>
                <w:b/>
                <w:color w:val="0000FF"/>
                <w:sz w:val="20"/>
                <w:szCs w:val="20"/>
              </w:rPr>
              <w:t>PROYECTO DE VIVIENDA CUALITATIVA EN EL MUNICIPIO DE CARAPARI – FASE (XXVIII) 2025– TARIJA</w:t>
            </w:r>
          </w:p>
        </w:tc>
      </w:tr>
      <w:tr w:rsidR="00846624" w:rsidRPr="004B3532" w14:paraId="4D0E072F" w14:textId="354193CA" w:rsidTr="00341061">
        <w:trPr>
          <w:trHeight w:val="358"/>
          <w:jc w:val="center"/>
        </w:trPr>
        <w:tc>
          <w:tcPr>
            <w:tcW w:w="30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E1CEB7" w14:textId="77777777" w:rsidR="00846624" w:rsidRPr="004B3532" w:rsidRDefault="00846624" w:rsidP="00846624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 xml:space="preserve">Código de Proceso de Contratación </w:t>
            </w:r>
          </w:p>
        </w:tc>
        <w:tc>
          <w:tcPr>
            <w:tcW w:w="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C429A8" w14:textId="77777777" w:rsidR="00846624" w:rsidRPr="004B3532" w:rsidRDefault="00846624" w:rsidP="00846624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:</w:t>
            </w:r>
          </w:p>
        </w:tc>
        <w:tc>
          <w:tcPr>
            <w:tcW w:w="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7EF084" w14:textId="77777777" w:rsidR="00846624" w:rsidRPr="004B3532" w:rsidRDefault="00846624" w:rsidP="00846624">
            <w:pPr>
              <w:contextualSpacing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77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AEF286" w14:textId="14CDC313" w:rsidR="00846624" w:rsidRPr="00F36CBF" w:rsidRDefault="001B2813" w:rsidP="00846624">
            <w:pPr>
              <w:rPr>
                <w:rFonts w:ascii="Century Gothic" w:hAnsi="Century Gothic" w:cs="Arial"/>
                <w:b/>
                <w:color w:val="0000FF"/>
                <w:sz w:val="16"/>
                <w:szCs w:val="16"/>
              </w:rPr>
            </w:pPr>
            <w:r w:rsidRPr="00F36CBF">
              <w:rPr>
                <w:rFonts w:ascii="Arial" w:hAnsi="Arial" w:cs="Arial"/>
                <w:color w:val="666666"/>
                <w:sz w:val="16"/>
                <w:szCs w:val="16"/>
                <w:shd w:val="clear" w:color="auto" w:fill="F9F9F9"/>
              </w:rPr>
              <w:t>AEV-TJ-CD-PVCUA 0</w:t>
            </w:r>
            <w:r w:rsidR="00075BFC">
              <w:rPr>
                <w:rFonts w:ascii="Arial" w:hAnsi="Arial" w:cs="Arial"/>
                <w:color w:val="666666"/>
                <w:sz w:val="16"/>
                <w:szCs w:val="16"/>
                <w:shd w:val="clear" w:color="auto" w:fill="F9F9F9"/>
              </w:rPr>
              <w:t>20</w:t>
            </w:r>
            <w:r w:rsidRPr="00F36CBF">
              <w:rPr>
                <w:rFonts w:ascii="Arial" w:hAnsi="Arial" w:cs="Arial"/>
                <w:color w:val="666666"/>
                <w:sz w:val="16"/>
                <w:szCs w:val="16"/>
                <w:shd w:val="clear" w:color="auto" w:fill="F9F9F9"/>
              </w:rPr>
              <w:t>/2025</w:t>
            </w:r>
          </w:p>
          <w:p w14:paraId="04DDD3AB" w14:textId="439AC0FE" w:rsidR="00846624" w:rsidRPr="00F705F9" w:rsidRDefault="00846624" w:rsidP="00846624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5517F0">
              <w:rPr>
                <w:rFonts w:ascii="Century Gothic" w:hAnsi="Century Gothic" w:cs="Arial"/>
                <w:b/>
                <w:color w:val="0000FF"/>
                <w:sz w:val="16"/>
                <w:szCs w:val="16"/>
              </w:rPr>
              <w:t>1ra. Convocatoria</w:t>
            </w:r>
          </w:p>
        </w:tc>
      </w:tr>
      <w:tr w:rsidR="00846624" w:rsidRPr="004B3532" w14:paraId="276F38EF" w14:textId="77777777" w:rsidTr="00341061">
        <w:trPr>
          <w:trHeight w:val="224"/>
          <w:jc w:val="center"/>
        </w:trPr>
        <w:tc>
          <w:tcPr>
            <w:tcW w:w="30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367B87" w14:textId="77777777" w:rsidR="00846624" w:rsidRPr="004B3532" w:rsidRDefault="00846624" w:rsidP="00846624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Forma de adjudicación</w:t>
            </w:r>
          </w:p>
        </w:tc>
        <w:tc>
          <w:tcPr>
            <w:tcW w:w="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2DC1A1" w14:textId="77777777" w:rsidR="00846624" w:rsidRPr="004B3532" w:rsidRDefault="00846624" w:rsidP="00846624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:</w:t>
            </w:r>
          </w:p>
        </w:tc>
        <w:tc>
          <w:tcPr>
            <w:tcW w:w="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56A4AA8" w14:textId="77777777" w:rsidR="00846624" w:rsidRPr="004B3532" w:rsidRDefault="00846624" w:rsidP="00846624">
            <w:pPr>
              <w:contextualSpacing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77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BECA99" w14:textId="77777777" w:rsidR="00846624" w:rsidRPr="004B3532" w:rsidRDefault="00846624" w:rsidP="00846624">
            <w:pPr>
              <w:contextualSpacing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4B3532">
              <w:rPr>
                <w:rFonts w:ascii="Verdana" w:hAnsi="Verdana" w:cs="Arial"/>
                <w:sz w:val="16"/>
                <w:szCs w:val="16"/>
              </w:rPr>
              <w:t>Por el Total</w:t>
            </w:r>
          </w:p>
        </w:tc>
      </w:tr>
      <w:tr w:rsidR="00846624" w:rsidRPr="004B3532" w14:paraId="09973A25" w14:textId="77777777" w:rsidTr="00341061">
        <w:trPr>
          <w:trHeight w:val="224"/>
          <w:jc w:val="center"/>
        </w:trPr>
        <w:tc>
          <w:tcPr>
            <w:tcW w:w="30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E7EB48" w14:textId="77777777" w:rsidR="00846624" w:rsidRPr="004B3532" w:rsidRDefault="00846624" w:rsidP="00846624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 xml:space="preserve">Método de Selección y Adjudicación </w:t>
            </w:r>
          </w:p>
        </w:tc>
        <w:tc>
          <w:tcPr>
            <w:tcW w:w="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A2DC8" w14:textId="77777777" w:rsidR="00846624" w:rsidRPr="004B3532" w:rsidRDefault="00846624" w:rsidP="00846624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:</w:t>
            </w:r>
          </w:p>
        </w:tc>
        <w:tc>
          <w:tcPr>
            <w:tcW w:w="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EFB189D" w14:textId="77777777" w:rsidR="00846624" w:rsidRPr="004B3532" w:rsidRDefault="00846624" w:rsidP="0084662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77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EC1965" w14:textId="1260FD2D" w:rsidR="00846624" w:rsidRPr="00D06710" w:rsidRDefault="00846624" w:rsidP="00846624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Calidad Propuesta Técnica y Costo</w:t>
            </w:r>
          </w:p>
        </w:tc>
      </w:tr>
      <w:tr w:rsidR="00846624" w:rsidRPr="004B3532" w14:paraId="70A98E91" w14:textId="77777777" w:rsidTr="00341061">
        <w:trPr>
          <w:trHeight w:val="328"/>
          <w:jc w:val="center"/>
        </w:trPr>
        <w:tc>
          <w:tcPr>
            <w:tcW w:w="30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9E5A10" w14:textId="77777777" w:rsidR="00846624" w:rsidRPr="004B3532" w:rsidRDefault="00846624" w:rsidP="00846624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Precio Referencial</w:t>
            </w:r>
          </w:p>
        </w:tc>
        <w:tc>
          <w:tcPr>
            <w:tcW w:w="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F1C945" w14:textId="77777777" w:rsidR="00846624" w:rsidRPr="004B3532" w:rsidRDefault="00846624" w:rsidP="00846624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:</w:t>
            </w:r>
          </w:p>
        </w:tc>
        <w:tc>
          <w:tcPr>
            <w:tcW w:w="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C30B0C" w14:textId="77777777" w:rsidR="00846624" w:rsidRPr="004B3532" w:rsidRDefault="00846624" w:rsidP="0084662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77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8BA0ED" w14:textId="750328D5" w:rsidR="00846624" w:rsidRPr="00330CA0" w:rsidRDefault="00075BFC" w:rsidP="00846624">
            <w:pPr>
              <w:pStyle w:val="Ttulo2"/>
              <w:spacing w:before="0" w:after="0"/>
              <w:rPr>
                <w:rFonts w:ascii="Verdana" w:hAnsi="Verdana" w:cs="Arial"/>
                <w:b w:val="0"/>
                <w:i w:val="0"/>
                <w:color w:val="FF0000"/>
                <w:sz w:val="18"/>
                <w:szCs w:val="18"/>
              </w:rPr>
            </w:pPr>
            <w:r w:rsidRPr="00075BFC">
              <w:rPr>
                <w:rFonts w:ascii="Tahoma" w:hAnsi="Tahoma" w:cs="Tahoma"/>
                <w:b w:val="0"/>
                <w:i w:val="0"/>
                <w:color w:val="FF0000"/>
                <w:sz w:val="18"/>
                <w:szCs w:val="18"/>
              </w:rPr>
              <w:t xml:space="preserve">Bs. 2.710.057,98 (Dos Millones Setecientos Diez Mil Cincuenta y Siete 98/100 </w:t>
            </w:r>
            <w:proofErr w:type="gramStart"/>
            <w:r w:rsidRPr="00075BFC">
              <w:rPr>
                <w:rFonts w:ascii="Tahoma" w:hAnsi="Tahoma" w:cs="Tahoma"/>
                <w:b w:val="0"/>
                <w:i w:val="0"/>
                <w:color w:val="FF0000"/>
                <w:sz w:val="18"/>
                <w:szCs w:val="18"/>
              </w:rPr>
              <w:t>Bolivianos</w:t>
            </w:r>
            <w:proofErr w:type="gramEnd"/>
            <w:r w:rsidRPr="00075BFC">
              <w:rPr>
                <w:rFonts w:ascii="Tahoma" w:hAnsi="Tahoma" w:cs="Tahoma"/>
                <w:b w:val="0"/>
                <w:i w:val="0"/>
                <w:color w:val="FF0000"/>
                <w:sz w:val="18"/>
                <w:szCs w:val="18"/>
              </w:rPr>
              <w:t>)</w:t>
            </w:r>
          </w:p>
        </w:tc>
      </w:tr>
      <w:tr w:rsidR="00846624" w:rsidRPr="004B3532" w14:paraId="7E7CF8FE" w14:textId="77777777" w:rsidTr="00341061">
        <w:trPr>
          <w:trHeight w:val="358"/>
          <w:jc w:val="center"/>
        </w:trPr>
        <w:tc>
          <w:tcPr>
            <w:tcW w:w="30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CF553A" w14:textId="77777777" w:rsidR="00846624" w:rsidRPr="004B3532" w:rsidRDefault="00846624" w:rsidP="00846624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Encargado de atender consultas</w:t>
            </w:r>
          </w:p>
        </w:tc>
        <w:tc>
          <w:tcPr>
            <w:tcW w:w="1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0551FC" w14:textId="77777777" w:rsidR="00846624" w:rsidRPr="004B3532" w:rsidRDefault="00846624" w:rsidP="00846624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:</w:t>
            </w:r>
          </w:p>
        </w:tc>
        <w:tc>
          <w:tcPr>
            <w:tcW w:w="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B270810" w14:textId="77777777" w:rsidR="00846624" w:rsidRPr="00D06710" w:rsidRDefault="00846624" w:rsidP="00846624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37392E" w14:textId="77777777" w:rsidR="00846624" w:rsidRPr="00A66576" w:rsidRDefault="00846624" w:rsidP="00846624">
            <w:pPr>
              <w:jc w:val="both"/>
              <w:rPr>
                <w:rFonts w:ascii="Arial" w:hAnsi="Arial" w:cs="Arial"/>
                <w:sz w:val="12"/>
                <w:szCs w:val="12"/>
                <w:lang w:val="es-BO"/>
              </w:rPr>
            </w:pPr>
            <w:r w:rsidRPr="00A66576">
              <w:rPr>
                <w:rFonts w:ascii="Arial" w:hAnsi="Arial" w:cs="Arial"/>
                <w:sz w:val="12"/>
                <w:szCs w:val="12"/>
                <w:lang w:val="es-BO"/>
              </w:rPr>
              <w:t>CARLA GABRIELA SEMPERTEGUI CAMPERO</w:t>
            </w:r>
          </w:p>
          <w:p w14:paraId="336D2DA6" w14:textId="531E7DBB" w:rsidR="00846624" w:rsidRPr="00A66576" w:rsidRDefault="00846624" w:rsidP="00846624">
            <w:pPr>
              <w:jc w:val="both"/>
              <w:rPr>
                <w:rFonts w:ascii="Verdana" w:hAnsi="Verdana" w:cs="Arial"/>
                <w:sz w:val="12"/>
                <w:szCs w:val="12"/>
              </w:rPr>
            </w:pPr>
            <w:r w:rsidRPr="00A66576">
              <w:rPr>
                <w:rFonts w:ascii="Verdana" w:hAnsi="Verdana" w:cs="Arial"/>
                <w:sz w:val="12"/>
                <w:szCs w:val="12"/>
              </w:rPr>
              <w:t>FREDDY OVANDO TEJERINA</w:t>
            </w:r>
          </w:p>
        </w:tc>
      </w:tr>
      <w:tr w:rsidR="00846624" w:rsidRPr="004B3532" w14:paraId="093EF41E" w14:textId="77777777" w:rsidTr="00A66576">
        <w:trPr>
          <w:trHeight w:val="284"/>
          <w:jc w:val="center"/>
        </w:trPr>
        <w:tc>
          <w:tcPr>
            <w:tcW w:w="30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691140" w14:textId="77777777" w:rsidR="00846624" w:rsidRPr="004B3532" w:rsidRDefault="00846624" w:rsidP="00846624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Teléfono</w:t>
            </w:r>
          </w:p>
        </w:tc>
        <w:tc>
          <w:tcPr>
            <w:tcW w:w="1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C78A29" w14:textId="77777777" w:rsidR="00846624" w:rsidRPr="004B3532" w:rsidRDefault="00846624" w:rsidP="00846624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:</w:t>
            </w:r>
          </w:p>
        </w:tc>
        <w:tc>
          <w:tcPr>
            <w:tcW w:w="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0C0C6E" w14:textId="77777777" w:rsidR="00846624" w:rsidRPr="00D06710" w:rsidRDefault="00846624" w:rsidP="00846624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45A105" w14:textId="2CBAE177" w:rsidR="00846624" w:rsidRPr="00D06710" w:rsidRDefault="00846624" w:rsidP="00846624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6110978 INT. 607-605</w:t>
            </w:r>
          </w:p>
        </w:tc>
      </w:tr>
      <w:tr w:rsidR="00846624" w:rsidRPr="004B3532" w14:paraId="6F70D2AA" w14:textId="77777777" w:rsidTr="00205B7D">
        <w:trPr>
          <w:trHeight w:val="290"/>
          <w:jc w:val="center"/>
        </w:trPr>
        <w:tc>
          <w:tcPr>
            <w:tcW w:w="30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27D852" w14:textId="77777777" w:rsidR="00846624" w:rsidRPr="004B3532" w:rsidRDefault="00846624" w:rsidP="00846624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Correo Electrónico para consultas</w:t>
            </w:r>
          </w:p>
        </w:tc>
        <w:tc>
          <w:tcPr>
            <w:tcW w:w="1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A2AF2F" w14:textId="77777777" w:rsidR="00846624" w:rsidRPr="004B3532" w:rsidRDefault="00846624" w:rsidP="00846624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:</w:t>
            </w:r>
          </w:p>
        </w:tc>
        <w:tc>
          <w:tcPr>
            <w:tcW w:w="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277F67" w14:textId="77777777" w:rsidR="00846624" w:rsidRPr="00D06710" w:rsidRDefault="00846624" w:rsidP="00846624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4F90C0" w14:textId="512B4747" w:rsidR="00846624" w:rsidRPr="00D06710" w:rsidRDefault="00846624" w:rsidP="00846624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hyperlink r:id="rId8" w:history="1">
              <w:r w:rsidRPr="00341437">
                <w:rPr>
                  <w:rStyle w:val="Hipervnculo"/>
                  <w:rFonts w:ascii="Arial" w:hAnsi="Arial" w:cs="Arial"/>
                  <w:sz w:val="16"/>
                  <w:szCs w:val="16"/>
                  <w:lang w:val="es-BO"/>
                </w:rPr>
                <w:t>carla.sempertegui</w:t>
              </w:r>
              <w:r w:rsidRPr="00341437">
                <w:rPr>
                  <w:rStyle w:val="Hipervnculo"/>
                  <w:rFonts w:ascii="Verdana" w:hAnsi="Verdana" w:cs="Arial"/>
                  <w:b/>
                  <w:sz w:val="16"/>
                  <w:szCs w:val="16"/>
                </w:rPr>
                <w:t>@aevivienda.gob.bo</w:t>
              </w:r>
            </w:hyperlink>
            <w:r>
              <w:rPr>
                <w:rFonts w:ascii="Verdana" w:hAnsi="Verdana" w:cs="Arial"/>
                <w:b/>
                <w:sz w:val="16"/>
                <w:szCs w:val="16"/>
              </w:rPr>
              <w:t xml:space="preserve"> - </w:t>
            </w:r>
            <w:r w:rsidRPr="00205B7D">
              <w:rPr>
                <w:rStyle w:val="Hipervnculo"/>
                <w:rFonts w:ascii="Arial" w:hAnsi="Arial" w:cs="Arial"/>
                <w:b/>
                <w:sz w:val="16"/>
                <w:szCs w:val="16"/>
              </w:rPr>
              <w:t>freddy.ovando@aevivienda.gob.bo</w:t>
            </w:r>
          </w:p>
        </w:tc>
      </w:tr>
    </w:tbl>
    <w:p w14:paraId="564EB772" w14:textId="77777777" w:rsidR="00424D82" w:rsidRPr="001C4715" w:rsidRDefault="00424D82" w:rsidP="00424D82">
      <w:pPr>
        <w:rPr>
          <w:rFonts w:ascii="Verdana" w:hAnsi="Verdana" w:cs="Arial"/>
          <w:sz w:val="10"/>
          <w:szCs w:val="22"/>
          <w:lang w:val="es-BO" w:eastAsia="en-US"/>
        </w:rPr>
      </w:pPr>
    </w:p>
    <w:tbl>
      <w:tblPr>
        <w:tblW w:w="552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11"/>
        <w:gridCol w:w="3728"/>
        <w:gridCol w:w="134"/>
        <w:gridCol w:w="134"/>
        <w:gridCol w:w="466"/>
        <w:gridCol w:w="135"/>
        <w:gridCol w:w="354"/>
        <w:gridCol w:w="135"/>
        <w:gridCol w:w="577"/>
        <w:gridCol w:w="135"/>
        <w:gridCol w:w="14"/>
        <w:gridCol w:w="123"/>
        <w:gridCol w:w="434"/>
        <w:gridCol w:w="217"/>
        <w:gridCol w:w="428"/>
        <w:gridCol w:w="135"/>
        <w:gridCol w:w="16"/>
        <w:gridCol w:w="119"/>
        <w:gridCol w:w="2205"/>
        <w:gridCol w:w="135"/>
        <w:gridCol w:w="16"/>
      </w:tblGrid>
      <w:tr w:rsidR="00424D82" w:rsidRPr="004B3532" w14:paraId="52F3F348" w14:textId="77777777" w:rsidTr="007D2522">
        <w:trPr>
          <w:trHeight w:val="272"/>
          <w:jc w:val="center"/>
        </w:trPr>
        <w:tc>
          <w:tcPr>
            <w:tcW w:w="5000" w:type="pct"/>
            <w:gridSpan w:val="21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4C6E7" w:themeFill="accent1" w:themeFillTint="66"/>
            <w:noWrap/>
            <w:tcMar>
              <w:left w:w="0" w:type="dxa"/>
              <w:right w:w="0" w:type="dxa"/>
            </w:tcMar>
            <w:vAlign w:val="center"/>
          </w:tcPr>
          <w:p w14:paraId="24E07BA3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b/>
                <w:sz w:val="16"/>
                <w:szCs w:val="16"/>
                <w:lang w:val="es-BO"/>
              </w:rPr>
            </w:pPr>
            <w:r w:rsidRPr="004B3532">
              <w:rPr>
                <w:rFonts w:ascii="Verdana" w:hAnsi="Verdana" w:cs="Arial"/>
                <w:b/>
                <w:sz w:val="22"/>
                <w:szCs w:val="18"/>
                <w:lang w:val="es-BO"/>
              </w:rPr>
              <w:t>CRONOGRAMA DE PLAZOS</w:t>
            </w:r>
          </w:p>
        </w:tc>
      </w:tr>
      <w:tr w:rsidR="00424D82" w:rsidRPr="004B3532" w14:paraId="26A83C4D" w14:textId="77777777" w:rsidTr="007D2522">
        <w:trPr>
          <w:trHeight w:val="272"/>
          <w:jc w:val="center"/>
        </w:trPr>
        <w:tc>
          <w:tcPr>
            <w:tcW w:w="2126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14:paraId="73C8ED8A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b/>
                <w:sz w:val="18"/>
                <w:szCs w:val="16"/>
                <w:lang w:val="es-BO"/>
              </w:rPr>
            </w:pPr>
            <w:r w:rsidRPr="004B3532">
              <w:rPr>
                <w:rFonts w:ascii="Verdana" w:hAnsi="Verdana" w:cs="Arial"/>
                <w:b/>
                <w:sz w:val="18"/>
                <w:szCs w:val="16"/>
                <w:lang w:val="es-BO"/>
              </w:rPr>
              <w:t>ACTIVIDAD</w:t>
            </w:r>
          </w:p>
        </w:tc>
        <w:tc>
          <w:tcPr>
            <w:tcW w:w="970" w:type="pct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tcMar>
              <w:left w:w="0" w:type="dxa"/>
              <w:right w:w="0" w:type="dxa"/>
            </w:tcMar>
            <w:vAlign w:val="center"/>
          </w:tcPr>
          <w:p w14:paraId="7E4DC5E8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8"/>
                <w:szCs w:val="14"/>
                <w:lang w:val="es-BO"/>
              </w:rPr>
            </w:pPr>
            <w:r w:rsidRPr="004B3532">
              <w:rPr>
                <w:rFonts w:ascii="Verdana" w:hAnsi="Verdana" w:cs="Arial"/>
                <w:b/>
                <w:sz w:val="18"/>
                <w:szCs w:val="16"/>
                <w:lang w:val="es-BO"/>
              </w:rPr>
              <w:t>FECHA</w:t>
            </w:r>
          </w:p>
        </w:tc>
        <w:tc>
          <w:tcPr>
            <w:tcW w:w="673" w:type="pct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08AE6260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8"/>
                <w:szCs w:val="14"/>
                <w:lang w:val="es-BO"/>
              </w:rPr>
            </w:pPr>
            <w:r w:rsidRPr="004B3532">
              <w:rPr>
                <w:rFonts w:ascii="Verdana" w:hAnsi="Verdana" w:cs="Arial"/>
                <w:b/>
                <w:sz w:val="18"/>
                <w:szCs w:val="16"/>
                <w:lang w:val="es-BO"/>
              </w:rPr>
              <w:t>HORA</w:t>
            </w:r>
          </w:p>
        </w:tc>
        <w:tc>
          <w:tcPr>
            <w:tcW w:w="1232" w:type="pct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2500B18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8"/>
                <w:szCs w:val="16"/>
                <w:lang w:val="es-BO"/>
              </w:rPr>
            </w:pPr>
            <w:r w:rsidRPr="004B3532">
              <w:rPr>
                <w:rFonts w:ascii="Verdana" w:hAnsi="Verdana" w:cs="Arial"/>
                <w:b/>
                <w:sz w:val="18"/>
                <w:szCs w:val="16"/>
                <w:lang w:val="es-BO"/>
              </w:rPr>
              <w:t xml:space="preserve">LUGAR </w:t>
            </w:r>
          </w:p>
        </w:tc>
      </w:tr>
      <w:tr w:rsidR="00670FF9" w:rsidRPr="004B3532" w14:paraId="53DC05EE" w14:textId="77777777" w:rsidTr="007D2522">
        <w:trPr>
          <w:gridAfter w:val="1"/>
          <w:wAfter w:w="8" w:type="pct"/>
          <w:trHeight w:val="54"/>
          <w:jc w:val="center"/>
        </w:trPr>
        <w:tc>
          <w:tcPr>
            <w:tcW w:w="204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F1E13CA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1922" w:type="pct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EA009A" w14:textId="77777777" w:rsidR="00424D82" w:rsidRPr="004B3532" w:rsidRDefault="00424D82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b/>
                <w:sz w:val="16"/>
                <w:szCs w:val="16"/>
                <w:lang w:val="es-BO"/>
              </w:rPr>
            </w:pPr>
            <w:r w:rsidRPr="004B3532">
              <w:rPr>
                <w:rFonts w:ascii="Verdana" w:hAnsi="Verdana" w:cs="Arial"/>
                <w:sz w:val="16"/>
                <w:szCs w:val="16"/>
                <w:lang w:val="es-BO"/>
              </w:rPr>
              <w:t xml:space="preserve">Publicación en </w:t>
            </w:r>
            <w:proofErr w:type="gramStart"/>
            <w:r w:rsidRPr="004B3532">
              <w:rPr>
                <w:rFonts w:ascii="Verdana" w:hAnsi="Verdana" w:cs="Arial"/>
                <w:sz w:val="16"/>
                <w:szCs w:val="16"/>
                <w:lang w:val="es-BO"/>
              </w:rPr>
              <w:t>la  página</w:t>
            </w:r>
            <w:proofErr w:type="gramEnd"/>
            <w:r w:rsidRPr="004B3532">
              <w:rPr>
                <w:rFonts w:ascii="Verdana" w:hAnsi="Verdana" w:cs="Arial"/>
                <w:sz w:val="16"/>
                <w:szCs w:val="16"/>
                <w:lang w:val="es-BO"/>
              </w:rPr>
              <w:t xml:space="preserve"> web de la AEVIVIENDA</w:t>
            </w:r>
          </w:p>
        </w:tc>
        <w:tc>
          <w:tcPr>
            <w:tcW w:w="67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25F414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32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117ED4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/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7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3B6381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176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65398E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/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7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5DF9CC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87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44A83A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/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7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F69DDA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68" w:type="pct"/>
            <w:gridSpan w:val="2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3127370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16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E34EDB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10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54DFC1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13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18D1CB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67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6353B0E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67" w:type="pct"/>
            <w:gridSpan w:val="2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327478C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1097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F0C04A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67" w:type="pct"/>
            <w:vMerge w:val="restart"/>
            <w:tcBorders>
              <w:top w:val="single" w:sz="12" w:space="0" w:color="000000" w:themeColor="text1"/>
              <w:left w:val="nil"/>
            </w:tcBorders>
            <w:shd w:val="clear" w:color="auto" w:fill="auto"/>
            <w:vAlign w:val="center"/>
          </w:tcPr>
          <w:p w14:paraId="530DCF71" w14:textId="77777777" w:rsidR="00424D82" w:rsidRPr="004B3532" w:rsidRDefault="00424D82" w:rsidP="00EB669F">
            <w:pPr>
              <w:adjustRightInd w:val="0"/>
              <w:snapToGrid w:val="0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</w:tr>
      <w:tr w:rsidR="00670FF9" w:rsidRPr="004B3532" w14:paraId="5A9B4CC0" w14:textId="77777777" w:rsidTr="007D2522">
        <w:trPr>
          <w:gridAfter w:val="1"/>
          <w:wAfter w:w="8" w:type="pct"/>
          <w:trHeight w:val="50"/>
          <w:jc w:val="center"/>
        </w:trPr>
        <w:tc>
          <w:tcPr>
            <w:tcW w:w="20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ADC5A2C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</w:p>
        </w:tc>
        <w:tc>
          <w:tcPr>
            <w:tcW w:w="19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27C143D" w14:textId="77777777" w:rsidR="00424D82" w:rsidRPr="004B3532" w:rsidRDefault="00424D82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14239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FF66B48" w14:textId="15426280" w:rsidR="00341061" w:rsidRPr="004B3532" w:rsidRDefault="00205B7D" w:rsidP="00AE0614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  <w:r>
              <w:rPr>
                <w:rFonts w:ascii="Verdana" w:hAnsi="Verdana" w:cs="Arial"/>
                <w:sz w:val="16"/>
                <w:szCs w:val="16"/>
                <w:lang w:val="es-BO"/>
              </w:rPr>
              <w:t>21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7E9C8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3487636" w14:textId="21D2196E" w:rsidR="00424D82" w:rsidRPr="004B3532" w:rsidRDefault="00E114FB" w:rsidP="006A6CC6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  <w:r>
              <w:rPr>
                <w:rFonts w:ascii="Verdana" w:hAnsi="Verdana" w:cs="Arial"/>
                <w:sz w:val="16"/>
                <w:szCs w:val="16"/>
                <w:lang w:val="es-BO"/>
              </w:rPr>
              <w:t>0</w:t>
            </w:r>
            <w:r w:rsidR="007374F0">
              <w:rPr>
                <w:rFonts w:ascii="Verdana" w:hAnsi="Verdana" w:cs="Arial"/>
                <w:sz w:val="16"/>
                <w:szCs w:val="16"/>
                <w:lang w:val="es-BO"/>
              </w:rPr>
              <w:t>5</w:t>
            </w:r>
            <w:r w:rsidR="00F73C0A">
              <w:rPr>
                <w:rFonts w:ascii="Verdana" w:hAnsi="Verdana" w:cs="Arial"/>
                <w:sz w:val="16"/>
                <w:szCs w:val="16"/>
                <w:lang w:val="es-BO"/>
              </w:rPr>
              <w:t xml:space="preserve"> 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EBB6CE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6D0D7BA" w14:textId="78C37A72" w:rsidR="00424D82" w:rsidRPr="004B3532" w:rsidRDefault="00670FF9" w:rsidP="00E114FB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  <w:r>
              <w:rPr>
                <w:rFonts w:ascii="Verdana" w:hAnsi="Verdana" w:cs="Arial"/>
                <w:sz w:val="16"/>
                <w:szCs w:val="16"/>
                <w:lang w:val="es-BO"/>
              </w:rPr>
              <w:t>202</w:t>
            </w:r>
            <w:r w:rsidR="00E114FB">
              <w:rPr>
                <w:rFonts w:ascii="Verdana" w:hAnsi="Verdana" w:cs="Arial"/>
                <w:sz w:val="16"/>
                <w:szCs w:val="16"/>
                <w:lang w:val="es-BO"/>
              </w:rPr>
              <w:t>5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4F0BAB6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2379E2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BBF7D1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1EF41B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8767DB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3A8114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7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1ACA185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BD5066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7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27C20DE2" w14:textId="77777777" w:rsidR="00424D82" w:rsidRPr="004B3532" w:rsidRDefault="00424D82" w:rsidP="00EB669F">
            <w:pPr>
              <w:adjustRightInd w:val="0"/>
              <w:snapToGrid w:val="0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</w:tr>
      <w:tr w:rsidR="00670FF9" w:rsidRPr="004B3532" w14:paraId="3D5C6BB0" w14:textId="77777777" w:rsidTr="007D2522">
        <w:trPr>
          <w:gridAfter w:val="1"/>
          <w:wAfter w:w="8" w:type="pct"/>
          <w:trHeight w:val="73"/>
          <w:jc w:val="center"/>
        </w:trPr>
        <w:tc>
          <w:tcPr>
            <w:tcW w:w="20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2DC3DB1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</w:p>
        </w:tc>
        <w:tc>
          <w:tcPr>
            <w:tcW w:w="18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6375DE8" w14:textId="77777777" w:rsidR="00424D82" w:rsidRPr="004B3532" w:rsidRDefault="00424D82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51A665F" w14:textId="77777777" w:rsidR="00424D82" w:rsidRPr="004B3532" w:rsidRDefault="00424D82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0D6233A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12444F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D3552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778E51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9B93A5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7BC8BA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D072B7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CDCCF1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3C1A23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3695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ADD48C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5BFEEC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F39168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22DE2A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00B1BAEB" w14:textId="77777777" w:rsidR="00424D82" w:rsidRPr="004B3532" w:rsidRDefault="00424D82" w:rsidP="00EB669F">
            <w:pPr>
              <w:adjustRightInd w:val="0"/>
              <w:snapToGrid w:val="0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</w:tr>
      <w:tr w:rsidR="00670FF9" w:rsidRPr="004B3532" w14:paraId="599A3B9D" w14:textId="77777777" w:rsidTr="007D2522">
        <w:trPr>
          <w:gridAfter w:val="1"/>
          <w:wAfter w:w="8" w:type="pct"/>
          <w:trHeight w:val="182"/>
          <w:jc w:val="center"/>
        </w:trPr>
        <w:tc>
          <w:tcPr>
            <w:tcW w:w="20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936729D" w14:textId="77777777" w:rsidR="00023DA5" w:rsidRDefault="00023DA5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</w:p>
          <w:p w14:paraId="2D2F3B47" w14:textId="77777777" w:rsidR="00023DA5" w:rsidRDefault="00023DA5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</w:p>
          <w:p w14:paraId="1D9C2020" w14:textId="18D7E314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19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653459" w14:textId="77777777" w:rsidR="00023DA5" w:rsidRDefault="00023DA5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  <w:p w14:paraId="2323F51A" w14:textId="77777777" w:rsidR="00023DA5" w:rsidRDefault="00023DA5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  <w:p w14:paraId="09891AC2" w14:textId="6695FD51" w:rsidR="00424D82" w:rsidRPr="004B3532" w:rsidRDefault="00424D82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b/>
                <w:sz w:val="16"/>
                <w:szCs w:val="16"/>
                <w:lang w:val="es-BO"/>
              </w:rPr>
            </w:pPr>
            <w:r w:rsidRPr="004B3532">
              <w:rPr>
                <w:rFonts w:ascii="Verdana" w:hAnsi="Verdana" w:cs="Arial"/>
                <w:sz w:val="16"/>
                <w:szCs w:val="16"/>
                <w:lang w:val="es-BO"/>
              </w:rPr>
              <w:t>Presentación y Apertura de Propuestas (fecha límite)</w:t>
            </w: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D4419E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E62CA1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/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4AFB6C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9C3D64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/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EC1965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96F91C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/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DF4A3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72FE04C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BCB128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/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E5146F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4DDC69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/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C0D8C2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67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EC760A1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D2E8D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67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233C411A" w14:textId="77777777" w:rsidR="00424D82" w:rsidRPr="004B3532" w:rsidRDefault="00424D82" w:rsidP="00EB669F">
            <w:pPr>
              <w:adjustRightInd w:val="0"/>
              <w:snapToGrid w:val="0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</w:tr>
      <w:tr w:rsidR="00670FF9" w:rsidRPr="004B3532" w14:paraId="4E7CBA0F" w14:textId="77777777" w:rsidTr="007D2522">
        <w:trPr>
          <w:gridAfter w:val="1"/>
          <w:wAfter w:w="8" w:type="pct"/>
          <w:trHeight w:val="182"/>
          <w:jc w:val="center"/>
        </w:trPr>
        <w:tc>
          <w:tcPr>
            <w:tcW w:w="20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CEDE695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</w:p>
        </w:tc>
        <w:tc>
          <w:tcPr>
            <w:tcW w:w="19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DB38EDD" w14:textId="77777777" w:rsidR="00424D82" w:rsidRPr="004B3532" w:rsidRDefault="00424D82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7C78A0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4D28B1E" w14:textId="7CF75454" w:rsidR="00424D82" w:rsidRDefault="007374F0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  <w:r>
              <w:rPr>
                <w:rFonts w:ascii="Verdana" w:hAnsi="Verdana" w:cs="Arial"/>
                <w:sz w:val="16"/>
                <w:szCs w:val="16"/>
                <w:lang w:val="es-BO"/>
              </w:rPr>
              <w:t>2</w:t>
            </w:r>
            <w:r w:rsidR="00205B7D">
              <w:rPr>
                <w:rFonts w:ascii="Verdana" w:hAnsi="Verdana" w:cs="Arial"/>
                <w:sz w:val="16"/>
                <w:szCs w:val="16"/>
                <w:lang w:val="es-BO"/>
              </w:rPr>
              <w:t>7</w:t>
            </w:r>
          </w:p>
          <w:p w14:paraId="5273AFDC" w14:textId="77777777" w:rsidR="004E02EE" w:rsidRDefault="004E02EE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  <w:p w14:paraId="1E2C386A" w14:textId="1FBC7B52" w:rsidR="004E02EE" w:rsidRPr="004B3532" w:rsidRDefault="007374F0" w:rsidP="00AE0614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  <w:r>
              <w:rPr>
                <w:rFonts w:ascii="Verdana" w:hAnsi="Verdana" w:cs="Arial"/>
                <w:sz w:val="16"/>
                <w:szCs w:val="16"/>
                <w:lang w:val="es-BO"/>
              </w:rPr>
              <w:t>2</w:t>
            </w:r>
            <w:r w:rsidR="00205B7D">
              <w:rPr>
                <w:rFonts w:ascii="Verdana" w:hAnsi="Verdana" w:cs="Arial"/>
                <w:sz w:val="16"/>
                <w:szCs w:val="16"/>
                <w:lang w:val="es-BO"/>
              </w:rPr>
              <w:t>7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7D0D61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FF3B2D9" w14:textId="70A3E040" w:rsidR="004E02EE" w:rsidRDefault="00E114FB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  <w:r>
              <w:rPr>
                <w:rFonts w:ascii="Verdana" w:hAnsi="Verdana" w:cs="Arial"/>
                <w:sz w:val="16"/>
                <w:szCs w:val="16"/>
                <w:lang w:val="es-BO"/>
              </w:rPr>
              <w:t>0</w:t>
            </w:r>
            <w:r w:rsidR="007374F0">
              <w:rPr>
                <w:rFonts w:ascii="Verdana" w:hAnsi="Verdana" w:cs="Arial"/>
                <w:sz w:val="16"/>
                <w:szCs w:val="16"/>
                <w:lang w:val="es-BO"/>
              </w:rPr>
              <w:t>5</w:t>
            </w:r>
          </w:p>
          <w:p w14:paraId="2185A339" w14:textId="77777777" w:rsidR="00287C81" w:rsidRDefault="00287C81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  <w:p w14:paraId="55771808" w14:textId="3EAA581A" w:rsidR="004E02EE" w:rsidRPr="004B3532" w:rsidRDefault="00E114FB" w:rsidP="00AE0614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  <w:r>
              <w:rPr>
                <w:rFonts w:ascii="Verdana" w:hAnsi="Verdana" w:cs="Arial"/>
                <w:sz w:val="16"/>
                <w:szCs w:val="16"/>
                <w:lang w:val="es-BO"/>
              </w:rPr>
              <w:t>0</w:t>
            </w:r>
            <w:r w:rsidR="00AE0614">
              <w:rPr>
                <w:rFonts w:ascii="Verdana" w:hAnsi="Verdana" w:cs="Arial"/>
                <w:sz w:val="16"/>
                <w:szCs w:val="16"/>
                <w:lang w:val="es-BO"/>
              </w:rPr>
              <w:t>5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E1C3EC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68EA25E" w14:textId="12FB4C1E" w:rsidR="00424D82" w:rsidRDefault="00670FF9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  <w:r>
              <w:rPr>
                <w:rFonts w:ascii="Verdana" w:hAnsi="Verdana" w:cs="Arial"/>
                <w:sz w:val="16"/>
                <w:szCs w:val="16"/>
                <w:lang w:val="es-BO"/>
              </w:rPr>
              <w:t>202</w:t>
            </w:r>
            <w:r w:rsidR="00E114FB">
              <w:rPr>
                <w:rFonts w:ascii="Verdana" w:hAnsi="Verdana" w:cs="Arial"/>
                <w:sz w:val="16"/>
                <w:szCs w:val="16"/>
                <w:lang w:val="es-BO"/>
              </w:rPr>
              <w:t>5</w:t>
            </w:r>
          </w:p>
          <w:p w14:paraId="60893492" w14:textId="77777777" w:rsidR="004E02EE" w:rsidRDefault="004E02EE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  <w:p w14:paraId="7426067A" w14:textId="1F4DF4C4" w:rsidR="004E02EE" w:rsidRPr="004B3532" w:rsidRDefault="004E02EE" w:rsidP="00E114FB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  <w:r>
              <w:rPr>
                <w:rFonts w:ascii="Verdana" w:hAnsi="Verdana" w:cs="Arial"/>
                <w:sz w:val="16"/>
                <w:szCs w:val="16"/>
                <w:lang w:val="es-BO"/>
              </w:rPr>
              <w:t>202</w:t>
            </w:r>
            <w:r w:rsidR="00E114FB">
              <w:rPr>
                <w:rFonts w:ascii="Verdana" w:hAnsi="Verdana" w:cs="Arial"/>
                <w:sz w:val="16"/>
                <w:szCs w:val="16"/>
                <w:lang w:val="es-BO"/>
              </w:rPr>
              <w:t>5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1D37D0A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970D940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282CDF8" w14:textId="09421E6B" w:rsidR="00424D82" w:rsidRDefault="00075BFC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  <w:r>
              <w:rPr>
                <w:rFonts w:ascii="Verdana" w:hAnsi="Verdana" w:cs="Arial"/>
                <w:sz w:val="16"/>
                <w:szCs w:val="16"/>
                <w:lang w:val="es-BO"/>
              </w:rPr>
              <w:t>10</w:t>
            </w:r>
          </w:p>
          <w:p w14:paraId="0341447B" w14:textId="79ECC359" w:rsidR="004E02EE" w:rsidRDefault="004E02EE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  <w:p w14:paraId="594B4663" w14:textId="307B3027" w:rsidR="00670FF9" w:rsidRPr="004B3532" w:rsidRDefault="00075BFC" w:rsidP="00AE0614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  <w:r>
              <w:rPr>
                <w:rFonts w:ascii="Verdana" w:hAnsi="Verdana" w:cs="Arial"/>
                <w:sz w:val="16"/>
                <w:szCs w:val="16"/>
                <w:lang w:val="es-BO"/>
              </w:rPr>
              <w:t>10</w:t>
            </w:r>
          </w:p>
        </w:tc>
        <w:tc>
          <w:tcPr>
            <w:tcW w:w="1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D83183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8CD8CB6" w14:textId="36CF01A2" w:rsidR="00424D82" w:rsidRDefault="00670FF9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  <w:r>
              <w:rPr>
                <w:rFonts w:ascii="Verdana" w:hAnsi="Verdana" w:cs="Arial"/>
                <w:sz w:val="16"/>
                <w:szCs w:val="16"/>
                <w:lang w:val="es-BO"/>
              </w:rPr>
              <w:t>00</w:t>
            </w:r>
          </w:p>
          <w:p w14:paraId="2B59FA21" w14:textId="77777777" w:rsidR="004E02EE" w:rsidRDefault="004E02EE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  <w:p w14:paraId="7BF0377E" w14:textId="39F2EF2A" w:rsidR="00670FF9" w:rsidRPr="004B3532" w:rsidRDefault="00E114FB" w:rsidP="00E114FB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  <w:r>
              <w:rPr>
                <w:rFonts w:ascii="Verdana" w:hAnsi="Verdana" w:cs="Arial"/>
                <w:sz w:val="16"/>
                <w:szCs w:val="16"/>
                <w:lang w:val="es-BO"/>
              </w:rPr>
              <w:t>3</w:t>
            </w:r>
            <w:r w:rsidR="00670FF9">
              <w:rPr>
                <w:rFonts w:ascii="Verdana" w:hAnsi="Verdana" w:cs="Arial"/>
                <w:sz w:val="16"/>
                <w:szCs w:val="16"/>
                <w:lang w:val="es-BO"/>
              </w:rPr>
              <w:t>0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98DD2DC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7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DF25F3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833331" w14:textId="77777777" w:rsidR="00287C81" w:rsidRPr="00A962BA" w:rsidRDefault="00287C81" w:rsidP="00287C81">
            <w:pPr>
              <w:adjustRightInd w:val="0"/>
              <w:snapToGrid w:val="0"/>
              <w:jc w:val="center"/>
              <w:rPr>
                <w:rFonts w:ascii="Verdana" w:hAnsi="Verdana" w:cs="Arial"/>
                <w:i/>
                <w:sz w:val="14"/>
                <w:szCs w:val="14"/>
                <w:lang w:val="es-BO"/>
              </w:rPr>
            </w:pPr>
            <w:r w:rsidRPr="00A962BA">
              <w:rPr>
                <w:rFonts w:ascii="Verdana" w:hAnsi="Verdana" w:cs="Arial"/>
                <w:i/>
                <w:sz w:val="14"/>
                <w:szCs w:val="14"/>
                <w:lang w:val="es-BO"/>
              </w:rPr>
              <w:t>APERTURA</w:t>
            </w:r>
          </w:p>
          <w:p w14:paraId="1D4FB366" w14:textId="5903CEC6" w:rsidR="00287C81" w:rsidRDefault="00287C81" w:rsidP="00287C81">
            <w:pPr>
              <w:adjustRightInd w:val="0"/>
              <w:snapToGrid w:val="0"/>
              <w:jc w:val="both"/>
              <w:rPr>
                <w:rFonts w:ascii="Verdana" w:hAnsi="Verdana" w:cs="Arial"/>
                <w:sz w:val="12"/>
                <w:szCs w:val="12"/>
                <w:lang w:val="es-BO"/>
              </w:rPr>
            </w:pPr>
            <w:proofErr w:type="gramStart"/>
            <w:r w:rsidRPr="00A962BA">
              <w:rPr>
                <w:rFonts w:ascii="Verdana" w:hAnsi="Verdana" w:cs="Arial"/>
                <w:i/>
                <w:sz w:val="12"/>
                <w:szCs w:val="12"/>
                <w:lang w:val="es-BO"/>
              </w:rPr>
              <w:t>Se  realizará</w:t>
            </w:r>
            <w:proofErr w:type="gramEnd"/>
            <w:r w:rsidRPr="00A962BA">
              <w:rPr>
                <w:rFonts w:ascii="Verdana" w:hAnsi="Verdana" w:cs="Arial"/>
                <w:i/>
                <w:sz w:val="12"/>
                <w:szCs w:val="12"/>
                <w:lang w:val="es-BO"/>
              </w:rPr>
              <w:t xml:space="preserve"> en instalaciones de la Agencia Estatal de Vivienda Departamental </w:t>
            </w:r>
            <w:r>
              <w:rPr>
                <w:rFonts w:ascii="Verdana" w:hAnsi="Verdana" w:cs="Arial"/>
                <w:i/>
                <w:sz w:val="12"/>
                <w:szCs w:val="12"/>
                <w:lang w:val="es-BO"/>
              </w:rPr>
              <w:t>Tarija</w:t>
            </w:r>
            <w:r w:rsidRPr="00A962BA">
              <w:rPr>
                <w:rFonts w:ascii="Verdana" w:hAnsi="Verdana" w:cs="Arial"/>
                <w:i/>
                <w:sz w:val="12"/>
                <w:szCs w:val="12"/>
                <w:lang w:val="es-BO"/>
              </w:rPr>
              <w:t xml:space="preserve"> ubicada en la </w:t>
            </w:r>
            <w:proofErr w:type="spellStart"/>
            <w:r w:rsidRPr="00A962BA">
              <w:rPr>
                <w:rFonts w:ascii="Verdana" w:hAnsi="Verdana" w:cs="Arial"/>
                <w:i/>
                <w:sz w:val="12"/>
                <w:szCs w:val="12"/>
                <w:lang w:val="es-BO"/>
              </w:rPr>
              <w:t>Av</w:t>
            </w:r>
            <w:proofErr w:type="spellEnd"/>
            <w:r>
              <w:t xml:space="preserve"> </w:t>
            </w:r>
            <w:r w:rsidRPr="002A4EFB">
              <w:rPr>
                <w:rFonts w:ascii="Verdana" w:hAnsi="Verdana" w:cs="Arial"/>
                <w:i/>
                <w:sz w:val="12"/>
                <w:szCs w:val="12"/>
                <w:lang w:val="es-BO"/>
              </w:rPr>
              <w:t xml:space="preserve">JULIO DELIO ECHAZU ESQ. BAUTISTA SAAVEDRA </w:t>
            </w:r>
            <w:r w:rsidRPr="00A962BA">
              <w:rPr>
                <w:rFonts w:ascii="Verdana" w:hAnsi="Verdana" w:cs="Arial"/>
                <w:i/>
                <w:sz w:val="12"/>
                <w:szCs w:val="12"/>
                <w:lang w:val="es-BO"/>
              </w:rPr>
              <w:t>– Sala de Apertura;</w:t>
            </w:r>
            <w:r w:rsidRPr="00A962BA">
              <w:rPr>
                <w:rFonts w:ascii="Verdana" w:hAnsi="Verdana" w:cs="Arial"/>
                <w:sz w:val="12"/>
                <w:szCs w:val="12"/>
                <w:lang w:val="es-BO"/>
              </w:rPr>
              <w:t xml:space="preserve"> y por medio de</w:t>
            </w:r>
            <w:r>
              <w:rPr>
                <w:rFonts w:ascii="Verdana" w:hAnsi="Verdana" w:cs="Arial"/>
                <w:sz w:val="12"/>
                <w:szCs w:val="12"/>
                <w:lang w:val="es-BO"/>
              </w:rPr>
              <w:t xml:space="preserve">l </w:t>
            </w:r>
            <w:r w:rsidRPr="00A962BA">
              <w:rPr>
                <w:rFonts w:ascii="Verdana" w:hAnsi="Verdana" w:cs="Arial"/>
                <w:sz w:val="12"/>
                <w:szCs w:val="12"/>
                <w:lang w:val="es-BO"/>
              </w:rPr>
              <w:t>enlace:</w:t>
            </w:r>
          </w:p>
          <w:p w14:paraId="6BBFC7EC" w14:textId="28DD5440" w:rsidR="00424D82" w:rsidRPr="004D6D05" w:rsidRDefault="004D6D05" w:rsidP="00287C81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hyperlink r:id="rId9" w:tgtFrame="_blank" w:history="1">
              <w:r w:rsidRPr="004D6D05">
                <w:rPr>
                  <w:rStyle w:val="Hipervnculo"/>
                  <w:sz w:val="16"/>
                  <w:szCs w:val="16"/>
                </w:rPr>
                <w:t>https://meet.google.com/apx-zwrs-poy</w:t>
              </w:r>
            </w:hyperlink>
          </w:p>
        </w:tc>
        <w:tc>
          <w:tcPr>
            <w:tcW w:w="67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65911C" w14:textId="77777777" w:rsidR="00424D82" w:rsidRPr="004B3532" w:rsidRDefault="00424D82" w:rsidP="00EB669F">
            <w:pPr>
              <w:adjustRightInd w:val="0"/>
              <w:snapToGrid w:val="0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</w:tr>
      <w:tr w:rsidR="00670FF9" w:rsidRPr="004B3532" w14:paraId="44B9DD4F" w14:textId="77777777" w:rsidTr="007D2522">
        <w:trPr>
          <w:gridAfter w:val="1"/>
          <w:wAfter w:w="8" w:type="pct"/>
          <w:trHeight w:val="158"/>
          <w:jc w:val="center"/>
        </w:trPr>
        <w:tc>
          <w:tcPr>
            <w:tcW w:w="20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1FAB7F4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</w:p>
        </w:tc>
        <w:tc>
          <w:tcPr>
            <w:tcW w:w="18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A6FD1B3" w14:textId="77777777" w:rsidR="00424D82" w:rsidRPr="004B3532" w:rsidRDefault="00424D82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ECC9380" w14:textId="77777777" w:rsidR="00424D82" w:rsidRPr="004B3532" w:rsidRDefault="00424D82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9435651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53197A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050BB3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9EBC93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B5387C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44A1CB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4FFE428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7E08C3A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7061AA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F935F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A56A77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BF257F5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B252E3F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6BCB01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3E57ADF8" w14:textId="77777777" w:rsidR="00424D82" w:rsidRPr="004B3532" w:rsidRDefault="00424D82" w:rsidP="00EB669F">
            <w:pPr>
              <w:adjustRightInd w:val="0"/>
              <w:snapToGrid w:val="0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</w:tr>
      <w:tr w:rsidR="00670FF9" w:rsidRPr="004B3532" w14:paraId="34B3FC9A" w14:textId="77777777" w:rsidTr="007D2522">
        <w:trPr>
          <w:gridAfter w:val="1"/>
          <w:wAfter w:w="8" w:type="pct"/>
          <w:trHeight w:val="182"/>
          <w:jc w:val="center"/>
        </w:trPr>
        <w:tc>
          <w:tcPr>
            <w:tcW w:w="20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96BEDDA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 w:cs="Arial"/>
                <w:sz w:val="14"/>
                <w:szCs w:val="14"/>
                <w:lang w:val="es-BO"/>
              </w:rPr>
              <w:t>3</w:t>
            </w:r>
          </w:p>
        </w:tc>
        <w:tc>
          <w:tcPr>
            <w:tcW w:w="19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9088FB" w14:textId="77777777" w:rsidR="00424D82" w:rsidRPr="004B3532" w:rsidRDefault="00424D82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b/>
                <w:sz w:val="16"/>
                <w:szCs w:val="16"/>
                <w:lang w:val="es-BO"/>
              </w:rPr>
            </w:pPr>
            <w:r w:rsidRPr="004B3532">
              <w:rPr>
                <w:rFonts w:ascii="Verdana" w:hAnsi="Verdana" w:cs="Arial"/>
                <w:sz w:val="16"/>
                <w:szCs w:val="16"/>
                <w:lang w:val="es-BO"/>
              </w:rPr>
              <w:t>Informe de Evaluación y Recomendación de Adjudicación o Declaratoria Desierta (fecha límite)</w:t>
            </w: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E3D548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7A0BAB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/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1E50C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0E8C5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/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2B6EA1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3FDBB9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/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DD1BC1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47E82E5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70657B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F1F4CE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494380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4AF55F9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67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5820E71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70EEDA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67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6C87E6F3" w14:textId="77777777" w:rsidR="00424D82" w:rsidRPr="004B3532" w:rsidRDefault="00424D82" w:rsidP="00EB669F">
            <w:pPr>
              <w:adjustRightInd w:val="0"/>
              <w:snapToGrid w:val="0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</w:tr>
      <w:tr w:rsidR="00670FF9" w:rsidRPr="004B3532" w14:paraId="60E02800" w14:textId="77777777" w:rsidTr="007D2522">
        <w:trPr>
          <w:gridAfter w:val="1"/>
          <w:wAfter w:w="8" w:type="pct"/>
          <w:trHeight w:val="182"/>
          <w:jc w:val="center"/>
        </w:trPr>
        <w:tc>
          <w:tcPr>
            <w:tcW w:w="20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7EE7164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</w:p>
        </w:tc>
        <w:tc>
          <w:tcPr>
            <w:tcW w:w="19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180F42E" w14:textId="77777777" w:rsidR="00424D82" w:rsidRPr="004B3532" w:rsidRDefault="00424D82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243D17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8484D8E" w14:textId="489EDAB8" w:rsidR="00424D82" w:rsidRPr="004B3532" w:rsidRDefault="007374F0" w:rsidP="00AE0614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  <w:r>
              <w:rPr>
                <w:rFonts w:ascii="Verdana" w:hAnsi="Verdana" w:cs="Arial"/>
                <w:sz w:val="16"/>
                <w:szCs w:val="16"/>
                <w:lang w:val="es-BO"/>
              </w:rPr>
              <w:t>2</w:t>
            </w:r>
            <w:r w:rsidR="00205B7D">
              <w:rPr>
                <w:rFonts w:ascii="Verdana" w:hAnsi="Verdana" w:cs="Arial"/>
                <w:sz w:val="16"/>
                <w:szCs w:val="16"/>
                <w:lang w:val="es-BO"/>
              </w:rPr>
              <w:t>9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D4353F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00BAAF9" w14:textId="7603BE99" w:rsidR="00424D82" w:rsidRPr="004B3532" w:rsidRDefault="00C46C3D" w:rsidP="00AE0614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  <w:r>
              <w:rPr>
                <w:rFonts w:ascii="Verdana" w:hAnsi="Verdana" w:cs="Arial"/>
                <w:sz w:val="16"/>
                <w:szCs w:val="16"/>
                <w:lang w:val="es-BO"/>
              </w:rPr>
              <w:t>0</w:t>
            </w:r>
            <w:r w:rsidR="00AE0614">
              <w:rPr>
                <w:rFonts w:ascii="Verdana" w:hAnsi="Verdana" w:cs="Arial"/>
                <w:sz w:val="16"/>
                <w:szCs w:val="16"/>
                <w:lang w:val="es-BO"/>
              </w:rPr>
              <w:t>5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AADA50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7861052" w14:textId="7FEC0C06" w:rsidR="00424D82" w:rsidRPr="004B3532" w:rsidRDefault="00670FF9" w:rsidP="00E114FB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  <w:r>
              <w:rPr>
                <w:rFonts w:ascii="Verdana" w:hAnsi="Verdana" w:cs="Arial"/>
                <w:sz w:val="16"/>
                <w:szCs w:val="16"/>
                <w:lang w:val="es-BO"/>
              </w:rPr>
              <w:t>202</w:t>
            </w:r>
            <w:r w:rsidR="00E114FB">
              <w:rPr>
                <w:rFonts w:ascii="Verdana" w:hAnsi="Verdana" w:cs="Arial"/>
                <w:sz w:val="16"/>
                <w:szCs w:val="16"/>
                <w:lang w:val="es-BO"/>
              </w:rPr>
              <w:t>5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D2CEACA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F38086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A7E42F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E9CDD2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89B6BF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C34A5D7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7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ACAE485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ADC417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7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9489746" w14:textId="77777777" w:rsidR="00424D82" w:rsidRPr="004B3532" w:rsidRDefault="00424D82" w:rsidP="00EB669F">
            <w:pPr>
              <w:adjustRightInd w:val="0"/>
              <w:snapToGrid w:val="0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</w:tr>
      <w:tr w:rsidR="00670FF9" w:rsidRPr="004B3532" w14:paraId="09EA3BD8" w14:textId="77777777" w:rsidTr="007D2522">
        <w:trPr>
          <w:gridAfter w:val="1"/>
          <w:wAfter w:w="8" w:type="pct"/>
          <w:trHeight w:val="50"/>
          <w:jc w:val="center"/>
        </w:trPr>
        <w:tc>
          <w:tcPr>
            <w:tcW w:w="20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26B8476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</w:p>
        </w:tc>
        <w:tc>
          <w:tcPr>
            <w:tcW w:w="18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1C54B07" w14:textId="77777777" w:rsidR="00424D82" w:rsidRPr="004B3532" w:rsidRDefault="00424D82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8DC332B" w14:textId="77777777" w:rsidR="00424D82" w:rsidRPr="004B3532" w:rsidRDefault="00424D82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2A3DA7A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15CB4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E2BD4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F40D99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BA9F84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866B63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9D2860A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C6CF5A4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185D69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C44DE7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ED58B4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D70DDAA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DF4885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204E2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763C786" w14:textId="77777777" w:rsidR="00424D82" w:rsidRPr="004B3532" w:rsidRDefault="00424D82" w:rsidP="00EB669F">
            <w:pPr>
              <w:adjustRightInd w:val="0"/>
              <w:snapToGrid w:val="0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</w:tr>
      <w:tr w:rsidR="00670FF9" w:rsidRPr="004B3532" w14:paraId="6CCD6DBD" w14:textId="77777777" w:rsidTr="007D2522">
        <w:trPr>
          <w:gridAfter w:val="1"/>
          <w:wAfter w:w="8" w:type="pct"/>
          <w:trHeight w:val="70"/>
          <w:jc w:val="center"/>
        </w:trPr>
        <w:tc>
          <w:tcPr>
            <w:tcW w:w="20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A0690FA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 w:cs="Arial"/>
                <w:sz w:val="14"/>
                <w:szCs w:val="14"/>
                <w:lang w:val="es-BO"/>
              </w:rPr>
              <w:t>4</w:t>
            </w:r>
          </w:p>
        </w:tc>
        <w:tc>
          <w:tcPr>
            <w:tcW w:w="19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F4B9E8" w14:textId="77777777" w:rsidR="00424D82" w:rsidRPr="004B3532" w:rsidRDefault="00424D82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b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 w:cs="Arial"/>
                <w:sz w:val="16"/>
                <w:szCs w:val="16"/>
                <w:lang w:val="es-BO"/>
              </w:rPr>
              <w:t>Adjudicación o Declaratoria Desierta (fecha límite)</w:t>
            </w: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F8CF97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4BDBB8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/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38FB3C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0AFB06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/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4CE0EF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5DFCC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/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8B8255B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B7DE894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504B68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69C638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E652B2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5FF5659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</w:p>
        </w:tc>
        <w:tc>
          <w:tcPr>
            <w:tcW w:w="67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FA06C72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D42A1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2A20603" w14:textId="77777777" w:rsidR="00424D82" w:rsidRPr="004B3532" w:rsidRDefault="00424D82" w:rsidP="00EB669F">
            <w:pPr>
              <w:adjustRightInd w:val="0"/>
              <w:snapToGrid w:val="0"/>
              <w:rPr>
                <w:rFonts w:ascii="Verdana" w:hAnsi="Verdana" w:cs="Arial"/>
                <w:sz w:val="14"/>
                <w:szCs w:val="14"/>
                <w:lang w:val="es-BO"/>
              </w:rPr>
            </w:pPr>
          </w:p>
        </w:tc>
      </w:tr>
      <w:tr w:rsidR="00670FF9" w:rsidRPr="004B3532" w14:paraId="192EF92C" w14:textId="77777777" w:rsidTr="007D2522">
        <w:trPr>
          <w:gridAfter w:val="1"/>
          <w:wAfter w:w="8" w:type="pct"/>
          <w:trHeight w:val="182"/>
          <w:jc w:val="center"/>
        </w:trPr>
        <w:tc>
          <w:tcPr>
            <w:tcW w:w="20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FF7E4E5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</w:p>
        </w:tc>
        <w:tc>
          <w:tcPr>
            <w:tcW w:w="19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414FB23" w14:textId="77777777" w:rsidR="00424D82" w:rsidRPr="004B3532" w:rsidRDefault="00424D82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F32E4E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42FD8" w14:textId="45243F31" w:rsidR="00424D82" w:rsidRPr="004B3532" w:rsidRDefault="00205B7D" w:rsidP="00AE0614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  <w:r>
              <w:rPr>
                <w:rFonts w:ascii="Verdana" w:hAnsi="Verdana" w:cs="Arial"/>
                <w:sz w:val="16"/>
                <w:szCs w:val="16"/>
                <w:lang w:val="es-BO"/>
              </w:rPr>
              <w:t>30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EC2C37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8FD0B" w14:textId="163988F4" w:rsidR="00424D82" w:rsidRPr="004B3532" w:rsidRDefault="00E114FB" w:rsidP="00AE0614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  <w:r>
              <w:rPr>
                <w:rFonts w:ascii="Verdana" w:hAnsi="Verdana" w:cs="Arial"/>
                <w:sz w:val="16"/>
                <w:szCs w:val="16"/>
                <w:lang w:val="es-BO"/>
              </w:rPr>
              <w:t>0</w:t>
            </w:r>
            <w:r w:rsidR="00AE0614">
              <w:rPr>
                <w:rFonts w:ascii="Verdana" w:hAnsi="Verdana" w:cs="Arial"/>
                <w:sz w:val="16"/>
                <w:szCs w:val="16"/>
                <w:lang w:val="es-BO"/>
              </w:rPr>
              <w:t>5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C05847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76800" w14:textId="497F1DFF" w:rsidR="00424D82" w:rsidRPr="004B3532" w:rsidRDefault="00670FF9" w:rsidP="00E114FB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  <w:r>
              <w:rPr>
                <w:rFonts w:ascii="Verdana" w:hAnsi="Verdana" w:cs="Arial"/>
                <w:sz w:val="16"/>
                <w:szCs w:val="16"/>
                <w:lang w:val="es-BO"/>
              </w:rPr>
              <w:t>202</w:t>
            </w:r>
            <w:r w:rsidR="00E114FB">
              <w:rPr>
                <w:rFonts w:ascii="Verdana" w:hAnsi="Verdana" w:cs="Arial"/>
                <w:sz w:val="16"/>
                <w:szCs w:val="16"/>
                <w:lang w:val="es-BO"/>
              </w:rPr>
              <w:t>5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72D7110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5573AF8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E207F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B19143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1E8B1C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8CB8DDC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7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40DFED9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F6A113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B8E325C" w14:textId="77777777" w:rsidR="00424D82" w:rsidRPr="004B3532" w:rsidRDefault="00424D82" w:rsidP="00EB669F">
            <w:pPr>
              <w:adjustRightInd w:val="0"/>
              <w:snapToGrid w:val="0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</w:tr>
      <w:tr w:rsidR="00670FF9" w:rsidRPr="004B3532" w14:paraId="2E033E71" w14:textId="77777777" w:rsidTr="007D2522">
        <w:trPr>
          <w:gridAfter w:val="1"/>
          <w:wAfter w:w="8" w:type="pct"/>
          <w:trHeight w:val="143"/>
          <w:jc w:val="center"/>
        </w:trPr>
        <w:tc>
          <w:tcPr>
            <w:tcW w:w="20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A19C94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</w:p>
        </w:tc>
        <w:tc>
          <w:tcPr>
            <w:tcW w:w="18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A4C7148" w14:textId="77777777" w:rsidR="00424D82" w:rsidRPr="004B3532" w:rsidRDefault="00424D82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1A2969F" w14:textId="77777777" w:rsidR="00424D82" w:rsidRPr="004B3532" w:rsidRDefault="00424D82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57925D5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AD2E93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E0A135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954600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AB1603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784AC8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1D99E64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49E43F5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A201D8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2D8E44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B79588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3F0392E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1CE6B16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EEE883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65AA1F0" w14:textId="77777777" w:rsidR="00424D82" w:rsidRPr="004B3532" w:rsidRDefault="00424D82" w:rsidP="00EB669F">
            <w:pPr>
              <w:adjustRightInd w:val="0"/>
              <w:snapToGrid w:val="0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</w:tr>
      <w:tr w:rsidR="00670FF9" w:rsidRPr="004B3532" w14:paraId="531A5C45" w14:textId="77777777" w:rsidTr="007D2522">
        <w:trPr>
          <w:gridAfter w:val="1"/>
          <w:wAfter w:w="8" w:type="pct"/>
          <w:trHeight w:val="182"/>
          <w:jc w:val="center"/>
        </w:trPr>
        <w:tc>
          <w:tcPr>
            <w:tcW w:w="20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D7F4F1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19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0AF21D" w14:textId="77777777" w:rsidR="00424D82" w:rsidRPr="004B3532" w:rsidRDefault="00424D82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b/>
                <w:sz w:val="16"/>
                <w:szCs w:val="16"/>
                <w:lang w:val="es-BO"/>
              </w:rPr>
            </w:pPr>
            <w:r w:rsidRPr="004B3532">
              <w:rPr>
                <w:rFonts w:ascii="Verdana" w:hAnsi="Verdana" w:cs="Arial"/>
                <w:sz w:val="16"/>
                <w:szCs w:val="16"/>
                <w:lang w:val="es-BO"/>
              </w:rPr>
              <w:t>Notificación de la adjudicación o declaratoria desierta (fecha límite)</w:t>
            </w: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F70F90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1CD6AA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/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63F8F2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5236C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/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0D3CF9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E908E1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/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067335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A7E9F6E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B71D5F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EE9A41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A09A29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946FC20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67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3431A4F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53BD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67" w:type="pct"/>
            <w:vMerge/>
            <w:tcBorders>
              <w:top w:val="nil"/>
              <w:left w:val="nil"/>
            </w:tcBorders>
            <w:shd w:val="clear" w:color="auto" w:fill="auto"/>
            <w:vAlign w:val="center"/>
          </w:tcPr>
          <w:p w14:paraId="70E66E17" w14:textId="77777777" w:rsidR="00424D82" w:rsidRPr="004B3532" w:rsidRDefault="00424D82" w:rsidP="00EB669F">
            <w:pPr>
              <w:adjustRightInd w:val="0"/>
              <w:snapToGrid w:val="0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</w:tr>
      <w:tr w:rsidR="00670FF9" w:rsidRPr="004B3532" w14:paraId="0723BAFB" w14:textId="77777777" w:rsidTr="007D2522">
        <w:trPr>
          <w:gridAfter w:val="1"/>
          <w:wAfter w:w="8" w:type="pct"/>
          <w:trHeight w:val="165"/>
          <w:jc w:val="center"/>
        </w:trPr>
        <w:tc>
          <w:tcPr>
            <w:tcW w:w="204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5529CE8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</w:p>
        </w:tc>
        <w:tc>
          <w:tcPr>
            <w:tcW w:w="1922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D5A41F4" w14:textId="77777777" w:rsidR="00424D82" w:rsidRPr="004B3532" w:rsidRDefault="00424D82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7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10708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E978C22" w14:textId="264B8A37" w:rsidR="00424D82" w:rsidRPr="004B3532" w:rsidRDefault="00205B7D" w:rsidP="00AE0614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  <w:r>
              <w:rPr>
                <w:rFonts w:ascii="Verdana" w:hAnsi="Verdana" w:cs="Arial"/>
                <w:sz w:val="16"/>
                <w:szCs w:val="16"/>
                <w:lang w:val="es-BO"/>
              </w:rPr>
              <w:t>30</w:t>
            </w:r>
          </w:p>
        </w:tc>
        <w:tc>
          <w:tcPr>
            <w:tcW w:w="6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7C01B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3C197C8" w14:textId="3E748BD3" w:rsidR="00424D82" w:rsidRPr="004B3532" w:rsidRDefault="00E114FB" w:rsidP="00AE0614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  <w:r>
              <w:rPr>
                <w:rFonts w:ascii="Verdana" w:hAnsi="Verdana" w:cs="Arial"/>
                <w:sz w:val="16"/>
                <w:szCs w:val="16"/>
                <w:lang w:val="es-BO"/>
              </w:rPr>
              <w:t>0</w:t>
            </w:r>
            <w:r w:rsidR="00AE0614">
              <w:rPr>
                <w:rFonts w:ascii="Verdana" w:hAnsi="Verdana" w:cs="Arial"/>
                <w:sz w:val="16"/>
                <w:szCs w:val="16"/>
                <w:lang w:val="es-BO"/>
              </w:rPr>
              <w:t>5</w:t>
            </w:r>
          </w:p>
        </w:tc>
        <w:tc>
          <w:tcPr>
            <w:tcW w:w="6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8DAE6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422A483" w14:textId="672E97F3" w:rsidR="00424D82" w:rsidRPr="004B3532" w:rsidRDefault="00670FF9" w:rsidP="00E114FB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  <w:r>
              <w:rPr>
                <w:rFonts w:ascii="Verdana" w:hAnsi="Verdana" w:cs="Arial"/>
                <w:sz w:val="16"/>
                <w:szCs w:val="16"/>
                <w:lang w:val="es-BO"/>
              </w:rPr>
              <w:t>202</w:t>
            </w:r>
            <w:r w:rsidR="00E114FB">
              <w:rPr>
                <w:rFonts w:ascii="Verdana" w:hAnsi="Verdana" w:cs="Arial"/>
                <w:sz w:val="16"/>
                <w:szCs w:val="16"/>
                <w:lang w:val="es-BO"/>
              </w:rPr>
              <w:t>5</w:t>
            </w:r>
          </w:p>
        </w:tc>
        <w:tc>
          <w:tcPr>
            <w:tcW w:w="67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0E1233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8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46DD1BD9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16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B822E32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108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C331040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13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E034A29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7" w:type="pct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2F40B161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7" w:type="pct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FE1AFB3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109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01E6195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7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58927F1F" w14:textId="77777777" w:rsidR="00424D82" w:rsidRPr="004B3532" w:rsidRDefault="00424D82" w:rsidP="00EB669F">
            <w:pPr>
              <w:adjustRightInd w:val="0"/>
              <w:snapToGrid w:val="0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</w:tr>
      <w:tr w:rsidR="00670FF9" w:rsidRPr="004B3532" w14:paraId="27B138D3" w14:textId="77777777" w:rsidTr="007D2522">
        <w:trPr>
          <w:gridAfter w:val="1"/>
          <w:wAfter w:w="8" w:type="pct"/>
          <w:trHeight w:val="50"/>
          <w:jc w:val="center"/>
        </w:trPr>
        <w:tc>
          <w:tcPr>
            <w:tcW w:w="20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0C8E62F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</w:p>
        </w:tc>
        <w:tc>
          <w:tcPr>
            <w:tcW w:w="19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63358FD" w14:textId="77777777" w:rsidR="00424D82" w:rsidRPr="004B3532" w:rsidRDefault="00424D82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7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AE9B96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7B75E6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2"/>
                <w:szCs w:val="2"/>
                <w:lang w:val="es-BO"/>
              </w:rPr>
            </w:pPr>
          </w:p>
        </w:tc>
        <w:tc>
          <w:tcPr>
            <w:tcW w:w="6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66B03A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2"/>
                <w:szCs w:val="2"/>
                <w:lang w:val="es-BO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37956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2"/>
                <w:szCs w:val="2"/>
                <w:lang w:val="es-BO"/>
              </w:rPr>
            </w:pPr>
          </w:p>
        </w:tc>
        <w:tc>
          <w:tcPr>
            <w:tcW w:w="6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D2B107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2"/>
                <w:szCs w:val="2"/>
                <w:lang w:val="es-BO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E631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2"/>
                <w:szCs w:val="2"/>
                <w:lang w:val="es-BO"/>
              </w:rPr>
            </w:pPr>
          </w:p>
        </w:tc>
        <w:tc>
          <w:tcPr>
            <w:tcW w:w="67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D8D15E4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8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</w:tcPr>
          <w:p w14:paraId="588DBB2C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1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25DD3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10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E65580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13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6ACDEA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7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16A6F9C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7" w:type="pct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B48B035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109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9C9088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7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6761A2D8" w14:textId="77777777" w:rsidR="00424D82" w:rsidRPr="004B3532" w:rsidRDefault="00424D82" w:rsidP="00EB669F">
            <w:pPr>
              <w:adjustRightInd w:val="0"/>
              <w:snapToGrid w:val="0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</w:tr>
      <w:tr w:rsidR="00670FF9" w:rsidRPr="004B3532" w14:paraId="3695A150" w14:textId="77777777" w:rsidTr="007D2522">
        <w:trPr>
          <w:gridAfter w:val="1"/>
          <w:wAfter w:w="8" w:type="pct"/>
          <w:trHeight w:val="143"/>
          <w:jc w:val="center"/>
        </w:trPr>
        <w:tc>
          <w:tcPr>
            <w:tcW w:w="20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4DDAFE6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</w:p>
        </w:tc>
        <w:tc>
          <w:tcPr>
            <w:tcW w:w="18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7B1DBB3" w14:textId="77777777" w:rsidR="00424D82" w:rsidRPr="004B3532" w:rsidRDefault="00424D82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D46575D" w14:textId="77777777" w:rsidR="00424D82" w:rsidRPr="004B3532" w:rsidRDefault="00424D82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E9275DB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C0420E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B2D15B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16415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65432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8D09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917F7B1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7862747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DB0C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94726E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F6A427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2043CD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79FDC2E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CE87C9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03BF0E7" w14:textId="77777777" w:rsidR="00424D82" w:rsidRPr="004B3532" w:rsidRDefault="00424D82" w:rsidP="00EB669F">
            <w:pPr>
              <w:adjustRightInd w:val="0"/>
              <w:snapToGrid w:val="0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</w:tr>
      <w:tr w:rsidR="00670FF9" w:rsidRPr="004B3532" w14:paraId="30F98A19" w14:textId="77777777" w:rsidTr="007D2522">
        <w:trPr>
          <w:gridAfter w:val="1"/>
          <w:wAfter w:w="8" w:type="pct"/>
          <w:trHeight w:val="74"/>
          <w:jc w:val="center"/>
        </w:trPr>
        <w:tc>
          <w:tcPr>
            <w:tcW w:w="20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55A5A46" w14:textId="77777777" w:rsidR="00424D82" w:rsidRPr="004B3532" w:rsidRDefault="00424D82" w:rsidP="00EB669F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 w:cs="Arial"/>
                <w:sz w:val="14"/>
                <w:szCs w:val="14"/>
                <w:lang w:val="es-BO"/>
              </w:rPr>
              <w:t>6</w:t>
            </w:r>
          </w:p>
        </w:tc>
        <w:tc>
          <w:tcPr>
            <w:tcW w:w="19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45EB9A" w14:textId="77777777" w:rsidR="00424D82" w:rsidRPr="004B3532" w:rsidRDefault="00424D82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b/>
                <w:sz w:val="16"/>
                <w:szCs w:val="16"/>
                <w:lang w:val="es-BO"/>
              </w:rPr>
            </w:pPr>
            <w:r w:rsidRPr="004B3532">
              <w:rPr>
                <w:rFonts w:ascii="Verdana" w:hAnsi="Verdana" w:cs="Arial"/>
                <w:sz w:val="16"/>
                <w:szCs w:val="16"/>
                <w:lang w:val="es-BO"/>
              </w:rPr>
              <w:t>Presentación de documentos para suscripción de contrato (fecha límite)</w:t>
            </w: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6C20F4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38F859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/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9C41A7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8F7CE7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/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B7B6EF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F1C2F8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/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D17D42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8BF2CA9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212782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F59772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BFB57F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CA2B51C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67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90AC333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EF2EB4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67" w:type="pct"/>
            <w:vMerge w:val="restart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0EDF8B8E" w14:textId="77777777" w:rsidR="00424D82" w:rsidRPr="004B3532" w:rsidRDefault="00424D82" w:rsidP="00EB669F">
            <w:pPr>
              <w:adjustRightInd w:val="0"/>
              <w:snapToGrid w:val="0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</w:tr>
      <w:tr w:rsidR="00670FF9" w:rsidRPr="004B3532" w14:paraId="25605E82" w14:textId="77777777" w:rsidTr="007D2522">
        <w:trPr>
          <w:gridAfter w:val="1"/>
          <w:wAfter w:w="8" w:type="pct"/>
          <w:trHeight w:val="182"/>
          <w:jc w:val="center"/>
        </w:trPr>
        <w:tc>
          <w:tcPr>
            <w:tcW w:w="20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033ADCE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</w:p>
        </w:tc>
        <w:tc>
          <w:tcPr>
            <w:tcW w:w="19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99FB80B" w14:textId="77777777" w:rsidR="00424D82" w:rsidRPr="004B3532" w:rsidRDefault="00424D82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642961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0944E98" w14:textId="5F799E92" w:rsidR="00424D82" w:rsidRPr="00446FBA" w:rsidRDefault="007374F0" w:rsidP="00AE0614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  <w:r>
              <w:rPr>
                <w:rFonts w:ascii="Verdana" w:hAnsi="Verdana" w:cs="Arial"/>
                <w:sz w:val="16"/>
                <w:szCs w:val="16"/>
                <w:lang w:val="es-BO"/>
              </w:rPr>
              <w:t>0</w:t>
            </w:r>
            <w:r w:rsidR="00205B7D">
              <w:rPr>
                <w:rFonts w:ascii="Verdana" w:hAnsi="Verdana" w:cs="Arial"/>
                <w:sz w:val="16"/>
                <w:szCs w:val="16"/>
                <w:lang w:val="es-BO"/>
              </w:rPr>
              <w:t>5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980DAF" w14:textId="77777777" w:rsidR="00424D82" w:rsidRPr="00446FBA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851E511" w14:textId="682465B2" w:rsidR="00424D82" w:rsidRPr="00446FBA" w:rsidRDefault="00E114FB" w:rsidP="00AE0614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  <w:r>
              <w:rPr>
                <w:rFonts w:ascii="Verdana" w:hAnsi="Verdana" w:cs="Arial"/>
                <w:sz w:val="16"/>
                <w:szCs w:val="16"/>
                <w:lang w:val="es-BO"/>
              </w:rPr>
              <w:t>0</w:t>
            </w:r>
            <w:r w:rsidR="007374F0">
              <w:rPr>
                <w:rFonts w:ascii="Verdana" w:hAnsi="Verdana" w:cs="Arial"/>
                <w:sz w:val="16"/>
                <w:szCs w:val="16"/>
                <w:lang w:val="es-BO"/>
              </w:rPr>
              <w:t>6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CD85A2" w14:textId="77777777" w:rsidR="00424D82" w:rsidRPr="00446FBA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F8C6421" w14:textId="64B756F2" w:rsidR="00424D82" w:rsidRPr="00446FBA" w:rsidRDefault="00670FF9" w:rsidP="00E114FB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  <w:r w:rsidRPr="00446FBA">
              <w:rPr>
                <w:rFonts w:ascii="Verdana" w:hAnsi="Verdana" w:cs="Arial"/>
                <w:sz w:val="16"/>
                <w:szCs w:val="16"/>
                <w:lang w:val="es-BO"/>
              </w:rPr>
              <w:t>202</w:t>
            </w:r>
            <w:r w:rsidR="00E114FB">
              <w:rPr>
                <w:rFonts w:ascii="Verdana" w:hAnsi="Verdana" w:cs="Arial"/>
                <w:sz w:val="16"/>
                <w:szCs w:val="16"/>
                <w:lang w:val="es-BO"/>
              </w:rPr>
              <w:t>5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7EA1C62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B4F9FA3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AC075A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1169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FE3F3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438D665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7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385907E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52DA2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7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5FB45CFE" w14:textId="77777777" w:rsidR="00424D82" w:rsidRPr="004B3532" w:rsidRDefault="00424D82" w:rsidP="00EB669F">
            <w:pPr>
              <w:adjustRightInd w:val="0"/>
              <w:snapToGrid w:val="0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</w:tr>
      <w:tr w:rsidR="00670FF9" w:rsidRPr="004B3532" w14:paraId="61C5A338" w14:textId="77777777" w:rsidTr="007D2522">
        <w:trPr>
          <w:gridAfter w:val="1"/>
          <w:wAfter w:w="8" w:type="pct"/>
          <w:trHeight w:val="143"/>
          <w:jc w:val="center"/>
        </w:trPr>
        <w:tc>
          <w:tcPr>
            <w:tcW w:w="20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D1659B8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</w:p>
        </w:tc>
        <w:tc>
          <w:tcPr>
            <w:tcW w:w="18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D7CE665" w14:textId="77777777" w:rsidR="00424D82" w:rsidRPr="004B3532" w:rsidRDefault="00424D82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B9FA8F4" w14:textId="77777777" w:rsidR="00424D82" w:rsidRPr="004B3532" w:rsidRDefault="00424D82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7216092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82A944" w14:textId="77777777" w:rsidR="00424D82" w:rsidRPr="00446FBA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A46294" w14:textId="77777777" w:rsidR="00424D82" w:rsidRPr="00446FBA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66AF8B" w14:textId="77777777" w:rsidR="00424D82" w:rsidRPr="00446FBA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930EE" w14:textId="77777777" w:rsidR="00424D82" w:rsidRPr="00446FBA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86CE3D" w14:textId="77777777" w:rsidR="00424D82" w:rsidRPr="00446FBA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0A2C157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EE015E0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B4022C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C43CFB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6451B6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79F7580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B6BAD27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DEA276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240B54EC" w14:textId="77777777" w:rsidR="00424D82" w:rsidRPr="004B3532" w:rsidRDefault="00424D82" w:rsidP="00EB669F">
            <w:pPr>
              <w:adjustRightInd w:val="0"/>
              <w:snapToGrid w:val="0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</w:tr>
      <w:tr w:rsidR="00670FF9" w:rsidRPr="004B3532" w14:paraId="5CDEC4EA" w14:textId="77777777" w:rsidTr="007D2522">
        <w:trPr>
          <w:gridAfter w:val="1"/>
          <w:wAfter w:w="8" w:type="pct"/>
          <w:trHeight w:val="182"/>
          <w:jc w:val="center"/>
        </w:trPr>
        <w:tc>
          <w:tcPr>
            <w:tcW w:w="20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613921A" w14:textId="77777777" w:rsidR="00424D82" w:rsidRPr="004B3532" w:rsidRDefault="00424D82" w:rsidP="00EB669F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 w:cs="Arial"/>
                <w:sz w:val="14"/>
                <w:szCs w:val="14"/>
                <w:lang w:val="es-BO"/>
              </w:rPr>
              <w:t>7</w:t>
            </w:r>
          </w:p>
        </w:tc>
        <w:tc>
          <w:tcPr>
            <w:tcW w:w="19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D8EBD3" w14:textId="77777777" w:rsidR="00424D82" w:rsidRPr="004B3532" w:rsidRDefault="00424D82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b/>
                <w:sz w:val="16"/>
                <w:szCs w:val="16"/>
                <w:lang w:val="es-BO"/>
              </w:rPr>
            </w:pPr>
            <w:r w:rsidRPr="004B3532">
              <w:rPr>
                <w:rFonts w:ascii="Verdana" w:hAnsi="Verdana" w:cs="Arial"/>
                <w:sz w:val="16"/>
                <w:szCs w:val="16"/>
                <w:lang w:val="es-BO"/>
              </w:rPr>
              <w:t>Suscripción de contrato (fecha límite)</w:t>
            </w: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DBEB93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E92BCA" w14:textId="77777777" w:rsidR="00424D82" w:rsidRPr="00446FBA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6"/>
                <w:szCs w:val="16"/>
                <w:lang w:val="es-BO"/>
              </w:rPr>
            </w:pPr>
            <w:r w:rsidRPr="00446FBA">
              <w:rPr>
                <w:rFonts w:ascii="Verdana" w:hAnsi="Verdana"/>
                <w:i/>
                <w:sz w:val="16"/>
                <w:szCs w:val="16"/>
                <w:lang w:val="es-BO"/>
              </w:rPr>
              <w:t>Día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419F7F" w14:textId="77777777" w:rsidR="00424D82" w:rsidRPr="00446FBA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6"/>
                <w:szCs w:val="16"/>
                <w:lang w:val="es-BO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90D767" w14:textId="77777777" w:rsidR="00424D82" w:rsidRPr="00446FBA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6"/>
                <w:szCs w:val="16"/>
                <w:lang w:val="es-BO"/>
              </w:rPr>
            </w:pPr>
            <w:r w:rsidRPr="00446FBA">
              <w:rPr>
                <w:rFonts w:ascii="Verdana" w:hAnsi="Verdana"/>
                <w:i/>
                <w:sz w:val="16"/>
                <w:szCs w:val="16"/>
                <w:lang w:val="es-BO"/>
              </w:rPr>
              <w:t>Mes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A46574" w14:textId="77777777" w:rsidR="00424D82" w:rsidRPr="00446FBA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6"/>
                <w:szCs w:val="16"/>
                <w:lang w:val="es-BO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D50794" w14:textId="77777777" w:rsidR="00424D82" w:rsidRPr="00446FBA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6"/>
                <w:szCs w:val="16"/>
                <w:lang w:val="es-BO"/>
              </w:rPr>
            </w:pPr>
            <w:r w:rsidRPr="00446FBA">
              <w:rPr>
                <w:rFonts w:ascii="Verdana" w:hAnsi="Verdana"/>
                <w:i/>
                <w:sz w:val="16"/>
                <w:szCs w:val="16"/>
                <w:lang w:val="es-BO"/>
              </w:rPr>
              <w:t>Año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909D18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7E783E0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BB0044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060D05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2E23E6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8241968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67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BEF5F01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1C9A5B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67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395A6B9A" w14:textId="77777777" w:rsidR="00424D82" w:rsidRPr="004B3532" w:rsidRDefault="00424D82" w:rsidP="00EB669F">
            <w:pPr>
              <w:adjustRightInd w:val="0"/>
              <w:snapToGrid w:val="0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</w:tr>
      <w:tr w:rsidR="00670FF9" w:rsidRPr="004B3532" w14:paraId="75D3F756" w14:textId="77777777" w:rsidTr="007D2522">
        <w:trPr>
          <w:gridAfter w:val="1"/>
          <w:wAfter w:w="8" w:type="pct"/>
          <w:trHeight w:val="182"/>
          <w:jc w:val="center"/>
        </w:trPr>
        <w:tc>
          <w:tcPr>
            <w:tcW w:w="20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69353A45" w14:textId="77777777" w:rsidR="00424D82" w:rsidRPr="004B3532" w:rsidRDefault="00424D82" w:rsidP="00EB669F">
            <w:pPr>
              <w:adjustRightInd w:val="0"/>
              <w:snapToGrid w:val="0"/>
              <w:jc w:val="right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19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A094D2C" w14:textId="77777777" w:rsidR="00424D82" w:rsidRPr="004B3532" w:rsidRDefault="00424D82" w:rsidP="00EB669F">
            <w:pPr>
              <w:adjustRightInd w:val="0"/>
              <w:snapToGrid w:val="0"/>
              <w:jc w:val="right"/>
              <w:rPr>
                <w:rFonts w:ascii="Verdana" w:hAnsi="Verdana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E25E3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446080D" w14:textId="18E1430F" w:rsidR="00424D82" w:rsidRPr="00446FBA" w:rsidRDefault="00205B7D" w:rsidP="00AE0614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  <w:r>
              <w:rPr>
                <w:rFonts w:ascii="Verdana" w:hAnsi="Verdana" w:cs="Arial"/>
                <w:sz w:val="16"/>
                <w:szCs w:val="16"/>
                <w:lang w:val="es-BO"/>
              </w:rPr>
              <w:t>10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AFB5E8" w14:textId="77777777" w:rsidR="00424D82" w:rsidRPr="00446FBA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8E287A8" w14:textId="56AC08B4" w:rsidR="00446FBA" w:rsidRPr="00446FBA" w:rsidRDefault="00E114FB" w:rsidP="00AE0614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  <w:r>
              <w:rPr>
                <w:rFonts w:ascii="Verdana" w:hAnsi="Verdana" w:cs="Arial"/>
                <w:sz w:val="16"/>
                <w:szCs w:val="16"/>
                <w:lang w:val="es-BO"/>
              </w:rPr>
              <w:t>0</w:t>
            </w:r>
            <w:r w:rsidR="007374F0">
              <w:rPr>
                <w:rFonts w:ascii="Verdana" w:hAnsi="Verdana" w:cs="Arial"/>
                <w:sz w:val="16"/>
                <w:szCs w:val="16"/>
                <w:lang w:val="es-BO"/>
              </w:rPr>
              <w:t>6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7B13F9" w14:textId="77777777" w:rsidR="00424D82" w:rsidRPr="00446FBA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DB9E610" w14:textId="0B512EC1" w:rsidR="00424D82" w:rsidRPr="00446FBA" w:rsidRDefault="00670FF9" w:rsidP="00E114FB">
            <w:pPr>
              <w:adjustRightInd w:val="0"/>
              <w:snapToGrid w:val="0"/>
              <w:ind w:right="-349"/>
              <w:rPr>
                <w:rFonts w:ascii="Verdana" w:hAnsi="Verdana" w:cs="Arial"/>
                <w:sz w:val="16"/>
                <w:szCs w:val="16"/>
                <w:lang w:val="es-BO"/>
              </w:rPr>
            </w:pPr>
            <w:r w:rsidRPr="00446FBA">
              <w:rPr>
                <w:rFonts w:ascii="Verdana" w:hAnsi="Verdana" w:cs="Arial"/>
                <w:sz w:val="16"/>
                <w:szCs w:val="16"/>
                <w:lang w:val="es-BO"/>
              </w:rPr>
              <w:t>202</w:t>
            </w:r>
            <w:r w:rsidR="00E114FB">
              <w:rPr>
                <w:rFonts w:ascii="Verdana" w:hAnsi="Verdana" w:cs="Arial"/>
                <w:sz w:val="16"/>
                <w:szCs w:val="16"/>
                <w:lang w:val="es-BO"/>
              </w:rPr>
              <w:t>5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FBBCCE7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2B092A3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F62D16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2C95D7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7CFB80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3C91F4A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7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5C22B4A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03B06E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7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69943577" w14:textId="77777777" w:rsidR="00424D82" w:rsidRPr="004B3532" w:rsidRDefault="00424D82" w:rsidP="00EB669F">
            <w:pPr>
              <w:adjustRightInd w:val="0"/>
              <w:snapToGrid w:val="0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</w:tr>
      <w:tr w:rsidR="00670FF9" w:rsidRPr="004B3532" w14:paraId="0B5E905D" w14:textId="77777777" w:rsidTr="007D2522">
        <w:trPr>
          <w:gridAfter w:val="1"/>
          <w:wAfter w:w="8" w:type="pct"/>
          <w:trHeight w:val="43"/>
          <w:jc w:val="center"/>
        </w:trPr>
        <w:tc>
          <w:tcPr>
            <w:tcW w:w="20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5FC487AA" w14:textId="77777777" w:rsidR="00424D82" w:rsidRPr="004B3532" w:rsidRDefault="00424D82" w:rsidP="00EB669F">
            <w:pPr>
              <w:adjustRightInd w:val="0"/>
              <w:snapToGrid w:val="0"/>
              <w:jc w:val="right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1855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1195747B" w14:textId="77777777" w:rsidR="00424D82" w:rsidRPr="004B3532" w:rsidRDefault="00424D82" w:rsidP="00604CEE">
            <w:pPr>
              <w:adjustRightInd w:val="0"/>
              <w:snapToGrid w:val="0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DA23F7E" w14:textId="77777777" w:rsidR="00424D82" w:rsidRPr="004B3532" w:rsidRDefault="00424D82" w:rsidP="00EB669F">
            <w:pPr>
              <w:adjustRightInd w:val="0"/>
              <w:snapToGrid w:val="0"/>
              <w:jc w:val="right"/>
              <w:rPr>
                <w:rFonts w:ascii="Verdana" w:hAnsi="Verdana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46A9014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72617CC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B6BC05B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FBF3555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56DC24A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EC36481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F3779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6F409833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C1BD863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3490B2E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43ECCE9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47E163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89E452B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109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AD050EB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24BD4075" w14:textId="77777777" w:rsidR="00424D82" w:rsidRPr="004B3532" w:rsidRDefault="00424D82" w:rsidP="00EB669F">
            <w:pPr>
              <w:adjustRightInd w:val="0"/>
              <w:snapToGrid w:val="0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</w:tr>
    </w:tbl>
    <w:p w14:paraId="52873E82" w14:textId="45D4FAAE" w:rsidR="001F0DF8" w:rsidRPr="003D5D00" w:rsidRDefault="001F0DF8" w:rsidP="00604CEE">
      <w:pPr>
        <w:tabs>
          <w:tab w:val="left" w:pos="5201"/>
        </w:tabs>
        <w:rPr>
          <w:rFonts w:ascii="Verdana" w:hAnsi="Verdana" w:cs="Arial"/>
          <w:sz w:val="20"/>
          <w:szCs w:val="20"/>
        </w:rPr>
      </w:pPr>
    </w:p>
    <w:sectPr w:rsidR="001F0DF8" w:rsidRPr="003D5D00" w:rsidSect="00AD13C6">
      <w:headerReference w:type="default" r:id="rId10"/>
      <w:pgSz w:w="12240" w:h="15840"/>
      <w:pgMar w:top="2058" w:right="1418" w:bottom="238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0BA08" w14:textId="77777777" w:rsidR="00DD7168" w:rsidRDefault="00DD7168" w:rsidP="0002168D">
      <w:r>
        <w:separator/>
      </w:r>
    </w:p>
  </w:endnote>
  <w:endnote w:type="continuationSeparator" w:id="0">
    <w:p w14:paraId="6E11D920" w14:textId="77777777" w:rsidR="00DD7168" w:rsidRDefault="00DD7168" w:rsidP="00021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B0891" w14:textId="77777777" w:rsidR="00DD7168" w:rsidRDefault="00DD7168" w:rsidP="0002168D">
      <w:r>
        <w:separator/>
      </w:r>
    </w:p>
  </w:footnote>
  <w:footnote w:type="continuationSeparator" w:id="0">
    <w:p w14:paraId="3CF0071B" w14:textId="77777777" w:rsidR="00DD7168" w:rsidRDefault="00DD7168" w:rsidP="00021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F49E5" w14:textId="3F14C1B2" w:rsidR="0002168D" w:rsidRPr="00AD13C6" w:rsidRDefault="00846624" w:rsidP="00E71F9C">
    <w:pPr>
      <w:pStyle w:val="Encabezado"/>
      <w:tabs>
        <w:tab w:val="clear" w:pos="4419"/>
        <w:tab w:val="clear" w:pos="8838"/>
        <w:tab w:val="center" w:pos="4560"/>
      </w:tabs>
      <w:rPr>
        <w:rFonts w:ascii="Verdana" w:hAnsi="Verdana"/>
        <w:sz w:val="20"/>
        <w:szCs w:val="20"/>
      </w:rPr>
    </w:pPr>
    <w:r>
      <w:rPr>
        <w:rFonts w:ascii="Verdana" w:hAnsi="Verdana"/>
        <w:noProof/>
        <w:sz w:val="20"/>
        <w:szCs w:val="20"/>
        <w:lang w:val="es-BO" w:eastAsia="es-BO"/>
      </w:rPr>
      <w:drawing>
        <wp:anchor distT="0" distB="0" distL="114300" distR="114300" simplePos="0" relativeHeight="251659264" behindDoc="1" locked="0" layoutInCell="1" allowOverlap="1" wp14:anchorId="1A578CBA" wp14:editId="0B38204B">
          <wp:simplePos x="0" y="0"/>
          <wp:positionH relativeFrom="page">
            <wp:align>left</wp:align>
          </wp:positionH>
          <wp:positionV relativeFrom="paragraph">
            <wp:posOffset>-406076</wp:posOffset>
          </wp:positionV>
          <wp:extent cx="7761605" cy="1000633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/>
                  </pic:cNvPicPr>
                </pic:nvPicPr>
                <pic:blipFill>
                  <a:blip r:embed="rId1" cstate="screen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1605" cy="1000633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 w:rsidR="00E71F9C">
      <w:rPr>
        <w:rFonts w:ascii="Verdana" w:hAnsi="Verdana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445BC"/>
    <w:multiLevelType w:val="hybridMultilevel"/>
    <w:tmpl w:val="1A52294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239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DF8"/>
    <w:rsid w:val="000065BA"/>
    <w:rsid w:val="00013617"/>
    <w:rsid w:val="0001613E"/>
    <w:rsid w:val="0002168D"/>
    <w:rsid w:val="00023DA5"/>
    <w:rsid w:val="00035A1B"/>
    <w:rsid w:val="00046BD1"/>
    <w:rsid w:val="0005710F"/>
    <w:rsid w:val="000574CC"/>
    <w:rsid w:val="00063C78"/>
    <w:rsid w:val="00075BFC"/>
    <w:rsid w:val="000769D5"/>
    <w:rsid w:val="000834CB"/>
    <w:rsid w:val="000A5FBD"/>
    <w:rsid w:val="000C26CA"/>
    <w:rsid w:val="000C7800"/>
    <w:rsid w:val="000E698B"/>
    <w:rsid w:val="000F639D"/>
    <w:rsid w:val="00130A1B"/>
    <w:rsid w:val="001423E9"/>
    <w:rsid w:val="001450EE"/>
    <w:rsid w:val="0015473F"/>
    <w:rsid w:val="00164615"/>
    <w:rsid w:val="001912D4"/>
    <w:rsid w:val="001936FF"/>
    <w:rsid w:val="001A06D2"/>
    <w:rsid w:val="001B2813"/>
    <w:rsid w:val="001C7D84"/>
    <w:rsid w:val="001D200E"/>
    <w:rsid w:val="001F0DF8"/>
    <w:rsid w:val="00205B7D"/>
    <w:rsid w:val="002136DE"/>
    <w:rsid w:val="0021743E"/>
    <w:rsid w:val="002442F9"/>
    <w:rsid w:val="002779C2"/>
    <w:rsid w:val="0028213A"/>
    <w:rsid w:val="00287C81"/>
    <w:rsid w:val="00294FFC"/>
    <w:rsid w:val="002A2A1D"/>
    <w:rsid w:val="002A2F78"/>
    <w:rsid w:val="002B07F5"/>
    <w:rsid w:val="002B4F26"/>
    <w:rsid w:val="002C17E1"/>
    <w:rsid w:val="002F6A61"/>
    <w:rsid w:val="003123DB"/>
    <w:rsid w:val="00330CA0"/>
    <w:rsid w:val="00341061"/>
    <w:rsid w:val="00390403"/>
    <w:rsid w:val="003C1DF8"/>
    <w:rsid w:val="003C501B"/>
    <w:rsid w:val="003C5A74"/>
    <w:rsid w:val="003D34D5"/>
    <w:rsid w:val="003D4221"/>
    <w:rsid w:val="003D7624"/>
    <w:rsid w:val="00424D82"/>
    <w:rsid w:val="00432E98"/>
    <w:rsid w:val="00440BC1"/>
    <w:rsid w:val="00446FBA"/>
    <w:rsid w:val="004529A7"/>
    <w:rsid w:val="00471104"/>
    <w:rsid w:val="00490D10"/>
    <w:rsid w:val="004916EA"/>
    <w:rsid w:val="004A354E"/>
    <w:rsid w:val="004B4B9F"/>
    <w:rsid w:val="004C11A1"/>
    <w:rsid w:val="004C5486"/>
    <w:rsid w:val="004D6D05"/>
    <w:rsid w:val="004E02EE"/>
    <w:rsid w:val="004E45EA"/>
    <w:rsid w:val="004F4A35"/>
    <w:rsid w:val="004F5203"/>
    <w:rsid w:val="005000B0"/>
    <w:rsid w:val="00500F47"/>
    <w:rsid w:val="00511A07"/>
    <w:rsid w:val="00513281"/>
    <w:rsid w:val="00525505"/>
    <w:rsid w:val="005270D6"/>
    <w:rsid w:val="00546EC9"/>
    <w:rsid w:val="00550195"/>
    <w:rsid w:val="00554D3E"/>
    <w:rsid w:val="0056030F"/>
    <w:rsid w:val="00563533"/>
    <w:rsid w:val="00565340"/>
    <w:rsid w:val="00566BDA"/>
    <w:rsid w:val="0059000D"/>
    <w:rsid w:val="00592212"/>
    <w:rsid w:val="005A5895"/>
    <w:rsid w:val="005C541D"/>
    <w:rsid w:val="005E7C36"/>
    <w:rsid w:val="005F7A3C"/>
    <w:rsid w:val="00604CEE"/>
    <w:rsid w:val="00654763"/>
    <w:rsid w:val="006607D5"/>
    <w:rsid w:val="00670FF9"/>
    <w:rsid w:val="00680950"/>
    <w:rsid w:val="006848AE"/>
    <w:rsid w:val="006850E6"/>
    <w:rsid w:val="006A4673"/>
    <w:rsid w:val="006A6CC6"/>
    <w:rsid w:val="006B0287"/>
    <w:rsid w:val="006B7398"/>
    <w:rsid w:val="006E0C8D"/>
    <w:rsid w:val="006E5A7D"/>
    <w:rsid w:val="006F1A9C"/>
    <w:rsid w:val="00713C46"/>
    <w:rsid w:val="00720745"/>
    <w:rsid w:val="00734188"/>
    <w:rsid w:val="0073524E"/>
    <w:rsid w:val="007374F0"/>
    <w:rsid w:val="007531A3"/>
    <w:rsid w:val="00787853"/>
    <w:rsid w:val="0079407A"/>
    <w:rsid w:val="007D0C38"/>
    <w:rsid w:val="007D2522"/>
    <w:rsid w:val="007D30AE"/>
    <w:rsid w:val="007D3FB1"/>
    <w:rsid w:val="007E5B3D"/>
    <w:rsid w:val="007F2BAF"/>
    <w:rsid w:val="007F68EE"/>
    <w:rsid w:val="00815789"/>
    <w:rsid w:val="00823B40"/>
    <w:rsid w:val="00843F85"/>
    <w:rsid w:val="00846624"/>
    <w:rsid w:val="00857FE5"/>
    <w:rsid w:val="00860847"/>
    <w:rsid w:val="00862404"/>
    <w:rsid w:val="00883204"/>
    <w:rsid w:val="008B095C"/>
    <w:rsid w:val="008B4D0E"/>
    <w:rsid w:val="008C7FAE"/>
    <w:rsid w:val="008D21E4"/>
    <w:rsid w:val="00901FBC"/>
    <w:rsid w:val="009253A2"/>
    <w:rsid w:val="0092687A"/>
    <w:rsid w:val="00934297"/>
    <w:rsid w:val="00940C37"/>
    <w:rsid w:val="009422F8"/>
    <w:rsid w:val="009504C8"/>
    <w:rsid w:val="00962E69"/>
    <w:rsid w:val="00965BCD"/>
    <w:rsid w:val="00976D65"/>
    <w:rsid w:val="009871FC"/>
    <w:rsid w:val="009A37D6"/>
    <w:rsid w:val="009A7490"/>
    <w:rsid w:val="009C2F46"/>
    <w:rsid w:val="009C50DB"/>
    <w:rsid w:val="009C7A6A"/>
    <w:rsid w:val="009D5E46"/>
    <w:rsid w:val="009E7F22"/>
    <w:rsid w:val="00A07D5F"/>
    <w:rsid w:val="00A15B18"/>
    <w:rsid w:val="00A412E4"/>
    <w:rsid w:val="00A66576"/>
    <w:rsid w:val="00A76215"/>
    <w:rsid w:val="00A96B8F"/>
    <w:rsid w:val="00AB3230"/>
    <w:rsid w:val="00AB32F9"/>
    <w:rsid w:val="00AC50C0"/>
    <w:rsid w:val="00AD13C6"/>
    <w:rsid w:val="00AD1C46"/>
    <w:rsid w:val="00AE0614"/>
    <w:rsid w:val="00AE12CC"/>
    <w:rsid w:val="00AE1351"/>
    <w:rsid w:val="00AF59A5"/>
    <w:rsid w:val="00B00889"/>
    <w:rsid w:val="00B02FAD"/>
    <w:rsid w:val="00B05FBD"/>
    <w:rsid w:val="00B33A0E"/>
    <w:rsid w:val="00B61056"/>
    <w:rsid w:val="00B64A9E"/>
    <w:rsid w:val="00B7565D"/>
    <w:rsid w:val="00B769E7"/>
    <w:rsid w:val="00B87326"/>
    <w:rsid w:val="00B95479"/>
    <w:rsid w:val="00BA7A27"/>
    <w:rsid w:val="00BC37B6"/>
    <w:rsid w:val="00BE39A7"/>
    <w:rsid w:val="00C04FBE"/>
    <w:rsid w:val="00C13318"/>
    <w:rsid w:val="00C143EB"/>
    <w:rsid w:val="00C23202"/>
    <w:rsid w:val="00C46C3D"/>
    <w:rsid w:val="00C5512D"/>
    <w:rsid w:val="00C633AC"/>
    <w:rsid w:val="00C861E8"/>
    <w:rsid w:val="00CF2426"/>
    <w:rsid w:val="00D017D0"/>
    <w:rsid w:val="00D02671"/>
    <w:rsid w:val="00D03CFF"/>
    <w:rsid w:val="00D4203C"/>
    <w:rsid w:val="00D42E08"/>
    <w:rsid w:val="00D50472"/>
    <w:rsid w:val="00D70782"/>
    <w:rsid w:val="00D96EDF"/>
    <w:rsid w:val="00DA19C3"/>
    <w:rsid w:val="00DA46ED"/>
    <w:rsid w:val="00DB7544"/>
    <w:rsid w:val="00DC54FA"/>
    <w:rsid w:val="00DD0566"/>
    <w:rsid w:val="00DD13DA"/>
    <w:rsid w:val="00DD7168"/>
    <w:rsid w:val="00DE4A33"/>
    <w:rsid w:val="00DF0622"/>
    <w:rsid w:val="00DF5BAB"/>
    <w:rsid w:val="00E04668"/>
    <w:rsid w:val="00E059CE"/>
    <w:rsid w:val="00E114FB"/>
    <w:rsid w:val="00E20F4D"/>
    <w:rsid w:val="00E22F2D"/>
    <w:rsid w:val="00E23350"/>
    <w:rsid w:val="00E3401A"/>
    <w:rsid w:val="00E34296"/>
    <w:rsid w:val="00E51D0F"/>
    <w:rsid w:val="00E52448"/>
    <w:rsid w:val="00E64E88"/>
    <w:rsid w:val="00E65208"/>
    <w:rsid w:val="00E71F9C"/>
    <w:rsid w:val="00E739C5"/>
    <w:rsid w:val="00E814E0"/>
    <w:rsid w:val="00E85E56"/>
    <w:rsid w:val="00E95B74"/>
    <w:rsid w:val="00E972ED"/>
    <w:rsid w:val="00EA2530"/>
    <w:rsid w:val="00EB0FDF"/>
    <w:rsid w:val="00EB1D51"/>
    <w:rsid w:val="00EB2088"/>
    <w:rsid w:val="00ED3D03"/>
    <w:rsid w:val="00F04FC5"/>
    <w:rsid w:val="00F071E3"/>
    <w:rsid w:val="00F142B6"/>
    <w:rsid w:val="00F220E9"/>
    <w:rsid w:val="00F30637"/>
    <w:rsid w:val="00F341B7"/>
    <w:rsid w:val="00F36CBF"/>
    <w:rsid w:val="00F47967"/>
    <w:rsid w:val="00F705F9"/>
    <w:rsid w:val="00F73C0A"/>
    <w:rsid w:val="00F82384"/>
    <w:rsid w:val="00F87857"/>
    <w:rsid w:val="00FB00FB"/>
    <w:rsid w:val="00FB5755"/>
    <w:rsid w:val="00FC4E0B"/>
    <w:rsid w:val="00FC69C2"/>
    <w:rsid w:val="00FD4396"/>
    <w:rsid w:val="00FE2C57"/>
    <w:rsid w:val="00FF21D6"/>
    <w:rsid w:val="00FF319E"/>
    <w:rsid w:val="00FF3324"/>
    <w:rsid w:val="00FF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48A83"/>
  <w15:chartTrackingRefBased/>
  <w15:docId w15:val="{3276EBAF-D1BE-4CAF-8BA8-31D48FFBA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B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D82"/>
    <w:rPr>
      <w:rFonts w:ascii="Times New Roman" w:eastAsia="Times New Roman" w:hAnsi="Times New Roman" w:cs="Times New Roman"/>
      <w:lang w:val="es-ES" w:eastAsia="es-ES"/>
    </w:rPr>
  </w:style>
  <w:style w:type="paragraph" w:styleId="Ttulo2">
    <w:name w:val="heading 2"/>
    <w:aliases w:val="ROD2"/>
    <w:basedOn w:val="Normal"/>
    <w:next w:val="Normal"/>
    <w:link w:val="Ttulo2Car"/>
    <w:uiPriority w:val="9"/>
    <w:unhideWhenUsed/>
    <w:qFormat/>
    <w:rsid w:val="00424D8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168D"/>
    <w:pPr>
      <w:tabs>
        <w:tab w:val="center" w:pos="4419"/>
        <w:tab w:val="right" w:pos="8838"/>
      </w:tabs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2168D"/>
  </w:style>
  <w:style w:type="paragraph" w:styleId="Piedepgina">
    <w:name w:val="footer"/>
    <w:basedOn w:val="Normal"/>
    <w:link w:val="PiedepginaCar"/>
    <w:uiPriority w:val="99"/>
    <w:unhideWhenUsed/>
    <w:rsid w:val="0002168D"/>
    <w:pPr>
      <w:tabs>
        <w:tab w:val="center" w:pos="4419"/>
        <w:tab w:val="right" w:pos="8838"/>
      </w:tabs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168D"/>
  </w:style>
  <w:style w:type="paragraph" w:styleId="Prrafodelista">
    <w:name w:val="List Paragraph"/>
    <w:aliases w:val="List Paragraph,RAFO,MAPA,GRÁFICOS,titulo 5,Párrafo,centrado 10,Fase,GRÁFICO,Titulo,List Paragraph 1,List-Bulleted"/>
    <w:basedOn w:val="Normal"/>
    <w:link w:val="PrrafodelistaCar"/>
    <w:uiPriority w:val="34"/>
    <w:qFormat/>
    <w:rsid w:val="001F0DF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1F0DF8"/>
    <w:rPr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List Paragraph Car,RAFO Car,MAPA Car,GRÁFICOS Car,titulo 5 Car,Párrafo Car,centrado 10 Car,Fase Car,GRÁFICO Car,Titulo Car,List Paragraph 1 Car,List-Bulleted Car"/>
    <w:link w:val="Prrafodelista"/>
    <w:uiPriority w:val="34"/>
    <w:qFormat/>
    <w:locked/>
    <w:rsid w:val="001F0DF8"/>
    <w:rPr>
      <w:sz w:val="22"/>
      <w:szCs w:val="22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3204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3204"/>
    <w:rPr>
      <w:rFonts w:ascii="Segoe UI" w:hAnsi="Segoe UI" w:cs="Segoe UI"/>
      <w:sz w:val="18"/>
      <w:szCs w:val="18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C26C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26CA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26CA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26C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26CA"/>
    <w:rPr>
      <w:b/>
      <w:bCs/>
      <w:sz w:val="20"/>
      <w:szCs w:val="20"/>
      <w:lang w:val="es-ES"/>
    </w:rPr>
  </w:style>
  <w:style w:type="character" w:styleId="Hipervnculo">
    <w:name w:val="Hyperlink"/>
    <w:basedOn w:val="Fuentedeprrafopredeter"/>
    <w:uiPriority w:val="99"/>
    <w:unhideWhenUsed/>
    <w:rsid w:val="00424D82"/>
    <w:rPr>
      <w:color w:val="0563C1" w:themeColor="hyperlink"/>
      <w:u w:val="single"/>
    </w:rPr>
  </w:style>
  <w:style w:type="character" w:customStyle="1" w:styleId="Ttulo2Car">
    <w:name w:val="Título 2 Car"/>
    <w:aliases w:val="ROD2 Car"/>
    <w:basedOn w:val="Fuentedeprrafopredeter"/>
    <w:link w:val="Ttulo2"/>
    <w:uiPriority w:val="9"/>
    <w:rsid w:val="00424D82"/>
    <w:rPr>
      <w:rFonts w:ascii="Calibri Light" w:eastAsia="Times New Roman" w:hAnsi="Calibri Light" w:cs="Times New Roman"/>
      <w:b/>
      <w:bCs/>
      <w:i/>
      <w:iCs/>
      <w:sz w:val="28"/>
      <w:szCs w:val="28"/>
      <w:lang w:val="es-ES"/>
    </w:rPr>
  </w:style>
  <w:style w:type="character" w:customStyle="1" w:styleId="object-hover">
    <w:name w:val="object-hover"/>
    <w:basedOn w:val="Fuentedeprrafopredeter"/>
    <w:rsid w:val="004E02EE"/>
  </w:style>
  <w:style w:type="character" w:customStyle="1" w:styleId="object">
    <w:name w:val="object"/>
    <w:basedOn w:val="Fuentedeprrafopredeter"/>
    <w:rsid w:val="004F5203"/>
  </w:style>
  <w:style w:type="character" w:styleId="Mencinsinresolver">
    <w:name w:val="Unresolved Mention"/>
    <w:basedOn w:val="Fuentedeprrafopredeter"/>
    <w:uiPriority w:val="99"/>
    <w:semiHidden/>
    <w:unhideWhenUsed/>
    <w:rsid w:val="00566B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la.sempertegui@aevivienda.gob.b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evivienda.gob.b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apx-zwrs-po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rnando%20Aliaga\Documents\Plantillas%20personalizadas%20de%20Office\MEMBRETE-AEV-2023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MEMBRETE-AEV-2023</Template>
  <TotalTime>29</TotalTime>
  <Pages>1</Pages>
  <Words>374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Aliaga</dc:creator>
  <cp:keywords/>
  <dc:description/>
  <cp:lastModifiedBy>OVANDO</cp:lastModifiedBy>
  <cp:revision>17</cp:revision>
  <cp:lastPrinted>2025-05-21T18:23:00Z</cp:lastPrinted>
  <dcterms:created xsi:type="dcterms:W3CDTF">2025-04-30T12:26:00Z</dcterms:created>
  <dcterms:modified xsi:type="dcterms:W3CDTF">2025-05-21T18:25:00Z</dcterms:modified>
</cp:coreProperties>
</file>