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0262F2B7" w:rsidR="00341061" w:rsidRPr="00330CA0" w:rsidRDefault="000F705B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F705B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CUALITATIVA EN EL MUNICIPIO DE YACUIBA -FASE(LXIV)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6A1D1221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075BFC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2</w:t>
            </w:r>
            <w:r w:rsidR="000F705B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3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1BED461D" w:rsidR="00846624" w:rsidRPr="00330CA0" w:rsidRDefault="000F705B" w:rsidP="00294C71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0F705B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2.310.753,61 (Dos Millones Treci</w:t>
            </w:r>
            <w:bookmarkStart w:id="0" w:name="_GoBack"/>
            <w:bookmarkEnd w:id="0"/>
            <w:r w:rsidRPr="000F705B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entos Diez Mil Setecientos Cincuenta y Tres</w:t>
            </w:r>
            <w:r w:rsidR="00294C71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 xml:space="preserve"> con</w:t>
            </w:r>
            <w:r w:rsidRPr="000F705B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 xml:space="preserve"> 61/100 </w:t>
            </w:r>
            <w:r w:rsidR="00294C71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</w:t>
            </w:r>
            <w:r w:rsidRPr="000F705B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olivianos)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205B7D">
        <w:trPr>
          <w:trHeight w:val="290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0901F9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205B7D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55F7902B" w:rsidR="00341061" w:rsidRPr="004B3532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1D2196E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072E7EC9" w:rsidR="00424D82" w:rsidRDefault="007374F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50329159" w:rsidR="004E02EE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0A3E04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739278E9" w:rsidR="00424D82" w:rsidRDefault="00075BFC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0F705B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0114AEB8" w:rsidR="00670FF9" w:rsidRPr="004B3532" w:rsidRDefault="00075BFC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0F705B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525F4E82" w:rsidR="00424D82" w:rsidRPr="000901F9" w:rsidRDefault="000901F9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="00205309" w:rsidRPr="000901F9">
                <w:rPr>
                  <w:rStyle w:val="Hipervnculo"/>
                  <w:sz w:val="14"/>
                  <w:szCs w:val="14"/>
                  <w:lang w:eastAsia="en-US"/>
                </w:rPr>
                <w:t>https://meet.google.com/scp-brho-eiu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34160019" w:rsidR="00424D82" w:rsidRPr="004B3532" w:rsidRDefault="005F2AE2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2030FE38" w:rsidR="00424D82" w:rsidRPr="004B3532" w:rsidRDefault="005F2AE2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0C561840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20F158B9" w:rsidR="00424D82" w:rsidRPr="004B3532" w:rsidRDefault="005F2AE2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9D05CC1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793C959A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2044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81E8EBF" w:rsidR="00424D82" w:rsidRPr="00446FBA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604CEE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8D135" w14:textId="77777777" w:rsidR="00200721" w:rsidRDefault="00200721" w:rsidP="0002168D">
      <w:r>
        <w:separator/>
      </w:r>
    </w:p>
  </w:endnote>
  <w:endnote w:type="continuationSeparator" w:id="0">
    <w:p w14:paraId="423EE72D" w14:textId="77777777" w:rsidR="00200721" w:rsidRDefault="0020072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9125B" w14:textId="77777777" w:rsidR="00200721" w:rsidRDefault="00200721" w:rsidP="0002168D">
      <w:r>
        <w:separator/>
      </w:r>
    </w:p>
  </w:footnote>
  <w:footnote w:type="continuationSeparator" w:id="0">
    <w:p w14:paraId="56E7DCAC" w14:textId="77777777" w:rsidR="00200721" w:rsidRDefault="0020072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1613E"/>
    <w:rsid w:val="0002168D"/>
    <w:rsid w:val="00023DA5"/>
    <w:rsid w:val="00035A1B"/>
    <w:rsid w:val="00046BD1"/>
    <w:rsid w:val="0005710F"/>
    <w:rsid w:val="000574CC"/>
    <w:rsid w:val="00063C78"/>
    <w:rsid w:val="00075BFC"/>
    <w:rsid w:val="000769D5"/>
    <w:rsid w:val="000834CB"/>
    <w:rsid w:val="000901F9"/>
    <w:rsid w:val="000A2044"/>
    <w:rsid w:val="000A5FBD"/>
    <w:rsid w:val="000C26CA"/>
    <w:rsid w:val="000C7800"/>
    <w:rsid w:val="000E698B"/>
    <w:rsid w:val="000F639D"/>
    <w:rsid w:val="000F705B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00721"/>
    <w:rsid w:val="00205309"/>
    <w:rsid w:val="00205B7D"/>
    <w:rsid w:val="002136DE"/>
    <w:rsid w:val="0021743E"/>
    <w:rsid w:val="002442F9"/>
    <w:rsid w:val="002779C2"/>
    <w:rsid w:val="0028213A"/>
    <w:rsid w:val="00287C81"/>
    <w:rsid w:val="00294C71"/>
    <w:rsid w:val="00294FFC"/>
    <w:rsid w:val="002A2A1D"/>
    <w:rsid w:val="002A2F78"/>
    <w:rsid w:val="002B07F5"/>
    <w:rsid w:val="002B4F26"/>
    <w:rsid w:val="002C17E1"/>
    <w:rsid w:val="002F6A61"/>
    <w:rsid w:val="0030591F"/>
    <w:rsid w:val="003123DB"/>
    <w:rsid w:val="00330CA0"/>
    <w:rsid w:val="00341061"/>
    <w:rsid w:val="00376FEA"/>
    <w:rsid w:val="00390403"/>
    <w:rsid w:val="003A4DB7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0D10"/>
    <w:rsid w:val="004916EA"/>
    <w:rsid w:val="004A354E"/>
    <w:rsid w:val="004B4B9F"/>
    <w:rsid w:val="004C11A1"/>
    <w:rsid w:val="004C5486"/>
    <w:rsid w:val="004D6D05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66BDA"/>
    <w:rsid w:val="0059000D"/>
    <w:rsid w:val="00592212"/>
    <w:rsid w:val="005A5895"/>
    <w:rsid w:val="005C541D"/>
    <w:rsid w:val="005E7C36"/>
    <w:rsid w:val="005F2AE2"/>
    <w:rsid w:val="005F7A3C"/>
    <w:rsid w:val="00604CEE"/>
    <w:rsid w:val="00647C64"/>
    <w:rsid w:val="00654763"/>
    <w:rsid w:val="006607D5"/>
    <w:rsid w:val="00670FF9"/>
    <w:rsid w:val="00676D9F"/>
    <w:rsid w:val="00680950"/>
    <w:rsid w:val="006848AE"/>
    <w:rsid w:val="006850E6"/>
    <w:rsid w:val="006A4673"/>
    <w:rsid w:val="006A6CC6"/>
    <w:rsid w:val="006B0287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E5B3D"/>
    <w:rsid w:val="007F2BAF"/>
    <w:rsid w:val="007F5831"/>
    <w:rsid w:val="007F68EE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968A0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D1C46"/>
    <w:rsid w:val="00AE0614"/>
    <w:rsid w:val="00AE12CC"/>
    <w:rsid w:val="00AE1351"/>
    <w:rsid w:val="00AF59A5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F2426"/>
    <w:rsid w:val="00D000DA"/>
    <w:rsid w:val="00D017D0"/>
    <w:rsid w:val="00D02671"/>
    <w:rsid w:val="00D03CFF"/>
    <w:rsid w:val="00D4203C"/>
    <w:rsid w:val="00D42E08"/>
    <w:rsid w:val="00D46457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D7168"/>
    <w:rsid w:val="00DE4A33"/>
    <w:rsid w:val="00DF0622"/>
    <w:rsid w:val="00DF5BAB"/>
    <w:rsid w:val="00E04668"/>
    <w:rsid w:val="00E059CE"/>
    <w:rsid w:val="00E114FB"/>
    <w:rsid w:val="00E141BD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EF15E8"/>
    <w:rsid w:val="00F04FC5"/>
    <w:rsid w:val="00F071E3"/>
    <w:rsid w:val="00F142B6"/>
    <w:rsid w:val="00F220E9"/>
    <w:rsid w:val="00F30637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21D6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cp-brho-ei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56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24</cp:revision>
  <cp:lastPrinted>2025-05-22T14:24:00Z</cp:lastPrinted>
  <dcterms:created xsi:type="dcterms:W3CDTF">2025-04-30T12:26:00Z</dcterms:created>
  <dcterms:modified xsi:type="dcterms:W3CDTF">2025-05-22T21:43:00Z</dcterms:modified>
</cp:coreProperties>
</file>