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21227E" w:rsidRDefault="0021227E" w:rsidP="0021227E">
      <w:pPr>
        <w:rPr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7"/>
        <w:gridCol w:w="1883"/>
        <w:gridCol w:w="168"/>
        <w:gridCol w:w="130"/>
        <w:gridCol w:w="252"/>
        <w:gridCol w:w="751"/>
        <w:gridCol w:w="121"/>
        <w:gridCol w:w="120"/>
        <w:gridCol w:w="175"/>
        <w:gridCol w:w="158"/>
        <w:gridCol w:w="120"/>
        <w:gridCol w:w="379"/>
        <w:gridCol w:w="120"/>
        <w:gridCol w:w="470"/>
        <w:gridCol w:w="120"/>
        <w:gridCol w:w="122"/>
        <w:gridCol w:w="286"/>
        <w:gridCol w:w="43"/>
        <w:gridCol w:w="85"/>
        <w:gridCol w:w="79"/>
        <w:gridCol w:w="361"/>
        <w:gridCol w:w="122"/>
        <w:gridCol w:w="122"/>
        <w:gridCol w:w="1779"/>
        <w:gridCol w:w="227"/>
        <w:gridCol w:w="393"/>
      </w:tblGrid>
      <w:tr w:rsidR="007E7FD9" w:rsidRPr="00AD6FF4" w14:paraId="0EBB7E6E" w14:textId="77777777" w:rsidTr="00A811B7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A811B7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A811B7" w:rsidRPr="00AD6FF4" w14:paraId="2AF4AA36" w14:textId="77777777" w:rsidTr="00A811B7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A811B7" w:rsidRPr="00AD6FF4" w:rsidRDefault="00A811B7" w:rsidP="00A811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A811B7" w:rsidRPr="00AD6FF4" w:rsidRDefault="00A811B7" w:rsidP="00A811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A811B7" w:rsidRPr="00AD6FF4" w:rsidRDefault="00A811B7" w:rsidP="00A811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47F687AE" w:rsidR="00A811B7" w:rsidRPr="00DE7E00" w:rsidRDefault="00A811B7" w:rsidP="00A811B7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6F4B0A">
              <w:rPr>
                <w:rFonts w:ascii="Verdana" w:hAnsi="Verdana"/>
                <w:b/>
                <w:bCs/>
                <w:sz w:val="14"/>
                <w:szCs w:val="14"/>
              </w:rPr>
              <w:t>PROYECTO DE VIVIENDA NUEVA AUTOCONSTRUCCION EN EL MUNICIPIO DE PUERTO SUAREZ -FASE(VII) 2024- SANTA CRUZ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(SEGUNDA CONVOCATORIA)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A811B7" w:rsidRPr="00AD6FF4" w:rsidRDefault="00A811B7" w:rsidP="00A811B7">
            <w:pPr>
              <w:rPr>
                <w:sz w:val="16"/>
                <w:szCs w:val="16"/>
                <w:lang w:val="es-BO"/>
              </w:rPr>
            </w:pPr>
          </w:p>
        </w:tc>
      </w:tr>
      <w:tr w:rsidR="00A811B7" w:rsidRPr="00832455" w14:paraId="3A7718BD" w14:textId="77777777" w:rsidTr="00A811B7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A811B7" w:rsidRPr="00AD6FF4" w:rsidRDefault="00A811B7" w:rsidP="00A811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A811B7" w:rsidRPr="00AD6FF4" w:rsidRDefault="00A811B7" w:rsidP="00A811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A811B7" w:rsidRPr="00DE7E00" w:rsidRDefault="00A811B7" w:rsidP="00A811B7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A811B7" w:rsidRPr="00832455" w14:paraId="508499D6" w14:textId="77777777" w:rsidTr="00A811B7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A811B7" w:rsidRPr="00AD6FF4" w:rsidRDefault="00A811B7" w:rsidP="00A811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A811B7" w:rsidRPr="00AD6FF4" w:rsidRDefault="00A811B7" w:rsidP="00A811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A811B7" w:rsidRPr="00AD6FF4" w:rsidRDefault="00A811B7" w:rsidP="00A811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7C5F2816" w:rsidR="00A811B7" w:rsidRPr="00DE7E00" w:rsidRDefault="00A811B7" w:rsidP="00A811B7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6F4B0A">
              <w:rPr>
                <w:b/>
                <w:sz w:val="16"/>
                <w:szCs w:val="16"/>
                <w:lang w:val="es-AR"/>
              </w:rPr>
              <w:t>AEV-SC-DC 105/2025</w:t>
            </w:r>
          </w:p>
        </w:tc>
        <w:tc>
          <w:tcPr>
            <w:tcW w:w="164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A811B7" w:rsidRPr="00832455" w:rsidRDefault="00A811B7" w:rsidP="00A811B7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A811B7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A811B7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4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A811B7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DE7E00" w:rsidRPr="00AD6FF4" w14:paraId="25CA6D19" w14:textId="77777777" w:rsidTr="00A811B7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DE7E00" w:rsidRPr="00C60BCF" w:rsidRDefault="00DE7E00" w:rsidP="00DE7E0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DE7E00" w:rsidRPr="00C60BCF" w:rsidRDefault="00DE7E00" w:rsidP="00DE7E0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DE7E00" w:rsidRPr="00C60BCF" w:rsidRDefault="00DE7E00" w:rsidP="00DE7E0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51A4E0FC" w:rsidR="00DE7E00" w:rsidRPr="00832455" w:rsidRDefault="00A811B7" w:rsidP="00DE7E00">
            <w:pPr>
              <w:rPr>
                <w:strike/>
                <w:sz w:val="16"/>
                <w:szCs w:val="16"/>
              </w:rPr>
            </w:pPr>
            <w:r w:rsidRPr="00AB1328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r w:rsidRPr="00AB1328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Bs. </w:t>
            </w:r>
            <w:r w:rsidRPr="00EF33BD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2.469.143,58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DOS MILLONES CUATROCIENTOS SESENTA Y NUEVE MIL CIENTO CUARENTA Y TRES 58/100 BOLIVIANOS</w:t>
            </w:r>
            <w:r w:rsidRPr="00AB1328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).</w:t>
            </w:r>
          </w:p>
        </w:tc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DE7E00" w:rsidRPr="00AD6FF4" w:rsidRDefault="00DE7E00" w:rsidP="00DE7E00">
            <w:pPr>
              <w:rPr>
                <w:sz w:val="16"/>
                <w:szCs w:val="16"/>
                <w:lang w:val="es-BO"/>
              </w:rPr>
            </w:pPr>
          </w:p>
        </w:tc>
      </w:tr>
      <w:tr w:rsidR="00DE7E00" w:rsidRPr="00832455" w14:paraId="1F27BA69" w14:textId="77777777" w:rsidTr="00A811B7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DE7E00" w:rsidRPr="00AD6FF4" w:rsidRDefault="00DE7E00" w:rsidP="00DE7E0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DE7E00" w:rsidRPr="00AD6FF4" w:rsidRDefault="00DE7E00" w:rsidP="00DE7E0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DE7E00" w:rsidRPr="00832455" w:rsidRDefault="00DE7E00" w:rsidP="00DE7E0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E7E00" w:rsidRPr="00AD6FF4" w14:paraId="4DAEF2C8" w14:textId="77777777" w:rsidTr="00A811B7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DE7E00" w:rsidRPr="00AD6FF4" w:rsidRDefault="00DE7E00" w:rsidP="00DE7E0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DE7E00" w:rsidRPr="00AD6FF4" w:rsidRDefault="00DE7E00" w:rsidP="00DE7E0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DE7E00" w:rsidRPr="00AD6FF4" w:rsidRDefault="00DE7E00" w:rsidP="00DE7E0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347298BE" w:rsidR="00DE7E00" w:rsidRPr="00832455" w:rsidRDefault="00A811B7" w:rsidP="00DE7E00">
            <w:pPr>
              <w:rPr>
                <w:sz w:val="16"/>
                <w:szCs w:val="16"/>
                <w:lang w:val="es-BO"/>
              </w:rPr>
            </w:pPr>
            <w:r w:rsidRPr="00AB1328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es de 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150</w:t>
            </w:r>
            <w:r w:rsidRPr="00AB1328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 (ciento cincuenta)</w:t>
            </w:r>
            <w:r w:rsidRPr="00AB1328">
              <w:rPr>
                <w:rFonts w:ascii="Tahoma" w:eastAsia="Times New Roman" w:hAnsi="Tahoma" w:cs="Tahoma"/>
                <w:sz w:val="20"/>
                <w:szCs w:val="20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DE7E00" w:rsidRPr="00AD6FF4" w:rsidRDefault="00DE7E00" w:rsidP="00DE7E00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AD6FF4" w14:paraId="6A9FE2ED" w14:textId="77777777" w:rsidTr="00A811B7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AD6FF4" w14:paraId="21972E93" w14:textId="77777777" w:rsidTr="00A811B7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36A27" w:rsidRPr="00AD6FF4" w:rsidRDefault="00736A27" w:rsidP="00736A2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36A27" w:rsidRPr="00C60BCF" w:rsidRDefault="00736A27" w:rsidP="00736A2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09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36A27" w:rsidRDefault="00736A27" w:rsidP="00736A27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66E25288" w14:textId="77777777" w:rsidTr="00A811B7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736A27" w:rsidRPr="00FA28A3" w:rsidRDefault="00736A27" w:rsidP="00736A27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36A27" w:rsidRPr="00E169D4" w14:paraId="1E20FAF6" w14:textId="77777777" w:rsidTr="00A811B7">
        <w:trPr>
          <w:trHeight w:val="284"/>
        </w:trPr>
        <w:tc>
          <w:tcPr>
            <w:tcW w:w="218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5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36A27" w:rsidRPr="00E169D4" w14:paraId="66F80C74" w14:textId="77777777" w:rsidTr="00A811B7">
        <w:trPr>
          <w:trHeight w:val="57"/>
        </w:trPr>
        <w:tc>
          <w:tcPr>
            <w:tcW w:w="42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0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6F71E09D" w14:textId="77777777" w:rsidTr="00A811B7">
        <w:trPr>
          <w:trHeight w:val="53"/>
        </w:trPr>
        <w:tc>
          <w:tcPr>
            <w:tcW w:w="4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3E3A2422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3CC84E1B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DE8CF13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1DE38CB1" w14:textId="77777777" w:rsidTr="00A811B7">
        <w:tc>
          <w:tcPr>
            <w:tcW w:w="4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530E5FB3" w14:textId="77777777" w:rsidTr="00A811B7">
        <w:trPr>
          <w:trHeight w:val="132"/>
        </w:trPr>
        <w:tc>
          <w:tcPr>
            <w:tcW w:w="4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736A27" w:rsidRPr="007B28E0" w:rsidRDefault="00736A27" w:rsidP="00736A2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736A27" w:rsidRPr="007B28E0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736A27" w:rsidRPr="007B28E0" w:rsidRDefault="00736A27" w:rsidP="00736A27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7CB00FD4" w14:textId="77777777" w:rsidTr="00A811B7">
        <w:trPr>
          <w:trHeight w:val="77"/>
        </w:trPr>
        <w:tc>
          <w:tcPr>
            <w:tcW w:w="4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3C9BB369" w14:textId="77777777" w:rsidTr="00A811B7">
        <w:trPr>
          <w:trHeight w:val="190"/>
        </w:trPr>
        <w:tc>
          <w:tcPr>
            <w:tcW w:w="4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3148D0" w14:paraId="0F8C2F13" w14:textId="77777777" w:rsidTr="00A811B7">
        <w:trPr>
          <w:trHeight w:val="190"/>
        </w:trPr>
        <w:tc>
          <w:tcPr>
            <w:tcW w:w="4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4512FB1" w14:textId="3AB17C5A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F79BB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60DF25E" w14:textId="7F7986A2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EEAC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2BECF8" w14:textId="4A843459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D4A22" w14:textId="37E64D25" w:rsidR="00736A27" w:rsidRDefault="00DE7E00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A811B7">
              <w:rPr>
                <w:sz w:val="16"/>
                <w:szCs w:val="16"/>
                <w:lang w:val="es-BO"/>
              </w:rPr>
              <w:t>1</w:t>
            </w:r>
            <w:r w:rsidR="00736A27" w:rsidRPr="00934146">
              <w:rPr>
                <w:sz w:val="16"/>
                <w:szCs w:val="16"/>
                <w:lang w:val="es-BO"/>
              </w:rPr>
              <w:t>:</w:t>
            </w:r>
            <w:r w:rsidR="00A811B7">
              <w:rPr>
                <w:sz w:val="16"/>
                <w:szCs w:val="16"/>
                <w:lang w:val="es-BO"/>
              </w:rPr>
              <w:t>15</w:t>
            </w:r>
            <w:r w:rsidR="00736A27">
              <w:rPr>
                <w:sz w:val="16"/>
                <w:szCs w:val="16"/>
                <w:lang w:val="es-BO"/>
              </w:rPr>
              <w:t xml:space="preserve"> am</w:t>
            </w:r>
          </w:p>
          <w:p w14:paraId="0951DB3D" w14:textId="77777777" w:rsid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546151" w14:textId="77777777" w:rsid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CBF393" w14:textId="77777777" w:rsid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4263611" w14:textId="77777777" w:rsid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F51B9E" w14:textId="77777777" w:rsid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25681D84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DE7E00">
              <w:rPr>
                <w:sz w:val="16"/>
                <w:szCs w:val="16"/>
                <w:lang w:val="es-BO"/>
              </w:rPr>
              <w:t>1</w:t>
            </w:r>
            <w:r w:rsidRPr="00934146">
              <w:rPr>
                <w:sz w:val="16"/>
                <w:szCs w:val="16"/>
                <w:lang w:val="es-BO"/>
              </w:rPr>
              <w:t>:</w:t>
            </w:r>
            <w:r w:rsidR="00A811B7">
              <w:rPr>
                <w:sz w:val="16"/>
                <w:szCs w:val="16"/>
                <w:lang w:val="es-BO"/>
              </w:rPr>
              <w:t>45</w:t>
            </w:r>
            <w:r>
              <w:rPr>
                <w:sz w:val="16"/>
                <w:szCs w:val="16"/>
                <w:lang w:val="es-BO"/>
              </w:rPr>
              <w:t xml:space="preserve"> am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5C657E5" w14:textId="77777777" w:rsidR="00736A27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72E49993" w:rsidR="00736A27" w:rsidRPr="00736A27" w:rsidRDefault="00A811B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811B7">
              <w:rPr>
                <w:b/>
                <w:bCs/>
                <w:i/>
                <w:color w:val="002060"/>
                <w:sz w:val="16"/>
                <w:szCs w:val="16"/>
              </w:rPr>
              <w:t>meet.google.com/</w:t>
            </w:r>
            <w:proofErr w:type="spellStart"/>
            <w:r w:rsidRPr="00A811B7">
              <w:rPr>
                <w:b/>
                <w:bCs/>
                <w:i/>
                <w:color w:val="002060"/>
                <w:sz w:val="16"/>
                <w:szCs w:val="16"/>
              </w:rPr>
              <w:t>aab-uvoe-nzz</w:t>
            </w:r>
            <w:proofErr w:type="spellEnd"/>
          </w:p>
        </w:tc>
        <w:tc>
          <w:tcPr>
            <w:tcW w:w="20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736A27" w:rsidRPr="003148D0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3148D0" w14:paraId="6AAFFF44" w14:textId="77777777" w:rsidTr="00A811B7">
        <w:tc>
          <w:tcPr>
            <w:tcW w:w="4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736A27" w:rsidRPr="003148D0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736A27" w:rsidRPr="003148D0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2ED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C51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1E0AF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92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64A72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736A27" w:rsidRPr="003148D0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4BFCEC27" w14:textId="77777777" w:rsidTr="00A811B7">
        <w:trPr>
          <w:trHeight w:val="190"/>
        </w:trPr>
        <w:tc>
          <w:tcPr>
            <w:tcW w:w="4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176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B3AA" w14:textId="420C8972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D6A7B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AD5D7" w14:textId="39E8B93C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54D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4F394" w14:textId="7EE51F8A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610C85E6" w14:textId="77777777" w:rsidTr="00A811B7">
        <w:trPr>
          <w:trHeight w:val="190"/>
        </w:trPr>
        <w:tc>
          <w:tcPr>
            <w:tcW w:w="4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81956F7" w14:textId="601D8B8F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A2E5F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0420167" w14:textId="09A95D2B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C8EE1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422BFF" w14:textId="4DA709EA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743FC6FD" w14:textId="77777777" w:rsidTr="00A811B7">
        <w:trPr>
          <w:trHeight w:val="53"/>
        </w:trPr>
        <w:tc>
          <w:tcPr>
            <w:tcW w:w="4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DEE7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3ED8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1C8B9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3C65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FCAB5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30BAE4DC" w14:textId="77777777" w:rsidTr="00A811B7">
        <w:trPr>
          <w:trHeight w:val="74"/>
        </w:trPr>
        <w:tc>
          <w:tcPr>
            <w:tcW w:w="4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98127" w14:textId="194D474F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C9C6C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99A41" w14:textId="7C800648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59DF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7AAEF" w14:textId="3A180E4F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736A27" w:rsidRPr="00E169D4" w:rsidRDefault="00736A27" w:rsidP="00736A2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736A27" w:rsidRPr="00E169D4" w14:paraId="64AB8FEB" w14:textId="77777777" w:rsidTr="00A811B7">
        <w:trPr>
          <w:trHeight w:val="190"/>
        </w:trPr>
        <w:tc>
          <w:tcPr>
            <w:tcW w:w="4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7A8" w14:textId="6E868CE6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DFEBB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1656" w14:textId="13AE1DB8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FC93D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2DDB" w14:textId="152DEF1C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0DA02CE7" w14:textId="77777777" w:rsidTr="00A811B7">
        <w:tc>
          <w:tcPr>
            <w:tcW w:w="4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BD01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B5520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DAB1A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9F5AA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123FEC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21F485AF" w14:textId="77777777" w:rsidTr="00A811B7">
        <w:trPr>
          <w:trHeight w:val="190"/>
        </w:trPr>
        <w:tc>
          <w:tcPr>
            <w:tcW w:w="4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F117F9" w14:textId="50CFC730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318E95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37F63F" w14:textId="3D96CD63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EE9C22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E8CEF7" w14:textId="339B1C85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14F1B1CA" w14:textId="77777777" w:rsidTr="00A811B7">
        <w:trPr>
          <w:trHeight w:val="173"/>
        </w:trPr>
        <w:tc>
          <w:tcPr>
            <w:tcW w:w="4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58AE26" w14:textId="3C35415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DC96F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C59B2A" w14:textId="5E04E99D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6D0E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0A80EA" w14:textId="2A5F27B1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596B6B8C" w14:textId="77777777" w:rsidTr="00A811B7">
        <w:trPr>
          <w:trHeight w:val="53"/>
        </w:trPr>
        <w:tc>
          <w:tcPr>
            <w:tcW w:w="4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5851F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0B7E7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BD0E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9889A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A6AC4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625D72A5" w14:textId="77777777" w:rsidTr="00A811B7">
        <w:tc>
          <w:tcPr>
            <w:tcW w:w="4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224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F921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</w:tcPr>
          <w:p w14:paraId="417F19B7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5A32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30C66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6785C086" w14:textId="77777777" w:rsidTr="00A811B7">
        <w:trPr>
          <w:trHeight w:val="190"/>
        </w:trPr>
        <w:tc>
          <w:tcPr>
            <w:tcW w:w="4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736A27" w:rsidRPr="00E169D4" w:rsidRDefault="00736A27" w:rsidP="00736A2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3874B" w14:textId="6935AE64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9A08E9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54A31F" w14:textId="2A88DA7E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0292E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9D1E6" w14:textId="3EE6BC50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1A80DAD2" w14:textId="77777777" w:rsidTr="00A811B7">
        <w:trPr>
          <w:trHeight w:val="190"/>
        </w:trPr>
        <w:tc>
          <w:tcPr>
            <w:tcW w:w="4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CF2B4C9" w14:textId="21C3D70B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E7A87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47F8261" w14:textId="12F5CD0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9AE50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060FC32" w14:textId="48EBBA9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5C4EA52A" w14:textId="77777777" w:rsidTr="00A811B7">
        <w:tc>
          <w:tcPr>
            <w:tcW w:w="4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F072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26732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D9E97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CDE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C5ECC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607E7FDC" w14:textId="77777777" w:rsidTr="00A811B7">
        <w:trPr>
          <w:trHeight w:val="190"/>
        </w:trPr>
        <w:tc>
          <w:tcPr>
            <w:tcW w:w="4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736A27" w:rsidRPr="00E169D4" w:rsidRDefault="00736A27" w:rsidP="00736A2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C9CC14" w14:textId="4B2ED318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A70AEA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A58D9" w14:textId="676A166E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0F4C41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ED4823" w14:textId="40CF108E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02A56D3E" w14:textId="77777777" w:rsidTr="00A811B7">
        <w:trPr>
          <w:trHeight w:val="190"/>
        </w:trPr>
        <w:tc>
          <w:tcPr>
            <w:tcW w:w="4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5C81D66" w14:textId="3859B971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CB93C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FAEAEA" w14:textId="655B929E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31516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1CAD0E" w14:textId="02D50EA9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7497396F" w14:textId="77777777" w:rsidTr="00A811B7">
        <w:tc>
          <w:tcPr>
            <w:tcW w:w="4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0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1" w:name="_Hlk201796281"/>
      <w:bookmarkEnd w:id="0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1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0256" w14:textId="77777777" w:rsidR="001771C6" w:rsidRDefault="001771C6" w:rsidP="0002168D">
      <w:r>
        <w:separator/>
      </w:r>
    </w:p>
  </w:endnote>
  <w:endnote w:type="continuationSeparator" w:id="0">
    <w:p w14:paraId="2F295CB9" w14:textId="77777777" w:rsidR="001771C6" w:rsidRDefault="001771C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8806" w14:textId="77777777" w:rsidR="001771C6" w:rsidRDefault="001771C6" w:rsidP="0002168D">
      <w:r>
        <w:separator/>
      </w:r>
    </w:p>
  </w:footnote>
  <w:footnote w:type="continuationSeparator" w:id="0">
    <w:p w14:paraId="295DB3DF" w14:textId="77777777" w:rsidR="001771C6" w:rsidRDefault="001771C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C140F"/>
    <w:rsid w:val="000D5A8C"/>
    <w:rsid w:val="000E48AD"/>
    <w:rsid w:val="00101F43"/>
    <w:rsid w:val="001111B4"/>
    <w:rsid w:val="00130A1B"/>
    <w:rsid w:val="00151BC2"/>
    <w:rsid w:val="0015699E"/>
    <w:rsid w:val="00164615"/>
    <w:rsid w:val="00167A60"/>
    <w:rsid w:val="001771C6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45513"/>
    <w:rsid w:val="0066786B"/>
    <w:rsid w:val="006B3334"/>
    <w:rsid w:val="006C6913"/>
    <w:rsid w:val="00736A27"/>
    <w:rsid w:val="0077325F"/>
    <w:rsid w:val="007B0F98"/>
    <w:rsid w:val="007E7FD9"/>
    <w:rsid w:val="00812DD4"/>
    <w:rsid w:val="00824DBB"/>
    <w:rsid w:val="00885A0A"/>
    <w:rsid w:val="0089490A"/>
    <w:rsid w:val="008D3831"/>
    <w:rsid w:val="008D6944"/>
    <w:rsid w:val="0090062C"/>
    <w:rsid w:val="009657E4"/>
    <w:rsid w:val="009C50DB"/>
    <w:rsid w:val="009D5E46"/>
    <w:rsid w:val="009E2C8D"/>
    <w:rsid w:val="00A24498"/>
    <w:rsid w:val="00A811B7"/>
    <w:rsid w:val="00AD13C6"/>
    <w:rsid w:val="00B90CBF"/>
    <w:rsid w:val="00C42C70"/>
    <w:rsid w:val="00CC0E90"/>
    <w:rsid w:val="00CC450C"/>
    <w:rsid w:val="00CE775C"/>
    <w:rsid w:val="00D06586"/>
    <w:rsid w:val="00D50472"/>
    <w:rsid w:val="00D64D32"/>
    <w:rsid w:val="00D92EB6"/>
    <w:rsid w:val="00DA197C"/>
    <w:rsid w:val="00DC7BFD"/>
    <w:rsid w:val="00DD3261"/>
    <w:rsid w:val="00DE7E00"/>
    <w:rsid w:val="00E14848"/>
    <w:rsid w:val="00E3401A"/>
    <w:rsid w:val="00E3425E"/>
    <w:rsid w:val="00EA2530"/>
    <w:rsid w:val="00F2790E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2025-06-26T07:23:00Z</dcterms:created>
  <dcterms:modified xsi:type="dcterms:W3CDTF">2025-06-26T07:23:00Z</dcterms:modified>
</cp:coreProperties>
</file>