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Pr="00F7120D" w:rsidRDefault="005E37A2" w:rsidP="005E37A2">
      <w:pPr>
        <w:rPr>
          <w:rFonts w:ascii="Verdana" w:hAnsi="Verdana"/>
          <w:sz w:val="10"/>
          <w:szCs w:val="10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7"/>
        <w:gridCol w:w="134"/>
        <w:gridCol w:w="134"/>
        <w:gridCol w:w="251"/>
        <w:gridCol w:w="1170"/>
        <w:gridCol w:w="1267"/>
        <w:gridCol w:w="205"/>
        <w:gridCol w:w="276"/>
        <w:gridCol w:w="148"/>
        <w:gridCol w:w="2423"/>
        <w:gridCol w:w="603"/>
      </w:tblGrid>
      <w:tr w:rsidR="000E48AD" w:rsidRPr="00AD6FF4" w14:paraId="589F4101" w14:textId="77777777" w:rsidTr="00CD2B1A">
        <w:trPr>
          <w:trHeight w:val="20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B2AEBA8" w14:textId="77777777" w:rsidR="000E48AD" w:rsidRPr="00AD6FF4" w:rsidRDefault="000E48AD" w:rsidP="000E48AD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E48AD" w:rsidRPr="00AD6FF4" w14:paraId="063EA9C3" w14:textId="77777777" w:rsidTr="00CD2B1A">
        <w:trPr>
          <w:trHeight w:val="5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DAD4F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E48AD" w:rsidRPr="00AD6FF4" w14:paraId="77E80615" w14:textId="77777777" w:rsidTr="000E48A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034D45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2914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DC61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6F2F4E" w14:textId="0DC6B13F" w:rsidR="000E48AD" w:rsidRPr="00DC0071" w:rsidRDefault="00F7120D" w:rsidP="00CD2B1A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F227C9">
              <w:rPr>
                <w:rFonts w:ascii="Verdana" w:hAnsi="Verdana"/>
                <w:b/>
                <w:bCs/>
                <w:sz w:val="14"/>
                <w:szCs w:val="14"/>
              </w:rPr>
              <w:t>PROYECTO DE VIVIENDA NUEVA AUTOCONSTRUCCION EN EL MUNICIPIO DE CONCEPCION -FASE(XI) 2024- SANTA CRUZ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(SEGUNDA CONVOCATORIA)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6BAC6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79C6423A" w14:textId="77777777" w:rsidTr="000E48A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E50C3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981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6A56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56C0C7C8" w14:textId="77777777" w:rsidTr="000E48A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794DE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F4C5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0787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129757" w14:textId="56466A64" w:rsidR="000E48AD" w:rsidRPr="00832455" w:rsidRDefault="00F7120D" w:rsidP="00CD2B1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AEV-SC-DC 80/2025</w:t>
            </w:r>
          </w:p>
        </w:tc>
        <w:tc>
          <w:tcPr>
            <w:tcW w:w="16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4C184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62B8B3B5" w14:textId="77777777" w:rsidTr="000E48A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D33E6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DC24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625E5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74CC38D0" w14:textId="77777777" w:rsidTr="000E48A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307C9" w14:textId="77777777" w:rsidR="000E48AD" w:rsidRPr="0084329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8C79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F1B8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91208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5B637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5DA237AF" w14:textId="77777777" w:rsidTr="000E48A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C85C9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6488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EA08D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7EEB67CF" w14:textId="77777777" w:rsidTr="000E48A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1515" w14:textId="77777777" w:rsidR="000E48AD" w:rsidRPr="00C60BCF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9EAC" w14:textId="77777777" w:rsidR="000E48AD" w:rsidRPr="00C60BCF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F05F" w14:textId="77777777" w:rsidR="000E48AD" w:rsidRPr="00C60BCF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9135B8" w14:textId="7FDF376A" w:rsidR="000E48AD" w:rsidRPr="00832455" w:rsidRDefault="00F7120D" w:rsidP="00CD2B1A">
            <w:pPr>
              <w:rPr>
                <w:strike/>
                <w:sz w:val="16"/>
                <w:szCs w:val="16"/>
              </w:rPr>
            </w:pPr>
            <w:r w:rsidRPr="00F7120D">
              <w:rPr>
                <w:b/>
                <w:sz w:val="16"/>
                <w:szCs w:val="16"/>
              </w:rPr>
              <w:t>El Precio Referencial destinado al Objeto de Contratación es de Bs. 3.717.705,62 (TRES MILLONES SETECIENTOS DIECISIETE MIL SETECIENTOS CINCO 62/100 BOLIVIANOS).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69915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007C3888" w14:textId="77777777" w:rsidTr="000E48A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A5E58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3068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7E8D6" w14:textId="77777777" w:rsidR="000E48AD" w:rsidRPr="00832455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E48AD" w:rsidRPr="00AD6FF4" w14:paraId="5E3B9B16" w14:textId="77777777" w:rsidTr="000E48A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16444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5AA6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5E5C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CAB0E8" w14:textId="328E83AF" w:rsidR="000E48AD" w:rsidRPr="00832455" w:rsidRDefault="00F7120D" w:rsidP="00CD2B1A">
            <w:pPr>
              <w:rPr>
                <w:sz w:val="16"/>
                <w:szCs w:val="16"/>
                <w:lang w:val="es-BO"/>
              </w:rPr>
            </w:pPr>
            <w:r w:rsidRPr="00F7120D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7120D">
              <w:rPr>
                <w:b/>
                <w:bCs/>
                <w:sz w:val="16"/>
                <w:szCs w:val="16"/>
              </w:rPr>
              <w:t>165 (CIENTO SESENTA Y CINCO</w:t>
            </w:r>
            <w:r w:rsidRPr="00F7120D">
              <w:rPr>
                <w:b/>
                <w:sz w:val="16"/>
                <w:szCs w:val="16"/>
              </w:rPr>
              <w:t>)</w:t>
            </w:r>
            <w:r w:rsidRPr="00F7120D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1AB0A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198B553D" w14:textId="77777777" w:rsidTr="000E48A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98FF5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723B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F4587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4FD2AE80" w14:textId="77777777" w:rsidTr="000E48A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1CF1E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7018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F30D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CC2B9D" w14:textId="77777777" w:rsidR="000E48AD" w:rsidRPr="00AD6FF4" w:rsidRDefault="000E48AD" w:rsidP="00CD2B1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0379" w14:textId="77777777" w:rsidR="000E48AD" w:rsidRPr="00C60BCF" w:rsidRDefault="000E48AD" w:rsidP="00CD2B1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BFFD7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71278E01" w14:textId="77777777" w:rsidTr="000E48A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D44B5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B649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E2E3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F0C89" w14:textId="77777777" w:rsidR="000E48AD" w:rsidRPr="00AD6FF4" w:rsidRDefault="000E48AD" w:rsidP="00CD2B1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0B718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C699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B9BDE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685A92AD" w14:textId="77777777" w:rsidR="005E37A2" w:rsidRDefault="005E37A2" w:rsidP="005E37A2">
      <w:pPr>
        <w:rPr>
          <w:color w:val="0000FF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183"/>
        <w:gridCol w:w="121"/>
        <w:gridCol w:w="120"/>
        <w:gridCol w:w="332"/>
        <w:gridCol w:w="120"/>
        <w:gridCol w:w="379"/>
        <w:gridCol w:w="120"/>
        <w:gridCol w:w="470"/>
        <w:gridCol w:w="122"/>
        <w:gridCol w:w="120"/>
        <w:gridCol w:w="342"/>
        <w:gridCol w:w="167"/>
        <w:gridCol w:w="360"/>
        <w:gridCol w:w="120"/>
        <w:gridCol w:w="120"/>
        <w:gridCol w:w="2009"/>
        <w:gridCol w:w="120"/>
      </w:tblGrid>
      <w:tr w:rsidR="000E48AD" w:rsidRPr="00E169D4" w14:paraId="66E25288" w14:textId="77777777" w:rsidTr="00CD2B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F7120D">
        <w:trPr>
          <w:trHeight w:val="284"/>
        </w:trPr>
        <w:tc>
          <w:tcPr>
            <w:tcW w:w="22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1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F7120D">
        <w:trPr>
          <w:trHeight w:val="57"/>
        </w:trPr>
        <w:tc>
          <w:tcPr>
            <w:tcW w:w="4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6F71E09D" w14:textId="77777777" w:rsidTr="00F7120D">
        <w:trPr>
          <w:trHeight w:val="53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01C49F73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159E68FF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0FC4509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F7120D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F7120D">
        <w:trPr>
          <w:trHeight w:val="132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F7120D">
        <w:trPr>
          <w:trHeight w:val="77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F7120D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0F8C2F13" w14:textId="77777777" w:rsidTr="00F7120D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F7767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F3467C9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4512FB1" w14:textId="387E5ACB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653D7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EB265D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60DF25E" w14:textId="012B8DAA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AB60A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CB6924C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12BECF8" w14:textId="73174054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04DDFDD4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B73C4">
              <w:rPr>
                <w:sz w:val="16"/>
                <w:szCs w:val="16"/>
                <w:lang w:val="es-BO"/>
              </w:rPr>
              <w:t>9</w:t>
            </w:r>
          </w:p>
          <w:p w14:paraId="76C9F302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F7120D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0C2C1BF5" w:rsidR="00F7120D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B73C4">
              <w:rPr>
                <w:sz w:val="16"/>
                <w:szCs w:val="16"/>
                <w:lang w:val="es-BO"/>
              </w:rPr>
              <w:t>9</w:t>
            </w:r>
          </w:p>
          <w:p w14:paraId="7B386280" w14:textId="77777777" w:rsidR="00F7120D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F7120D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F7120D" w:rsidRPr="00A67A13" w:rsidRDefault="00F7120D" w:rsidP="00F7120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F7120D" w:rsidRPr="00A67A13" w:rsidRDefault="00F7120D" w:rsidP="00F7120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F7120D" w:rsidRPr="00A67A13" w:rsidRDefault="00F7120D" w:rsidP="00F7120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F7120D" w:rsidRPr="00A67A13" w:rsidRDefault="00F7120D" w:rsidP="00F7120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F7120D" w:rsidRPr="00A67A13" w:rsidRDefault="00F7120D" w:rsidP="00F7120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F7120D" w:rsidRPr="00A67A13" w:rsidRDefault="00F7120D" w:rsidP="00F7120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F7120D" w:rsidRPr="00A67A13" w:rsidRDefault="00F7120D" w:rsidP="00F7120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22AF4EB6" w:rsidR="00F7120D" w:rsidRPr="00F7120D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7120D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F7120D">
              <w:rPr>
                <w:b/>
                <w:bCs/>
                <w:i/>
                <w:color w:val="0000FF"/>
                <w:sz w:val="14"/>
                <w:szCs w:val="16"/>
              </w:rPr>
              <w:t>yrv-kgwr-ipj</w:t>
            </w:r>
            <w:proofErr w:type="spellEnd"/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6AAFFF44" w14:textId="77777777" w:rsidTr="00F7120D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F7120D" w:rsidRPr="00E169D4" w:rsidRDefault="00F7120D" w:rsidP="00F712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7120D" w:rsidRPr="00E169D4" w14:paraId="4BFCEC27" w14:textId="77777777" w:rsidTr="00F7120D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048741A2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5C8B666B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6FD2FB2B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610C85E6" w14:textId="77777777" w:rsidTr="00F7120D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2891150E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492B5A50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3D273B15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743FC6FD" w14:textId="77777777" w:rsidTr="00F7120D">
        <w:trPr>
          <w:trHeight w:val="53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F7120D" w:rsidRPr="00E169D4" w:rsidRDefault="00F7120D" w:rsidP="00F712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7120D" w:rsidRPr="00E169D4" w14:paraId="30BAE4DC" w14:textId="77777777" w:rsidTr="00F7120D">
        <w:trPr>
          <w:trHeight w:val="74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4E80EAA3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66C14862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2757746F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F7120D" w:rsidRPr="00E169D4" w:rsidRDefault="00F7120D" w:rsidP="00F7120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7120D" w:rsidRPr="00E169D4" w14:paraId="64AB8FEB" w14:textId="77777777" w:rsidTr="00F7120D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520CC4A2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0EECFE2D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048AD79D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0DA02CE7" w14:textId="77777777" w:rsidTr="00F7120D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F7120D" w:rsidRPr="00E169D4" w:rsidRDefault="00F7120D" w:rsidP="00F712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7120D" w:rsidRPr="00E169D4" w14:paraId="21F485AF" w14:textId="77777777" w:rsidTr="00F7120D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18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53BFE775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41EF433C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13B33306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14F1B1CA" w14:textId="77777777" w:rsidTr="00F7120D">
        <w:trPr>
          <w:trHeight w:val="173"/>
        </w:trPr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45407D8A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2F74F0B5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0E82EAB2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596B6B8C" w14:textId="77777777" w:rsidTr="00F7120D">
        <w:trPr>
          <w:trHeight w:val="53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625D72A5" w14:textId="77777777" w:rsidTr="00F7120D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F7120D" w:rsidRPr="00E169D4" w:rsidRDefault="00F7120D" w:rsidP="00F712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7120D" w:rsidRPr="00E169D4" w14:paraId="6785C086" w14:textId="77777777" w:rsidTr="00F7120D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F7120D" w:rsidRPr="00E169D4" w:rsidRDefault="00F7120D" w:rsidP="00F7120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5C0C77E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6FD936FC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A3B7F6E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1A80DAD2" w14:textId="77777777" w:rsidTr="00F7120D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7AB96ADD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2947406E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1101DDE6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5C4EA52A" w14:textId="77777777" w:rsidTr="00F7120D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F7120D" w:rsidRPr="00E169D4" w:rsidRDefault="00F7120D" w:rsidP="00F7120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7120D" w:rsidRPr="00E169D4" w14:paraId="607E7FDC" w14:textId="77777777" w:rsidTr="00F7120D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F7120D" w:rsidRPr="00E169D4" w:rsidRDefault="00F7120D" w:rsidP="00F7120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F7120D" w:rsidRPr="00E169D4" w:rsidRDefault="00F7120D" w:rsidP="00F7120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1C70E335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0AE64A5C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2C40C860" w:rsidR="00F7120D" w:rsidRPr="003A673E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7120D" w:rsidRPr="00E169D4" w14:paraId="02A56D3E" w14:textId="77777777" w:rsidTr="00F7120D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F7120D" w:rsidRPr="00E169D4" w:rsidRDefault="00F7120D" w:rsidP="00F7120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F7120D" w:rsidRPr="00E169D4" w:rsidRDefault="00F7120D" w:rsidP="00F7120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456C60D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4EB791FA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62ABD32" w:rsidR="00F7120D" w:rsidRPr="003A673E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F7120D" w:rsidRPr="00E169D4" w:rsidRDefault="00F7120D" w:rsidP="00F7120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F7120D" w:rsidRPr="00E169D4" w:rsidRDefault="00F7120D" w:rsidP="00F7120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F7120D">
        <w:tc>
          <w:tcPr>
            <w:tcW w:w="4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Pr="00F7120D" w:rsidRDefault="0090062C" w:rsidP="0090062C">
      <w:pPr>
        <w:rPr>
          <w:rFonts w:ascii="Verdana" w:hAnsi="Verdana"/>
          <w:sz w:val="20"/>
          <w:szCs w:val="20"/>
        </w:rPr>
      </w:pPr>
      <w:r w:rsidRPr="00F7120D">
        <w:rPr>
          <w:rFonts w:ascii="Verdana" w:hAnsi="Verdana"/>
          <w:sz w:val="20"/>
          <w:szCs w:val="20"/>
        </w:rPr>
        <w:t>E</w:t>
      </w:r>
      <w:r w:rsidRPr="00F7120D">
        <w:rPr>
          <w:rFonts w:ascii="Verdana" w:hAnsi="Verdana"/>
          <w:sz w:val="18"/>
          <w:szCs w:val="20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629B09B4" w:rsidR="006C691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B7A92E0" w14:textId="77777777" w:rsidR="00F7120D" w:rsidRPr="00F227C9" w:rsidRDefault="00F7120D" w:rsidP="00F7120D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2" w:name="_Hlk201860225"/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  <w:bookmarkEnd w:id="2"/>
    </w:p>
    <w:sectPr w:rsidR="00F7120D" w:rsidRPr="00F227C9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DE7D" w14:textId="77777777" w:rsidR="00987465" w:rsidRDefault="00987465" w:rsidP="0002168D">
      <w:r>
        <w:separator/>
      </w:r>
    </w:p>
  </w:endnote>
  <w:endnote w:type="continuationSeparator" w:id="0">
    <w:p w14:paraId="519ADF5A" w14:textId="77777777" w:rsidR="00987465" w:rsidRDefault="0098746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F8F6" w14:textId="77777777" w:rsidR="00987465" w:rsidRDefault="00987465" w:rsidP="0002168D">
      <w:r>
        <w:separator/>
      </w:r>
    </w:p>
  </w:footnote>
  <w:footnote w:type="continuationSeparator" w:id="0">
    <w:p w14:paraId="60C9FE17" w14:textId="77777777" w:rsidR="00987465" w:rsidRDefault="0098746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6511"/>
    <w:rsid w:val="005E37A2"/>
    <w:rsid w:val="00645513"/>
    <w:rsid w:val="0066786B"/>
    <w:rsid w:val="006B73C4"/>
    <w:rsid w:val="006C6913"/>
    <w:rsid w:val="007B0F98"/>
    <w:rsid w:val="00824DBB"/>
    <w:rsid w:val="00885A0A"/>
    <w:rsid w:val="0089490A"/>
    <w:rsid w:val="008D3831"/>
    <w:rsid w:val="008D6944"/>
    <w:rsid w:val="0090062C"/>
    <w:rsid w:val="009657E4"/>
    <w:rsid w:val="00987465"/>
    <w:rsid w:val="009C50DB"/>
    <w:rsid w:val="009D5E46"/>
    <w:rsid w:val="00A24498"/>
    <w:rsid w:val="00AD13C6"/>
    <w:rsid w:val="00C42C70"/>
    <w:rsid w:val="00CE775C"/>
    <w:rsid w:val="00D06586"/>
    <w:rsid w:val="00D50472"/>
    <w:rsid w:val="00D92EB6"/>
    <w:rsid w:val="00DA197C"/>
    <w:rsid w:val="00DC7BFD"/>
    <w:rsid w:val="00E14848"/>
    <w:rsid w:val="00E3401A"/>
    <w:rsid w:val="00EA2530"/>
    <w:rsid w:val="00F7120D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2025-06-27T18:09:00Z</dcterms:created>
  <dcterms:modified xsi:type="dcterms:W3CDTF">2025-06-27T18:09:00Z</dcterms:modified>
</cp:coreProperties>
</file>