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14EE4C7" w14:textId="0E7B5CCE" w:rsidR="00BB658B" w:rsidRPr="00BB658B" w:rsidRDefault="00777952" w:rsidP="00BB658B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GoBack"/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BB658B" w:rsidRPr="00AD6FF4" w14:paraId="0395850A" w14:textId="77777777" w:rsidTr="003314DF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AAB958F" w14:textId="77777777" w:rsidR="00BB658B" w:rsidRPr="00AD6FF4" w:rsidRDefault="00BB658B" w:rsidP="00BB658B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B658B" w:rsidRPr="00AD6FF4" w14:paraId="7AE8E641" w14:textId="77777777" w:rsidTr="003314DF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D8E4D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B658B" w:rsidRPr="00AD6FF4" w14:paraId="0B155C9E" w14:textId="77777777" w:rsidTr="003314D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633FD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4BCC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79D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55C819" w14:textId="77777777" w:rsidR="00BB658B" w:rsidRPr="00B824D3" w:rsidRDefault="00BB658B" w:rsidP="003314DF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COCHABAMBA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C</w:t>
            </w:r>
            <w:r w:rsidRPr="00B824D3">
              <w:rPr>
                <w:b/>
                <w:lang w:val="es-ES_tradnl"/>
              </w:rPr>
              <w:t>XX</w:t>
            </w:r>
            <w:r>
              <w:rPr>
                <w:b/>
                <w:lang w:val="es-ES_tradnl"/>
              </w:rPr>
              <w:t>IV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A1431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0FD5587F" w14:textId="77777777" w:rsidTr="003314D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ED172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D728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C0415" w14:textId="77777777" w:rsidR="00BB658B" w:rsidRPr="00B824D3" w:rsidRDefault="00BB658B" w:rsidP="003314DF">
            <w:pPr>
              <w:rPr>
                <w:lang w:val="es-BO"/>
              </w:rPr>
            </w:pPr>
          </w:p>
        </w:tc>
      </w:tr>
      <w:tr w:rsidR="00BB658B" w:rsidRPr="00AD6FF4" w14:paraId="2DA6975C" w14:textId="77777777" w:rsidTr="003314D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0C2D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E57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73F4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DDFED5" w14:textId="77777777" w:rsidR="00BB658B" w:rsidRPr="00B824D3" w:rsidRDefault="00BB658B" w:rsidP="003314DF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</w:t>
            </w:r>
            <w:proofErr w:type="spellStart"/>
            <w:r>
              <w:rPr>
                <w:lang w:val="es-BO"/>
              </w:rPr>
              <w:t>Nº</w:t>
            </w:r>
            <w:proofErr w:type="spellEnd"/>
            <w:r w:rsidRPr="00B824D3">
              <w:rPr>
                <w:lang w:val="es-BO"/>
              </w:rPr>
              <w:t xml:space="preserve"> </w:t>
            </w:r>
            <w:r>
              <w:rPr>
                <w:lang w:val="es-BO"/>
              </w:rPr>
              <w:t>080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E4C7" w14:textId="77777777" w:rsidR="00BB658B" w:rsidRPr="00B824D3" w:rsidRDefault="00BB658B" w:rsidP="003314DF">
            <w:pPr>
              <w:rPr>
                <w:lang w:val="es-BO"/>
              </w:rPr>
            </w:pPr>
          </w:p>
        </w:tc>
      </w:tr>
      <w:tr w:rsidR="00BB658B" w:rsidRPr="00AD6FF4" w14:paraId="2ED844B7" w14:textId="77777777" w:rsidTr="003314D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981EE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7BAC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B33" w14:textId="77777777" w:rsidR="00BB658B" w:rsidRPr="00B824D3" w:rsidRDefault="00BB658B" w:rsidP="003314DF">
            <w:pPr>
              <w:rPr>
                <w:lang w:val="es-BO"/>
              </w:rPr>
            </w:pPr>
          </w:p>
        </w:tc>
      </w:tr>
      <w:tr w:rsidR="00BB658B" w:rsidRPr="00AD6FF4" w14:paraId="7EC68EA5" w14:textId="77777777" w:rsidTr="003314D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FB5F" w14:textId="77777777" w:rsidR="00BB658B" w:rsidRPr="0084329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727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A7D6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BA053" w14:textId="77777777" w:rsidR="00BB658B" w:rsidRPr="00B824D3" w:rsidRDefault="00BB658B" w:rsidP="003314DF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252FC" w14:textId="77777777" w:rsidR="00BB658B" w:rsidRPr="00B824D3" w:rsidRDefault="00BB658B" w:rsidP="003314DF">
            <w:pPr>
              <w:rPr>
                <w:lang w:val="es-BO"/>
              </w:rPr>
            </w:pPr>
          </w:p>
        </w:tc>
      </w:tr>
      <w:tr w:rsidR="00BB658B" w:rsidRPr="00AD6FF4" w14:paraId="5C931AF8" w14:textId="77777777" w:rsidTr="003314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4EF2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6F42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90C8B" w14:textId="77777777" w:rsidR="00BB658B" w:rsidRPr="00B824D3" w:rsidRDefault="00BB658B" w:rsidP="003314DF">
            <w:pPr>
              <w:rPr>
                <w:lang w:val="es-BO"/>
              </w:rPr>
            </w:pPr>
          </w:p>
        </w:tc>
      </w:tr>
      <w:tr w:rsidR="00BB658B" w:rsidRPr="00AD6FF4" w14:paraId="51446CCE" w14:textId="77777777" w:rsidTr="003314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7A35" w14:textId="77777777" w:rsidR="00BB658B" w:rsidRPr="00C60BCF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C21" w14:textId="77777777" w:rsidR="00BB658B" w:rsidRPr="00C60BCF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2C4B" w14:textId="77777777" w:rsidR="00BB658B" w:rsidRPr="00C60BCF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C31CD4" w14:textId="77777777" w:rsidR="00BB658B" w:rsidRPr="00786E0B" w:rsidRDefault="00BB658B" w:rsidP="003314DF">
            <w:pPr>
              <w:rPr>
                <w:b/>
                <w:strike/>
              </w:rPr>
            </w:pPr>
            <w:bookmarkStart w:id="2" w:name="_Hlk194321208"/>
            <w:r w:rsidRPr="00786E0B">
              <w:rPr>
                <w:b/>
              </w:rPr>
              <w:t>Bs. 3.871.834,41 (TRES MILLONES OCHOCIENTOS SETENTA Y UN MIL OCHOCIENTOS TREINTA Y CUATRO 41/100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5B3EE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4BBF9C61" w14:textId="77777777" w:rsidTr="003314D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EF48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6BD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B9994" w14:textId="77777777" w:rsidR="00BB658B" w:rsidRPr="00A1481F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B658B" w:rsidRPr="00AD6FF4" w14:paraId="301002EC" w14:textId="77777777" w:rsidTr="003314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F185F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3E6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7205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C30022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8FBC8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234F9C65" w14:textId="77777777" w:rsidTr="003314D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D459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5883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F6EEF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2DDBA0F0" w14:textId="77777777" w:rsidTr="003314D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92CD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A09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535C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AEB87" w14:textId="77777777" w:rsidR="00BB658B" w:rsidRPr="00AD6FF4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8497" w14:textId="77777777" w:rsidR="00BB658B" w:rsidRPr="00C60BCF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D79EF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4A26E0E7" w14:textId="77777777" w:rsidTr="003314D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EC3B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37E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7D5F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D5BC3" w14:textId="77777777" w:rsidR="00BB658B" w:rsidRPr="00AD6FF4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60ECD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28279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380B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62A76A0E" w14:textId="77777777" w:rsidTr="003314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ECEC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0EAC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28B51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7CEC523B" w14:textId="77777777" w:rsidTr="003314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C8DCD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CED5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A7A9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E3AF8C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6DB2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7055A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36AB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F2A52" w14:textId="77777777" w:rsidR="00BB658B" w:rsidRPr="00AD6FF4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74A5A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2BED2F8F" w14:textId="77777777" w:rsidTr="003314D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BA53C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B5C0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877B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2F92C632" w14:textId="77777777" w:rsidTr="003314D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64B6E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391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2BE5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C97FA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3CF7" w14:textId="77777777" w:rsidR="00BB658B" w:rsidRPr="00C60BCF" w:rsidRDefault="00BB658B" w:rsidP="003314D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B658B" w:rsidRPr="00AD6FF4" w14:paraId="14BCF282" w14:textId="77777777" w:rsidTr="003314D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264F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CBD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48E8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8BDBDA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FF6D" w14:textId="77777777" w:rsidR="00BB658B" w:rsidRPr="00C60BCF" w:rsidRDefault="00BB658B" w:rsidP="003314D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B658B" w:rsidRPr="00AD6FF4" w14:paraId="40861A33" w14:textId="77777777" w:rsidTr="003314D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02D16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5FE4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876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5B8E45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A05" w14:textId="77777777" w:rsidR="00BB658B" w:rsidRPr="00C60BCF" w:rsidRDefault="00BB658B" w:rsidP="003314D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B658B" w:rsidRPr="00AD6FF4" w14:paraId="4C0F147B" w14:textId="77777777" w:rsidTr="003314D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DBD5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B42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56A3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5E1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A57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  <w:p w14:paraId="04CAE7AB" w14:textId="77777777" w:rsidR="00BB658B" w:rsidRPr="00AD6FF4" w:rsidRDefault="00BB658B" w:rsidP="003314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371A" w14:textId="77777777" w:rsidR="00BB658B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  <w:p w14:paraId="101CD231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CB84B16" w14:textId="77777777" w:rsidR="00BB658B" w:rsidRPr="00AD6FF4" w:rsidRDefault="00BB658B" w:rsidP="003314D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680F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AB7E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269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7E566DDA" w14:textId="77777777" w:rsidTr="003314D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18075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72C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37C3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1971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E995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5DB166" w14:textId="77777777" w:rsidR="00BB658B" w:rsidRPr="00311E67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7FB4" w14:textId="77777777" w:rsidR="00BB658B" w:rsidRPr="00311E67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0EFA93" w14:textId="77777777" w:rsidR="00BB658B" w:rsidRPr="00311E67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F9A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AD6FF4" w14:paraId="5246470F" w14:textId="77777777" w:rsidTr="003314D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4E96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0BD37" w14:textId="77777777" w:rsidR="00BB658B" w:rsidRPr="00AD6FF4" w:rsidRDefault="00BB658B" w:rsidP="003314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FF6" w14:textId="77777777" w:rsidR="00BB658B" w:rsidRPr="00AD6FF4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6D20EA5B" w14:textId="77777777" w:rsidR="00BB658B" w:rsidRPr="00653C8D" w:rsidRDefault="00BB658B" w:rsidP="00BB658B">
      <w:pPr>
        <w:rPr>
          <w:sz w:val="16"/>
          <w:szCs w:val="16"/>
          <w:lang w:val="es-BO"/>
        </w:rPr>
      </w:pPr>
    </w:p>
    <w:p w14:paraId="22CB9215" w14:textId="77777777" w:rsidR="00BB658B" w:rsidRPr="00653C8D" w:rsidRDefault="00BB658B" w:rsidP="00BB658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000"/>
        <w:gridCol w:w="767"/>
        <w:gridCol w:w="168"/>
        <w:gridCol w:w="120"/>
        <w:gridCol w:w="1252"/>
        <w:gridCol w:w="120"/>
        <w:gridCol w:w="1253"/>
        <w:gridCol w:w="120"/>
        <w:gridCol w:w="232"/>
        <w:gridCol w:w="2794"/>
        <w:gridCol w:w="205"/>
      </w:tblGrid>
      <w:tr w:rsidR="00BB658B" w:rsidRPr="00653C8D" w14:paraId="5651C157" w14:textId="77777777" w:rsidTr="003314D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6AFEE31" w14:textId="77777777" w:rsidR="00BB658B" w:rsidRPr="00653C8D" w:rsidRDefault="00BB658B" w:rsidP="00BB658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B658B" w:rsidRPr="00653C8D" w14:paraId="020A57A3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040B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EE0E0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5EB21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1124C479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CB6C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EBD2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1B8BE4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D270F0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36921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1A4FC969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21340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0F9480D" w14:textId="77777777" w:rsidR="00BB658B" w:rsidRPr="00653C8D" w:rsidRDefault="00BB658B" w:rsidP="003314D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4E17B4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2D55" w14:textId="77777777" w:rsidR="00BB658B" w:rsidRPr="00653C8D" w:rsidRDefault="00BB658B" w:rsidP="003314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E0A8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27183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7864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914E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F5CA4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CA6E" w14:textId="77777777" w:rsidR="00BB658B" w:rsidRPr="00653C8D" w:rsidRDefault="00BB658B" w:rsidP="003314D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B658B" w:rsidRPr="00653C8D" w14:paraId="158A68C8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E86C2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6A23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589A42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C22A2C7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CB8D1A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F0EC00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9A6F67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B08D1F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2BBC5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3D445B6F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9001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5DEB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EB50C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3653E136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9582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D984A15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EE7C3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1EE1667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E6336" w14:textId="77777777" w:rsidR="00BB658B" w:rsidRPr="00653C8D" w:rsidRDefault="00BB658B" w:rsidP="003314D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90B069" w14:textId="77777777" w:rsidR="00BB658B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2CCC82EA" w14:textId="77777777" w:rsidR="00BB658B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E168F2">
                <w:rPr>
                  <w:rStyle w:val="Hipervnculo"/>
                  <w:sz w:val="16"/>
                  <w:szCs w:val="16"/>
                  <w:lang w:val="es-BO"/>
                </w:rPr>
                <w:t>a</w:t>
              </w:r>
              <w:r w:rsidRPr="00E168F2">
                <w:rPr>
                  <w:rStyle w:val="Hipervnculo"/>
                  <w:sz w:val="16"/>
                  <w:szCs w:val="16"/>
                </w:rPr>
                <w:t>lfredo.cespedes</w:t>
              </w:r>
              <w:r w:rsidRPr="00E168F2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CC70B86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1D637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788D3D3A" w14:textId="77777777" w:rsidTr="003314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3974E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05822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1785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D72DA45" w14:textId="77777777" w:rsidR="00BB658B" w:rsidRPr="00653C8D" w:rsidRDefault="00BB658B" w:rsidP="00BB658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73"/>
        <w:gridCol w:w="129"/>
        <w:gridCol w:w="986"/>
        <w:gridCol w:w="129"/>
        <w:gridCol w:w="856"/>
        <w:gridCol w:w="129"/>
        <w:gridCol w:w="714"/>
        <w:gridCol w:w="509"/>
        <w:gridCol w:w="236"/>
        <w:gridCol w:w="2328"/>
        <w:gridCol w:w="151"/>
      </w:tblGrid>
      <w:tr w:rsidR="00BB658B" w:rsidRPr="00653C8D" w14:paraId="38647BB5" w14:textId="77777777" w:rsidTr="003314D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A2C812E" w14:textId="77777777" w:rsidR="00BB658B" w:rsidRPr="00653C8D" w:rsidRDefault="00BB658B" w:rsidP="00BB658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B658B" w:rsidRPr="00653C8D" w14:paraId="142792FE" w14:textId="77777777" w:rsidTr="003314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A98DD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FC0D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0472E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3BEA02DB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3EE799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7C3CF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8CE7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D564E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4D236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166C4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03E80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A9169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4BF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47FB3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3D39D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09BAF0BA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7C56B7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76514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D6563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777ED9" w14:textId="77777777" w:rsidR="00BB658B" w:rsidRPr="00653C8D" w:rsidRDefault="00BB658B" w:rsidP="003314DF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A3CA5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0582C6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6B116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745397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77CFA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427AB5" w14:textId="77777777" w:rsidR="00BB658B" w:rsidRPr="00653C8D" w:rsidRDefault="00BB658B" w:rsidP="003314DF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A3D35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53EF8611" w14:textId="77777777" w:rsidTr="003314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B1B435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B4EA4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A6F2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62AF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7CC6E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97B6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B15C9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6C61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D8D17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AB2F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20F1F7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6252BCFD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F72540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CD161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5ADD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FCE64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DA0C8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DD2F2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29A41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491B1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2A97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C9CEE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012C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3DC42D10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29251B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14591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68D77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7DD424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02E9D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490617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B7E04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9E3B3D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3808F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7A8EA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81757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645C5CF7" w14:textId="77777777" w:rsidTr="003314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018B17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1C7C0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D4C9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7FA29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4DA3F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59D8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9C4A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AD8E5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F9DF0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C460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AC5596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50EC9FCF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676B23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5FDC7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6987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E164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0233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35F41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1CD9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1A1AE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4329B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6261A" w14:textId="77777777" w:rsidR="00BB658B" w:rsidRPr="00653C8D" w:rsidRDefault="00BB658B" w:rsidP="003314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052FD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30497A21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BA842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C092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27DA6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6B36A0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CESPEDES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B727D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040180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A480A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A9ED7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C9DEF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3AF04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E1A72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  <w:tr w:rsidR="00BB658B" w:rsidRPr="00653C8D" w14:paraId="4DD36408" w14:textId="77777777" w:rsidTr="003314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F216D" w14:textId="77777777" w:rsidR="00BB658B" w:rsidRPr="00653C8D" w:rsidRDefault="00BB658B" w:rsidP="003314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2197B" w14:textId="77777777" w:rsidR="00BB658B" w:rsidRPr="00653C8D" w:rsidRDefault="00BB658B" w:rsidP="003314D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85715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E17A7A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24567C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16CDC8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E13983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6837D9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3350D4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B0BC6C" w14:textId="77777777" w:rsidR="00BB658B" w:rsidRPr="00653C8D" w:rsidRDefault="00BB658B" w:rsidP="003314D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21D2" w14:textId="77777777" w:rsidR="00BB658B" w:rsidRPr="00653C8D" w:rsidRDefault="00BB658B" w:rsidP="003314DF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1B172BA" w14:textId="77777777" w:rsidR="00BB658B" w:rsidRPr="00653C8D" w:rsidRDefault="00BB658B" w:rsidP="00BB658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F8B3205" w14:textId="77777777" w:rsidR="00BB658B" w:rsidRDefault="00BB658B" w:rsidP="00BB658B">
      <w:pPr>
        <w:rPr>
          <w:sz w:val="16"/>
          <w:szCs w:val="16"/>
          <w:lang w:val="es-BO"/>
        </w:rPr>
      </w:pPr>
    </w:p>
    <w:p w14:paraId="2A0ACB99" w14:textId="77777777" w:rsidR="00BB658B" w:rsidRPr="00653C8D" w:rsidRDefault="00BB658B" w:rsidP="00BB658B">
      <w:pPr>
        <w:rPr>
          <w:rFonts w:ascii="Verdana" w:hAnsi="Verdana"/>
          <w:sz w:val="2"/>
          <w:szCs w:val="2"/>
        </w:rPr>
      </w:pPr>
      <w:bookmarkStart w:id="3" w:name="_Toc347486252"/>
    </w:p>
    <w:p w14:paraId="7B3187FE" w14:textId="77777777" w:rsidR="00BB658B" w:rsidRPr="00653C8D" w:rsidRDefault="00BB658B" w:rsidP="00BB658B">
      <w:pPr>
        <w:rPr>
          <w:rFonts w:ascii="Verdana" w:hAnsi="Verdana"/>
          <w:sz w:val="2"/>
          <w:szCs w:val="2"/>
        </w:rPr>
      </w:pPr>
    </w:p>
    <w:bookmarkEnd w:id="3"/>
    <w:p w14:paraId="363B0C31" w14:textId="77777777" w:rsidR="00BB658B" w:rsidRPr="00653C8D" w:rsidRDefault="00BB658B" w:rsidP="00BB658B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24F8374" w14:textId="77777777" w:rsidR="00BB658B" w:rsidRPr="00653C8D" w:rsidRDefault="00BB658B" w:rsidP="00BB658B">
      <w:pPr>
        <w:rPr>
          <w:rFonts w:ascii="Verdana" w:hAnsi="Verdana"/>
          <w:b/>
          <w:sz w:val="16"/>
          <w:szCs w:val="16"/>
        </w:rPr>
      </w:pPr>
    </w:p>
    <w:p w14:paraId="0F72AFD7" w14:textId="77777777" w:rsidR="00BB658B" w:rsidRDefault="00BB658B" w:rsidP="00BB658B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DD09582" w14:textId="77777777" w:rsidR="00BB658B" w:rsidRDefault="00BB658B" w:rsidP="00BB658B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7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93"/>
        <w:gridCol w:w="120"/>
      </w:tblGrid>
      <w:tr w:rsidR="00BB658B" w:rsidRPr="00E169D4" w14:paraId="76518367" w14:textId="77777777" w:rsidTr="003314D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04843B" w14:textId="77777777" w:rsidR="00BB658B" w:rsidRPr="00FA28A3" w:rsidRDefault="00BB658B" w:rsidP="003314D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B658B" w:rsidRPr="00E169D4" w14:paraId="29F59D3F" w14:textId="77777777" w:rsidTr="003314DF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02AFA8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BDB086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CDE4A1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CBF7F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B658B" w:rsidRPr="00E169D4" w14:paraId="09320F1B" w14:textId="77777777" w:rsidTr="003314D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E48C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B2B20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237E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670A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ABA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E7D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BED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2D2E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4DE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47201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6AC0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20AB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1F29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431B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52A4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C0F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CAF3933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2BBE2A60" w14:textId="77777777" w:rsidTr="003314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A2D6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2D1499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C0A4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3E1D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C0C5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121A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5775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FEC6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CA38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B2F4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064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5D7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E6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D7D1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5626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E5D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70E58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3875F4AB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C67A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D0ABFD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2BF3B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F2EB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457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293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E88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4FF1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63C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FF09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E5B6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4F6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56D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5F3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A08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BB90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4F37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DEEFA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65CA8DE9" w14:textId="77777777" w:rsidTr="003314D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803B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F4254E" w14:textId="77777777" w:rsidR="00BB658B" w:rsidRPr="007B28E0" w:rsidRDefault="00BB658B" w:rsidP="003314D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47EB4A" w14:textId="77777777" w:rsidR="00BB658B" w:rsidRPr="007B28E0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A5A71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4B89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A03C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1F2FE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C1E8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2ADA1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BFD36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DE70B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7673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F15E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189F4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61136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F079A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3879F" w14:textId="77777777" w:rsidR="00BB658B" w:rsidRPr="007B28E0" w:rsidRDefault="00BB658B" w:rsidP="003314D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96AF29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0C8E21FE" w14:textId="77777777" w:rsidTr="003314D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3119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B5AD0F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CF9EE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D055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9BD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BBB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B2C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43F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613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3C9B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E044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7550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7255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905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B49D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CE76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C8C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B0D954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144F12C5" w14:textId="77777777" w:rsidTr="003314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AC2C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EF3ED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CEA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574D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FA26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6753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1F2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7A1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C39B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2F034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CFCD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C228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EA9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570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05FC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834C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CDB96A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5301BF72" w14:textId="77777777" w:rsidTr="003314DF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8FBB5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23BFC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34C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95E15" w14:textId="77777777" w:rsidR="00BB658B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5B1069" w14:textId="77777777" w:rsidR="00BB658B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14:paraId="6591829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54D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EADF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F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2548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2054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B524CA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2F81C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3469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88094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97ED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61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40F5D" w14:textId="77777777" w:rsidR="00BB658B" w:rsidRDefault="00BB658B" w:rsidP="003314D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FCE51E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8F312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39412A4F" w14:textId="77777777" w:rsidTr="003314DF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645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71A1E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1CE8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E1FBC" w14:textId="77777777" w:rsidR="00BB658B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45CB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4D3A1" w14:textId="77777777" w:rsidR="00BB658B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7C5D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BCC65C" w14:textId="77777777" w:rsidR="00BB658B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26C6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D548A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08F47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54626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0F1DA" w14:textId="77777777" w:rsidR="00BB658B" w:rsidRPr="004732B8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B0E1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75BC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96ECF" w14:textId="77777777" w:rsidR="00BB658B" w:rsidRDefault="00BB658B" w:rsidP="003314DF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2F0CE2E7" w14:textId="77777777" w:rsidR="00BB658B" w:rsidRDefault="00BB658B" w:rsidP="003314D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C697A62" w14:textId="77777777" w:rsidR="00BB658B" w:rsidRPr="004732B8" w:rsidRDefault="00BB658B" w:rsidP="003314DF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Pr="001C7025">
                <w:rPr>
                  <w:rStyle w:val="Hipervnculo"/>
                  <w:rFonts w:ascii="Calibri" w:hAnsi="Calibri" w:cs="Calibri"/>
                </w:rPr>
                <w:t>https://meet.google.com/fzh-avwh-hdeX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8B980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1C25ED5C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0E52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62E0F5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CD2CC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FB40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4BC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DAB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C55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AE8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C6D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72B5A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F5EF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3CB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070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8BF2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A480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A475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34F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708EDF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437FF92E" w14:textId="77777777" w:rsidTr="003314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0FAF1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C3EC6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07E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7DCF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4B93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313F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24E3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592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86A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59A6E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F8B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434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6B65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D16F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7F8C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958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DA085F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5E70FEC5" w14:textId="77777777" w:rsidTr="003314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73D4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72916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FE55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F1FB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07DC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6346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4351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5BB0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5B9B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1783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C9A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E905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4571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EB08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6FF5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6D6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48805C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33F948D8" w14:textId="77777777" w:rsidTr="003314D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AB1F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BB42BA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FBB128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858B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869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B5EA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A93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BBE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A91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DDFB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B866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110D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CAA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DAC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FF9E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2464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7F8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E9225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13AE6F17" w14:textId="77777777" w:rsidTr="003314D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C512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2E27F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7EFF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E8C2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4C7A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C571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E0B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74C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544E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17CA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F77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ADC1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B016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0AC9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A329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2950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B2746" w14:textId="77777777" w:rsidR="00BB658B" w:rsidRPr="00E169D4" w:rsidRDefault="00BB658B" w:rsidP="003314DF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B658B" w:rsidRPr="00E169D4" w14:paraId="3B70C8D8" w14:textId="77777777" w:rsidTr="003314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E883D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16E20A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A7B0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D9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52D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97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73BC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D9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76EB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80167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8EF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8AF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777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A86D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4B17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F7C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9117E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2736BA0E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5D78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AB780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E98C5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78D4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433E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5E4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25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2FC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37E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BFC8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4805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8E1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2E4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2CB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52B6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FA32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FB1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B3E02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22D299ED" w14:textId="77777777" w:rsidTr="003314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8C711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8C0B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470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FD65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FA84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1E6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81D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87A2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2353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1FF75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8A3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300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6FE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2CD1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2624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18B8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E34B75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58FA7960" w14:textId="77777777" w:rsidTr="003314D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7EB7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C03FCB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1E3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01260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13B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DFA8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23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F9EC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B499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F92945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0FAA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CFC5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58578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1221D3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8E00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46C31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B7D1DA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1ABCCE92" w14:textId="77777777" w:rsidTr="003314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0F484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4443A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A31A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F793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9C02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E0A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819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0C4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4A1A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B9AAE2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0AD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E42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233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D1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E0D0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B30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6C887B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28E1C7B1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D827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93F23E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C0FF87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7B11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968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C234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1E09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0CDA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60B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54F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E88F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6A0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7EA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02D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DB55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2E1B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D14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3C2EF2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01BB34A4" w14:textId="77777777" w:rsidTr="003314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6999A" w14:textId="77777777" w:rsidR="00BB658B" w:rsidRPr="00E169D4" w:rsidRDefault="00BB658B" w:rsidP="003314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B404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B5B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63D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A6B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5AD3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5A9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8435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B98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961DC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20F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C7B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6B59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109D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4635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C457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001F3D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6AB60145" w14:textId="77777777" w:rsidTr="003314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F240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555EA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DE62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2AC1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11DB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CC44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29B6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DFABE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3C58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E378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A57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A0A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7D3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C2F7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63C81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EAE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DF1859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32322259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BA65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08E4CB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3E1863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A633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C36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E84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16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9E5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656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2C20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09EED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D853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EB7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0A5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F9E0A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D347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E7D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C3F8F2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B658B" w:rsidRPr="00E169D4" w14:paraId="3AE64D51" w14:textId="77777777" w:rsidTr="003314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C8048" w14:textId="77777777" w:rsidR="00BB658B" w:rsidRPr="00E169D4" w:rsidRDefault="00BB658B" w:rsidP="003314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1CBB" w14:textId="77777777" w:rsidR="00BB658B" w:rsidRPr="00E169D4" w:rsidRDefault="00BB658B" w:rsidP="003314D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EBD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8F3B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C3E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DB01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9322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5FAD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42D3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86A80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8548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A0C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4E04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D433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9322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0ED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C2F2B7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19F5DC07" w14:textId="77777777" w:rsidTr="003314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30F990" w14:textId="77777777" w:rsidR="00BB658B" w:rsidRPr="00E169D4" w:rsidRDefault="00BB658B" w:rsidP="003314DF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E2DAAF" w14:textId="77777777" w:rsidR="00BB658B" w:rsidRPr="00E169D4" w:rsidRDefault="00BB658B" w:rsidP="003314DF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C4F7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0F3D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7BC74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561D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75BAE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51599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A844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218C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E2500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312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F82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F2A2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2343F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B59B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6E5D15" w14:textId="77777777" w:rsidR="00BB658B" w:rsidRPr="00E169D4" w:rsidRDefault="00BB658B" w:rsidP="003314D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B658B" w:rsidRPr="00E169D4" w14:paraId="5C71C284" w14:textId="77777777" w:rsidTr="003314D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806B384" w14:textId="77777777" w:rsidR="00BB658B" w:rsidRPr="00E169D4" w:rsidRDefault="00BB658B" w:rsidP="003314D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21808F" w14:textId="77777777" w:rsidR="00BB658B" w:rsidRPr="00E169D4" w:rsidRDefault="00BB658B" w:rsidP="003314D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4DAADE" w14:textId="77777777" w:rsidR="00BB658B" w:rsidRPr="00E169D4" w:rsidRDefault="00BB658B" w:rsidP="003314D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A0D3F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F0E2A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350448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F20B42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A6B94B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F55A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6A91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327A2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501FC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9F5E5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4B0166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16A2A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D2AB5D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051463" w14:textId="77777777" w:rsidR="00BB658B" w:rsidRPr="00E169D4" w:rsidRDefault="00BB658B" w:rsidP="003314D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EBC858" w14:textId="77777777" w:rsidR="00BB658B" w:rsidRPr="00E169D4" w:rsidRDefault="00BB658B" w:rsidP="003314D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15E77"/>
    <w:rsid w:val="00B473E5"/>
    <w:rsid w:val="00B77D51"/>
    <w:rsid w:val="00B8739C"/>
    <w:rsid w:val="00BA4E1A"/>
    <w:rsid w:val="00BB366A"/>
    <w:rsid w:val="00BB658B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zh-avwh-hde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2025-05-26T20:10:00Z</cp:lastPrinted>
  <dcterms:created xsi:type="dcterms:W3CDTF">2025-05-26T20:15:00Z</dcterms:created>
  <dcterms:modified xsi:type="dcterms:W3CDTF">2025-05-26T20:15:00Z</dcterms:modified>
</cp:coreProperties>
</file>