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300"/>
        <w:gridCol w:w="1781"/>
        <w:gridCol w:w="1519"/>
        <w:gridCol w:w="95"/>
        <w:gridCol w:w="193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B6207" w:rsidRPr="0020208F" w14:paraId="1AEB19A1" w14:textId="77777777" w:rsidTr="005B6207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E3E6B07" w:rsidR="005B6207" w:rsidRPr="0020208F" w:rsidRDefault="005B6207" w:rsidP="005B6207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198901493"/>
            <w:r w:rsidRPr="0048478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NUEVA AUTOCONSTRUCCIÓN EN EL MUNICIPIO DE ANTEQUERA - FASE(V)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(QUINTA CONVOCATORIA)</w:t>
            </w:r>
            <w:bookmarkEnd w:id="1"/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5B6207" w:rsidRPr="0020208F" w:rsidRDefault="005B6207" w:rsidP="005B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11D0A75E" w14:textId="77777777" w:rsidTr="005B6207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1D79771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5B6207" w:rsidRPr="0020208F" w:rsidRDefault="005B6207" w:rsidP="005B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5CA68EF6" w14:textId="77777777" w:rsidTr="005B6207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5B6207" w:rsidRPr="0020208F" w:rsidRDefault="005B6207" w:rsidP="005B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722EE7E7" w14:textId="77777777" w:rsidTr="005B6207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50B76897" w:rsidR="005B6207" w:rsidRPr="0020208F" w:rsidRDefault="005B6207" w:rsidP="005B6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48478B">
              <w:rPr>
                <w:rFonts w:ascii="Arial" w:hAnsi="Arial" w:cs="Arial"/>
                <w:b/>
                <w:sz w:val="16"/>
                <w:szCs w:val="16"/>
              </w:rPr>
              <w:t>Bs. 2.293.180,51 (Dos millones doscientos noventa y tres mil ciento ochenta 51/100 bolivianos).</w:t>
            </w:r>
            <w:r w:rsidRPr="00E849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B6207" w:rsidRPr="0020208F" w14:paraId="337BCAE0" w14:textId="77777777" w:rsidTr="005B6207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1FE5467" w:rsidR="005B6207" w:rsidRPr="0020208F" w:rsidRDefault="005B6207" w:rsidP="005B6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6C5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1CE79225" w14:textId="77777777" w:rsidTr="005B6207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5B6207" w:rsidRPr="0020208F" w:rsidRDefault="005B6207" w:rsidP="005B6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5B6207" w:rsidRPr="0020208F" w:rsidRDefault="005B6207" w:rsidP="005B6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5B6207" w:rsidRPr="0020208F" w:rsidRDefault="005B6207" w:rsidP="005B6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5B6207" w:rsidRPr="0020208F" w:rsidRDefault="005B6207" w:rsidP="005B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5B6207" w:rsidRPr="0020208F" w:rsidRDefault="005B6207" w:rsidP="005B6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5B6207" w:rsidRPr="0020208F" w:rsidRDefault="005B6207" w:rsidP="005B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B6207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B6207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B6207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5B6207" w:rsidRPr="0020208F" w:rsidRDefault="005B6207" w:rsidP="005B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5B6207" w:rsidRPr="0020208F" w:rsidRDefault="005B6207" w:rsidP="005B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6207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5B6207" w:rsidRPr="0020208F" w:rsidRDefault="005B6207" w:rsidP="005B6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5B6207" w:rsidRPr="0020208F" w:rsidRDefault="005B6207" w:rsidP="005B6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5B6207" w:rsidRPr="0020208F" w:rsidRDefault="005B6207" w:rsidP="005B62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63A2FE5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620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305C7DD8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3862543" w:rsidR="0020208F" w:rsidRPr="0020208F" w:rsidRDefault="005B62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5C545B21" w:rsidR="0020208F" w:rsidRPr="0020208F" w:rsidRDefault="005B62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114AF29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620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38556C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620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B1439C4" w:rsidR="0020208F" w:rsidRPr="0020208F" w:rsidRDefault="0040773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42786CB" w:rsidR="0020208F" w:rsidRPr="0020208F" w:rsidRDefault="0040773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4357B76C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FB7F43F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55315FE5" w:rsidR="0020208F" w:rsidRPr="00096387" w:rsidRDefault="005B6207" w:rsidP="005B6207">
            <w:pPr>
              <w:spacing w:after="0"/>
              <w:jc w:val="center"/>
            </w:pPr>
            <w:hyperlink r:id="rId9" w:history="1">
              <w:r w:rsidRPr="00717DE2">
                <w:rPr>
                  <w:rStyle w:val="Hipervnculo"/>
                </w:rPr>
                <w:t>https://meet.google.com/icf-pfsk-nuq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F0C1002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620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23AFF9C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C00DCE5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620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B2C93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DBA83EA" w:rsidR="0020208F" w:rsidRPr="0020208F" w:rsidRDefault="005B62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86775B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35ABEC31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B620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8208E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53EA6A9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620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A3A0" w14:textId="77777777" w:rsidR="00A41E84" w:rsidRDefault="00A41E84">
      <w:pPr>
        <w:spacing w:line="240" w:lineRule="auto"/>
      </w:pPr>
      <w:r>
        <w:separator/>
      </w:r>
    </w:p>
  </w:endnote>
  <w:endnote w:type="continuationSeparator" w:id="0">
    <w:p w14:paraId="1BD5B07A" w14:textId="77777777" w:rsidR="00A41E84" w:rsidRDefault="00A41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737F" w14:textId="77777777" w:rsidR="00A41E84" w:rsidRDefault="00A41E84">
      <w:pPr>
        <w:spacing w:after="0"/>
      </w:pPr>
      <w:r>
        <w:separator/>
      </w:r>
    </w:p>
  </w:footnote>
  <w:footnote w:type="continuationSeparator" w:id="0">
    <w:p w14:paraId="640CBB5B" w14:textId="77777777" w:rsidR="00A41E84" w:rsidRDefault="00A41E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0AB8"/>
    <w:rsid w:val="00096387"/>
    <w:rsid w:val="000C2767"/>
    <w:rsid w:val="00130F0E"/>
    <w:rsid w:val="00190E98"/>
    <w:rsid w:val="001B744E"/>
    <w:rsid w:val="001C0710"/>
    <w:rsid w:val="0020208F"/>
    <w:rsid w:val="00217BA6"/>
    <w:rsid w:val="002423AD"/>
    <w:rsid w:val="0025022A"/>
    <w:rsid w:val="002510A9"/>
    <w:rsid w:val="0026378F"/>
    <w:rsid w:val="002824AD"/>
    <w:rsid w:val="0031140B"/>
    <w:rsid w:val="0031560E"/>
    <w:rsid w:val="003C31D2"/>
    <w:rsid w:val="003C369A"/>
    <w:rsid w:val="00407730"/>
    <w:rsid w:val="004327E6"/>
    <w:rsid w:val="00443218"/>
    <w:rsid w:val="00444D4D"/>
    <w:rsid w:val="00447E8A"/>
    <w:rsid w:val="00466235"/>
    <w:rsid w:val="004874E7"/>
    <w:rsid w:val="0049152B"/>
    <w:rsid w:val="004B2CBE"/>
    <w:rsid w:val="005124B0"/>
    <w:rsid w:val="00534D34"/>
    <w:rsid w:val="005B6207"/>
    <w:rsid w:val="00621ED2"/>
    <w:rsid w:val="00644830"/>
    <w:rsid w:val="00691828"/>
    <w:rsid w:val="006F4D8A"/>
    <w:rsid w:val="00766D6B"/>
    <w:rsid w:val="007821C1"/>
    <w:rsid w:val="007F2CE9"/>
    <w:rsid w:val="007F4EFB"/>
    <w:rsid w:val="009B42F3"/>
    <w:rsid w:val="009C2C19"/>
    <w:rsid w:val="009D6352"/>
    <w:rsid w:val="00A27F73"/>
    <w:rsid w:val="00A3702E"/>
    <w:rsid w:val="00A41E84"/>
    <w:rsid w:val="00A430F4"/>
    <w:rsid w:val="00A66FC1"/>
    <w:rsid w:val="00AB58B2"/>
    <w:rsid w:val="00AC6052"/>
    <w:rsid w:val="00AE7AC3"/>
    <w:rsid w:val="00B35EA6"/>
    <w:rsid w:val="00B748C0"/>
    <w:rsid w:val="00C463E5"/>
    <w:rsid w:val="00CB661F"/>
    <w:rsid w:val="00CF113F"/>
    <w:rsid w:val="00D01E80"/>
    <w:rsid w:val="00D13214"/>
    <w:rsid w:val="00D54954"/>
    <w:rsid w:val="00D67D3B"/>
    <w:rsid w:val="00DA2CCA"/>
    <w:rsid w:val="00DC6392"/>
    <w:rsid w:val="00DF510B"/>
    <w:rsid w:val="00E06D18"/>
    <w:rsid w:val="00E423F7"/>
    <w:rsid w:val="00E637D8"/>
    <w:rsid w:val="00E92363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icf-pfsk-nu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2025-05-23T17:59:00Z</cp:lastPrinted>
  <dcterms:created xsi:type="dcterms:W3CDTF">2025-05-23T18:53:00Z</dcterms:created>
  <dcterms:modified xsi:type="dcterms:W3CDTF">2025-05-23T18:53:00Z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