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17408EAB" w:rsidR="00ED0D58" w:rsidRPr="008B3129" w:rsidRDefault="003D4000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3D4000">
              <w:rPr>
                <w:rFonts w:ascii="Arial" w:hAnsi="Arial" w:cs="Arial"/>
                <w:b/>
                <w:color w:val="0000FF"/>
                <w:sz w:val="18"/>
                <w:szCs w:val="18"/>
              </w:rPr>
              <w:t>PROYECTO DE VIVIENDA CUALITATIVA EN EL MUNICIPIO DE TARABUCO– FASE (VI) 2023– CHUQUISACA (QUINTA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57782FA5" w:rsidR="00ED0D58" w:rsidRPr="00695371" w:rsidRDefault="00C94123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</w:t>
            </w:r>
            <w:r w:rsidR="003D4000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10</w:t>
            </w: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C01008" w14:textId="77777777" w:rsidR="003D4000" w:rsidRPr="003D4000" w:rsidRDefault="003D4000" w:rsidP="003D40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D4000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1F340249" w:rsidR="00077B8F" w:rsidRPr="00693B26" w:rsidRDefault="003D4000" w:rsidP="003D40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D4000">
              <w:rPr>
                <w:rFonts w:ascii="Arial" w:hAnsi="Arial" w:cs="Arial"/>
                <w:b/>
                <w:sz w:val="16"/>
                <w:szCs w:val="16"/>
              </w:rPr>
              <w:t>Bs. 1.324.753,15 (Un millón trescientos veinticuatro mil setecientos cincuenta y tres 15/100)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0BD67F37" w:rsidR="00B650D1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451EC29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C23D5E" w14:textId="77777777" w:rsidR="00736685" w:rsidRDefault="00736685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B0BC9A" w14:textId="2FD0E3DC" w:rsidR="00693B26" w:rsidRDefault="00736685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219D6FA5" w:rsidR="00693B26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506BB8EA" w:rsidR="00693B26" w:rsidRPr="00693B26" w:rsidRDefault="003D4000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14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53DBC673" w:rsidR="00693B26" w:rsidRPr="00693B26" w:rsidRDefault="00C43305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Se realizará en la Calle Regimiento Campos </w:t>
            </w:r>
            <w:proofErr w:type="spellStart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N°</w:t>
            </w:r>
            <w:proofErr w:type="spellEnd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36685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736685" w:rsidRPr="00DE0394" w:rsidRDefault="00736685" w:rsidP="00736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8BCBF5" w14:textId="77777777" w:rsidR="00736685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51C57CA" w14:textId="77777777" w:rsidR="00736685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  <w:p w14:paraId="74BF01A2" w14:textId="73EF047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43518DE1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0F6E85F5" w:rsidR="00736685" w:rsidRPr="00693B26" w:rsidRDefault="00C4330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</w:t>
            </w:r>
            <w:r w:rsidR="003D4000">
              <w:rPr>
                <w:rFonts w:ascii="Arial" w:hAnsi="Arial" w:cs="Arial"/>
                <w:sz w:val="16"/>
                <w:szCs w:val="18"/>
                <w:lang w:val="es-BO"/>
              </w:rPr>
              <w:t>4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77777777" w:rsidR="00736685" w:rsidRPr="00693B26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756BA3E0" w:rsidR="00736685" w:rsidRPr="00693B26" w:rsidRDefault="00C4330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736685" w:rsidRPr="00DE0394" w:rsidRDefault="00736685" w:rsidP="00736685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</w:t>
            </w:r>
            <w:proofErr w:type="spellStart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146 esq. Cleto Loayza, </w:t>
            </w:r>
            <w:r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0D3D7032" w:rsidR="00736685" w:rsidRPr="00C43305" w:rsidRDefault="003D4000" w:rsidP="00C43305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3D4000">
              <w:rPr>
                <w:b/>
                <w:bCs/>
                <w:sz w:val="16"/>
                <w:szCs w:val="16"/>
              </w:rPr>
              <w:t>https://meet.google.com/akz-hsxb-dde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736685" w:rsidRPr="00DE0394" w:rsidRDefault="00736685" w:rsidP="0073668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01689ABE" w:rsidR="00B650D1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37029D87" w:rsidR="00B650D1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2C5D7830" w:rsidR="00B650D1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564F5361" w:rsidR="00B650D1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4927F95E" w:rsidR="00B650D1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5BBF2D5E" w:rsidR="00B650D1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793A9FC7" w:rsidR="00B650D1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6D2F22C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49F323CB" w:rsidR="00B650D1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46EB758A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D16595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3D4000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3D4000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76A1"/>
    <w:rsid w:val="00064265"/>
    <w:rsid w:val="00071824"/>
    <w:rsid w:val="000762E5"/>
    <w:rsid w:val="00077B8F"/>
    <w:rsid w:val="00080829"/>
    <w:rsid w:val="00082958"/>
    <w:rsid w:val="0008606C"/>
    <w:rsid w:val="00091FDA"/>
    <w:rsid w:val="001330F5"/>
    <w:rsid w:val="001B6B15"/>
    <w:rsid w:val="001B744E"/>
    <w:rsid w:val="00216230"/>
    <w:rsid w:val="00253784"/>
    <w:rsid w:val="00280C2A"/>
    <w:rsid w:val="002A766D"/>
    <w:rsid w:val="00301C16"/>
    <w:rsid w:val="0031560E"/>
    <w:rsid w:val="00334C4E"/>
    <w:rsid w:val="003D4000"/>
    <w:rsid w:val="003F0D6A"/>
    <w:rsid w:val="003F6F77"/>
    <w:rsid w:val="00401F6C"/>
    <w:rsid w:val="0041751A"/>
    <w:rsid w:val="00486412"/>
    <w:rsid w:val="004874E7"/>
    <w:rsid w:val="00524EF0"/>
    <w:rsid w:val="0053539D"/>
    <w:rsid w:val="005642D5"/>
    <w:rsid w:val="00582DE9"/>
    <w:rsid w:val="0065025F"/>
    <w:rsid w:val="00657D0A"/>
    <w:rsid w:val="00693B26"/>
    <w:rsid w:val="006A6318"/>
    <w:rsid w:val="006A6A9C"/>
    <w:rsid w:val="006B132A"/>
    <w:rsid w:val="006C10C8"/>
    <w:rsid w:val="00736685"/>
    <w:rsid w:val="00745B80"/>
    <w:rsid w:val="00751830"/>
    <w:rsid w:val="007C5249"/>
    <w:rsid w:val="007F2A5F"/>
    <w:rsid w:val="007F3BC7"/>
    <w:rsid w:val="008340A4"/>
    <w:rsid w:val="008467B4"/>
    <w:rsid w:val="00865CE0"/>
    <w:rsid w:val="008931F2"/>
    <w:rsid w:val="008B7570"/>
    <w:rsid w:val="008E46C5"/>
    <w:rsid w:val="008E6297"/>
    <w:rsid w:val="00912DAD"/>
    <w:rsid w:val="00914044"/>
    <w:rsid w:val="009263A1"/>
    <w:rsid w:val="00983892"/>
    <w:rsid w:val="009917FC"/>
    <w:rsid w:val="009A306C"/>
    <w:rsid w:val="009B6AD1"/>
    <w:rsid w:val="009C54AE"/>
    <w:rsid w:val="009C6613"/>
    <w:rsid w:val="00A34852"/>
    <w:rsid w:val="00A3702E"/>
    <w:rsid w:val="00A37605"/>
    <w:rsid w:val="00A46676"/>
    <w:rsid w:val="00A4694E"/>
    <w:rsid w:val="00A66FC1"/>
    <w:rsid w:val="00A70DD6"/>
    <w:rsid w:val="00A83456"/>
    <w:rsid w:val="00A84C5D"/>
    <w:rsid w:val="00AB06C6"/>
    <w:rsid w:val="00AB58B2"/>
    <w:rsid w:val="00B00F5B"/>
    <w:rsid w:val="00B40C55"/>
    <w:rsid w:val="00B650D1"/>
    <w:rsid w:val="00B748C0"/>
    <w:rsid w:val="00B82C1F"/>
    <w:rsid w:val="00B97C87"/>
    <w:rsid w:val="00BD0EE7"/>
    <w:rsid w:val="00BD3C43"/>
    <w:rsid w:val="00BD4F73"/>
    <w:rsid w:val="00C1256F"/>
    <w:rsid w:val="00C43305"/>
    <w:rsid w:val="00C54827"/>
    <w:rsid w:val="00C6670C"/>
    <w:rsid w:val="00C71CB1"/>
    <w:rsid w:val="00C748DC"/>
    <w:rsid w:val="00C866F6"/>
    <w:rsid w:val="00C87D12"/>
    <w:rsid w:val="00C94123"/>
    <w:rsid w:val="00CA6455"/>
    <w:rsid w:val="00CD4AD9"/>
    <w:rsid w:val="00CD521E"/>
    <w:rsid w:val="00D13214"/>
    <w:rsid w:val="00D16595"/>
    <w:rsid w:val="00DC044C"/>
    <w:rsid w:val="00DC3740"/>
    <w:rsid w:val="00DD5423"/>
    <w:rsid w:val="00E423F7"/>
    <w:rsid w:val="00E44FA4"/>
    <w:rsid w:val="00E51097"/>
    <w:rsid w:val="00E55C69"/>
    <w:rsid w:val="00E73C8C"/>
    <w:rsid w:val="00E920A2"/>
    <w:rsid w:val="00EC0423"/>
    <w:rsid w:val="00ED0D58"/>
    <w:rsid w:val="00F122A9"/>
    <w:rsid w:val="00F7329D"/>
    <w:rsid w:val="00F76D6E"/>
    <w:rsid w:val="00F80F44"/>
    <w:rsid w:val="00F94096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119</TotalTime>
  <Pages>1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41</cp:revision>
  <cp:lastPrinted>2025-05-22T21:12:00Z</cp:lastPrinted>
  <dcterms:created xsi:type="dcterms:W3CDTF">2025-03-29T15:04:00Z</dcterms:created>
  <dcterms:modified xsi:type="dcterms:W3CDTF">2025-05-22T21:12:00Z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