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5C04AF31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5767DDC5" w14:textId="77777777" w:rsidR="006526F5" w:rsidRPr="00653C8D" w:rsidRDefault="006526F5" w:rsidP="006526F5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98745404"/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6526F5" w:rsidRPr="00AD6FF4" w14:paraId="77C03363" w14:textId="77777777" w:rsidTr="005F3EC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6B3B8AA" w14:textId="77777777" w:rsidR="006526F5" w:rsidRPr="00AD6FF4" w:rsidRDefault="006526F5" w:rsidP="006526F5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526F5" w:rsidRPr="00AD6FF4" w14:paraId="0CA8C1C9" w14:textId="77777777" w:rsidTr="005F3EC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050CE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526F5" w:rsidRPr="00AD6FF4" w14:paraId="6DC722ED" w14:textId="77777777" w:rsidTr="005F3EC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EF26B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C7C3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7C53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3058FE" w14:textId="77777777" w:rsidR="006526F5" w:rsidRPr="00B824D3" w:rsidRDefault="006526F5" w:rsidP="005F3EC8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VILLA RIVERO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VIII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2BDC5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7F9DD43A" w14:textId="77777777" w:rsidTr="005F3EC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3E1AD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BD3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08D69" w14:textId="77777777" w:rsidR="006526F5" w:rsidRPr="00B824D3" w:rsidRDefault="006526F5" w:rsidP="005F3EC8">
            <w:pPr>
              <w:rPr>
                <w:lang w:val="es-BO"/>
              </w:rPr>
            </w:pPr>
          </w:p>
        </w:tc>
      </w:tr>
      <w:tr w:rsidR="006526F5" w:rsidRPr="00AD6FF4" w14:paraId="5B046989" w14:textId="77777777" w:rsidTr="005F3EC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3A22A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115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14B7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EC9244" w14:textId="77777777" w:rsidR="006526F5" w:rsidRPr="00B824D3" w:rsidRDefault="006526F5" w:rsidP="005F3EC8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/DD.CBBA/CD/Nº084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</w:t>
            </w:r>
            <w:r>
              <w:rPr>
                <w:lang w:val="es-BO"/>
              </w:rPr>
              <w:t>1</w:t>
            </w:r>
            <w:r w:rsidRPr="00B824D3">
              <w:rPr>
                <w:lang w:val="es-BO"/>
              </w:rPr>
              <w:t xml:space="preserve">ra </w:t>
            </w:r>
            <w:r>
              <w:rPr>
                <w:lang w:val="es-BO"/>
              </w:rPr>
              <w:t>CONVOCATORA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3EFD3" w14:textId="77777777" w:rsidR="006526F5" w:rsidRPr="00B824D3" w:rsidRDefault="006526F5" w:rsidP="005F3EC8">
            <w:pPr>
              <w:rPr>
                <w:lang w:val="es-BO"/>
              </w:rPr>
            </w:pPr>
          </w:p>
        </w:tc>
      </w:tr>
      <w:tr w:rsidR="006526F5" w:rsidRPr="00AD6FF4" w14:paraId="09E6FD9C" w14:textId="77777777" w:rsidTr="005F3EC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19E96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B6F5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0C65F" w14:textId="77777777" w:rsidR="006526F5" w:rsidRPr="00B824D3" w:rsidRDefault="006526F5" w:rsidP="005F3EC8">
            <w:pPr>
              <w:rPr>
                <w:lang w:val="es-BO"/>
              </w:rPr>
            </w:pPr>
          </w:p>
        </w:tc>
      </w:tr>
      <w:tr w:rsidR="006526F5" w:rsidRPr="00AD6FF4" w14:paraId="0FAE576A" w14:textId="77777777" w:rsidTr="005F3EC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C0E01" w14:textId="77777777" w:rsidR="006526F5" w:rsidRPr="0084329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2F60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6F30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663AD5" w14:textId="77777777" w:rsidR="006526F5" w:rsidRPr="00B824D3" w:rsidRDefault="006526F5" w:rsidP="005F3EC8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BF8A2" w14:textId="77777777" w:rsidR="006526F5" w:rsidRPr="00B824D3" w:rsidRDefault="006526F5" w:rsidP="005F3EC8">
            <w:pPr>
              <w:rPr>
                <w:lang w:val="es-BO"/>
              </w:rPr>
            </w:pPr>
          </w:p>
        </w:tc>
      </w:tr>
      <w:tr w:rsidR="006526F5" w:rsidRPr="00AD6FF4" w14:paraId="2DE50BB2" w14:textId="77777777" w:rsidTr="005F3EC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C3B06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33E4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07C14" w14:textId="77777777" w:rsidR="006526F5" w:rsidRPr="00B824D3" w:rsidRDefault="006526F5" w:rsidP="005F3EC8">
            <w:pPr>
              <w:rPr>
                <w:lang w:val="es-BO"/>
              </w:rPr>
            </w:pPr>
          </w:p>
        </w:tc>
      </w:tr>
      <w:tr w:rsidR="006526F5" w:rsidRPr="00AD6FF4" w14:paraId="57E56D3D" w14:textId="77777777" w:rsidTr="005F3EC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E6C07" w14:textId="77777777" w:rsidR="006526F5" w:rsidRPr="00C60BCF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2382" w14:textId="77777777" w:rsidR="006526F5" w:rsidRPr="00C60BCF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F956" w14:textId="77777777" w:rsidR="006526F5" w:rsidRPr="00C60BCF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B1A2E" w14:textId="77777777" w:rsidR="006526F5" w:rsidRPr="00A95FA0" w:rsidRDefault="006526F5" w:rsidP="005F3EC8">
            <w:pPr>
              <w:rPr>
                <w:b/>
                <w:strike/>
              </w:rPr>
            </w:pPr>
            <w:bookmarkStart w:id="3" w:name="_Hlk194321208"/>
            <w:r w:rsidRPr="00A95FA0">
              <w:rPr>
                <w:b/>
              </w:rPr>
              <w:t>Bs. 3.910.847,70 (TRES MILLONES NOVECIENTOS DIEZ MIL OCHOCIENTOS CUARENTA Y SIETE 70/100 BOLIVIANOS).</w:t>
            </w:r>
            <w:bookmarkEnd w:id="3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82A8E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6E098B19" w14:textId="77777777" w:rsidTr="005F3EC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AD55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4621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95F4C" w14:textId="77777777" w:rsidR="006526F5" w:rsidRPr="00A1481F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526F5" w:rsidRPr="00AD6FF4" w14:paraId="21FC435C" w14:textId="77777777" w:rsidTr="005F3EC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A2987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2319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1DB7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FBF90E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E666C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54359DB1" w14:textId="77777777" w:rsidTr="005F3EC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0D94A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E6EA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38296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2C4E8EC4" w14:textId="77777777" w:rsidTr="005F3EC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F6A0A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DA33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A4D4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3E2BBD" w14:textId="77777777" w:rsidR="006526F5" w:rsidRPr="00AD6FF4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B983" w14:textId="77777777" w:rsidR="006526F5" w:rsidRPr="00C60BCF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9DE36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6729AC67" w14:textId="77777777" w:rsidTr="005F3EC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7C42D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DD6B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415D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C716B" w14:textId="77777777" w:rsidR="006526F5" w:rsidRPr="00AD6FF4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7C73F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3B0A1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C3F7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4B3110BE" w14:textId="77777777" w:rsidTr="005F3EC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7D04F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439C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19A80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3D41EC3F" w14:textId="77777777" w:rsidTr="005F3EC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C269C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037D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C3ED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453C0F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C093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7198EC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4878C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02C5" w14:textId="77777777" w:rsidR="006526F5" w:rsidRPr="00AD6FF4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3EB2D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63E89903" w14:textId="77777777" w:rsidTr="005F3EC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10FE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D87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D1EF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56D7CAE7" w14:textId="77777777" w:rsidTr="005F3EC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2E419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9562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A5A5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F8AFF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5397" w14:textId="77777777" w:rsidR="006526F5" w:rsidRPr="00C60BCF" w:rsidRDefault="006526F5" w:rsidP="005F3EC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526F5" w:rsidRPr="00AD6FF4" w14:paraId="6AB78A7C" w14:textId="77777777" w:rsidTr="005F3EC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F448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4B5E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2D7E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88F42B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F4B4" w14:textId="77777777" w:rsidR="006526F5" w:rsidRPr="00C60BCF" w:rsidRDefault="006526F5" w:rsidP="005F3EC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526F5" w:rsidRPr="00AD6FF4" w14:paraId="2E1984B4" w14:textId="77777777" w:rsidTr="005F3EC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A2DF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0719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2BDE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D98B3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D595" w14:textId="77777777" w:rsidR="006526F5" w:rsidRPr="00C60BCF" w:rsidRDefault="006526F5" w:rsidP="005F3EC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526F5" w:rsidRPr="00AD6FF4" w14:paraId="265E223C" w14:textId="77777777" w:rsidTr="005F3EC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4C37C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3A92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DAAA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8D9E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A26B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  <w:p w14:paraId="7938A94D" w14:textId="77777777" w:rsidR="006526F5" w:rsidRPr="00AD6FF4" w:rsidRDefault="006526F5" w:rsidP="005F3EC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54A" w14:textId="77777777" w:rsidR="006526F5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  <w:p w14:paraId="2F3FF42B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386D682" w14:textId="77777777" w:rsidR="006526F5" w:rsidRPr="00AD6FF4" w:rsidRDefault="006526F5" w:rsidP="005F3EC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E9B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F0EE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C563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53498ED2" w14:textId="77777777" w:rsidTr="005F3EC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42547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C13A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9CE6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DA54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99E4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27D59" w14:textId="77777777" w:rsidR="006526F5" w:rsidRPr="00311E67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77AD" w14:textId="77777777" w:rsidR="006526F5" w:rsidRPr="00311E67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F1877" w14:textId="77777777" w:rsidR="006526F5" w:rsidRPr="00311E67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674A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AD6FF4" w14:paraId="7A89B196" w14:textId="77777777" w:rsidTr="005F3EC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901C1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51F6E" w14:textId="77777777" w:rsidR="006526F5" w:rsidRPr="00AD6FF4" w:rsidRDefault="006526F5" w:rsidP="005F3EC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A264" w14:textId="77777777" w:rsidR="006526F5" w:rsidRPr="00AD6FF4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0F6ED0D7" w14:textId="77777777" w:rsidR="006526F5" w:rsidRPr="00653C8D" w:rsidRDefault="006526F5" w:rsidP="006526F5">
      <w:pPr>
        <w:rPr>
          <w:sz w:val="16"/>
          <w:szCs w:val="16"/>
          <w:lang w:val="es-BO"/>
        </w:rPr>
      </w:pPr>
    </w:p>
    <w:p w14:paraId="294E79A3" w14:textId="77777777" w:rsidR="006526F5" w:rsidRPr="00653C8D" w:rsidRDefault="006526F5" w:rsidP="006526F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6526F5" w:rsidRPr="00653C8D" w14:paraId="1FB4D4B5" w14:textId="77777777" w:rsidTr="005F3EC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29D182A" w14:textId="77777777" w:rsidR="006526F5" w:rsidRPr="00653C8D" w:rsidRDefault="006526F5" w:rsidP="006526F5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526F5" w:rsidRPr="00653C8D" w14:paraId="693685B9" w14:textId="77777777" w:rsidTr="005F3EC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0E83C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A46BF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8FE74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548281AF" w14:textId="77777777" w:rsidTr="005F3EC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50563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C987C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287B8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6D59F1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01996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4B38165B" w14:textId="77777777" w:rsidTr="005F3EC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E985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36CC7014" w14:textId="77777777" w:rsidR="006526F5" w:rsidRPr="00653C8D" w:rsidRDefault="006526F5" w:rsidP="005F3EC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F48428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EEB04" w14:textId="77777777" w:rsidR="006526F5" w:rsidRPr="00653C8D" w:rsidRDefault="006526F5" w:rsidP="005F3EC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D549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553BF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A948A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136EA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4A578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CCD2D" w14:textId="77777777" w:rsidR="006526F5" w:rsidRPr="00653C8D" w:rsidRDefault="006526F5" w:rsidP="005F3EC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526F5" w:rsidRPr="00653C8D" w14:paraId="72904ED6" w14:textId="77777777" w:rsidTr="005F3EC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E8730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50604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D4AF87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F5EB359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1326FD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CB8097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110209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8803BC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435CA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15537269" w14:textId="77777777" w:rsidTr="005F3EC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D5A62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13825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3B569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5BD10D8F" w14:textId="77777777" w:rsidTr="005F3EC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8E3E3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62B48B8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178BD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8D19F7D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E0340E" w14:textId="77777777" w:rsidR="006526F5" w:rsidRPr="00653C8D" w:rsidRDefault="006526F5" w:rsidP="005F3EC8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39FF62" w14:textId="77777777" w:rsidR="006526F5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EA7D39">
                <w:rPr>
                  <w:rStyle w:val="Hipervnculo"/>
                  <w:sz w:val="16"/>
                  <w:szCs w:val="16"/>
                  <w:lang w:val="es-BO"/>
                </w:rPr>
                <w:t>israel.rivas@aevivienda.gob.bo</w:t>
              </w:r>
            </w:hyperlink>
          </w:p>
          <w:p w14:paraId="7C074E01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882DC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72B16E9F" w14:textId="77777777" w:rsidTr="005F3EC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20668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CAD5B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535A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BEDBC2E" w14:textId="77777777" w:rsidR="006526F5" w:rsidRPr="00653C8D" w:rsidRDefault="006526F5" w:rsidP="006526F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6526F5" w:rsidRPr="00653C8D" w14:paraId="11533ECD" w14:textId="77777777" w:rsidTr="005F3EC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A58F247" w14:textId="77777777" w:rsidR="006526F5" w:rsidRPr="00653C8D" w:rsidRDefault="006526F5" w:rsidP="006526F5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526F5" w:rsidRPr="00653C8D" w14:paraId="2CF397DB" w14:textId="77777777" w:rsidTr="005F3EC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CEA02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16A9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41341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21237ED1" w14:textId="77777777" w:rsidTr="005F3EC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156DF9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8B2E4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889A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C697D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7CFD5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CD5C1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0982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68323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1B76C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67EAD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6A7E3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51475246" w14:textId="77777777" w:rsidTr="005F3EC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C4D91C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A086C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1FDBC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6001B7" w14:textId="77777777" w:rsidR="006526F5" w:rsidRPr="00653C8D" w:rsidRDefault="006526F5" w:rsidP="005F3EC8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EC351" w14:textId="77777777" w:rsidR="006526F5" w:rsidRPr="00653C8D" w:rsidRDefault="006526F5" w:rsidP="005F3EC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07BB63" w14:textId="77777777" w:rsidR="006526F5" w:rsidRPr="00653C8D" w:rsidRDefault="006526F5" w:rsidP="005F3EC8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CB150" w14:textId="77777777" w:rsidR="006526F5" w:rsidRPr="00653C8D" w:rsidRDefault="006526F5" w:rsidP="005F3EC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1B16B6" w14:textId="77777777" w:rsidR="006526F5" w:rsidRPr="00653C8D" w:rsidRDefault="006526F5" w:rsidP="005F3EC8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33D5A" w14:textId="77777777" w:rsidR="006526F5" w:rsidRPr="00653C8D" w:rsidRDefault="006526F5" w:rsidP="005F3EC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957BA3" w14:textId="77777777" w:rsidR="006526F5" w:rsidRPr="00653C8D" w:rsidRDefault="006526F5" w:rsidP="005F3EC8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5032B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6B29161C" w14:textId="77777777" w:rsidTr="005F3EC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2C3679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2A124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CAC1C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37355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C5074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76467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3C3B2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75C4E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CF19A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D95E9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0CD3E0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5AA26D6C" w14:textId="77777777" w:rsidTr="005F3EC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4212EE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CF785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98F6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8E191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6D76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E3663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94ABC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4CECF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C419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5D850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837D3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372EE286" w14:textId="77777777" w:rsidTr="005F3EC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4CA4EC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FBFA9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88CA4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4825AD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A3D3C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BE309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1D1F9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11011E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4B690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BC83E8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D5411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2C30EF36" w14:textId="77777777" w:rsidTr="005F3EC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B4FA0F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9E0F2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9967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4D711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B6811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1330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10F6D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98D29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91916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44DDE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BEE48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37679FB6" w14:textId="77777777" w:rsidTr="005F3EC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55C727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60985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811F4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580ED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FE249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8CA5C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7FBF9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A3D0C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4DB09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3D4C3" w14:textId="77777777" w:rsidR="006526F5" w:rsidRPr="00653C8D" w:rsidRDefault="006526F5" w:rsidP="005F3EC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3DA5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1DE6CBC4" w14:textId="77777777" w:rsidTr="005F3EC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6C882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F055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E9CD5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337ACF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B328A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CE9BB8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8B589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9944DA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ISRAEL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3313E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B4ED63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3F54F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  <w:tr w:rsidR="006526F5" w:rsidRPr="00653C8D" w14:paraId="50175A91" w14:textId="77777777" w:rsidTr="005F3EC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3DF8B" w14:textId="77777777" w:rsidR="006526F5" w:rsidRPr="00653C8D" w:rsidRDefault="006526F5" w:rsidP="005F3EC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399F6" w14:textId="77777777" w:rsidR="006526F5" w:rsidRPr="00653C8D" w:rsidRDefault="006526F5" w:rsidP="005F3EC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62A43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03982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B2318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E14A8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B28B3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3559A9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D71E6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765AA" w14:textId="77777777" w:rsidR="006526F5" w:rsidRPr="00653C8D" w:rsidRDefault="006526F5" w:rsidP="005F3EC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EDD2" w14:textId="77777777" w:rsidR="006526F5" w:rsidRPr="00653C8D" w:rsidRDefault="006526F5" w:rsidP="005F3EC8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AFA5F3E" w14:textId="77777777" w:rsidR="006526F5" w:rsidRPr="00653C8D" w:rsidRDefault="006526F5" w:rsidP="006526F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2249CF2" w14:textId="77777777" w:rsidR="006526F5" w:rsidRDefault="006526F5" w:rsidP="006526F5">
      <w:pPr>
        <w:rPr>
          <w:sz w:val="16"/>
          <w:szCs w:val="16"/>
          <w:lang w:val="es-BO"/>
        </w:rPr>
      </w:pPr>
    </w:p>
    <w:p w14:paraId="31A5DE6F" w14:textId="77777777" w:rsidR="006526F5" w:rsidRPr="00653C8D" w:rsidRDefault="006526F5" w:rsidP="006526F5">
      <w:pPr>
        <w:rPr>
          <w:rFonts w:ascii="Verdana" w:hAnsi="Verdana"/>
          <w:sz w:val="2"/>
          <w:szCs w:val="2"/>
        </w:rPr>
      </w:pPr>
      <w:bookmarkStart w:id="4" w:name="_Toc347486252"/>
    </w:p>
    <w:p w14:paraId="43531F17" w14:textId="77777777" w:rsidR="006526F5" w:rsidRPr="00653C8D" w:rsidRDefault="006526F5" w:rsidP="006526F5">
      <w:pPr>
        <w:rPr>
          <w:rFonts w:ascii="Verdana" w:hAnsi="Verdana"/>
          <w:sz w:val="2"/>
          <w:szCs w:val="2"/>
        </w:rPr>
      </w:pPr>
    </w:p>
    <w:bookmarkEnd w:id="4"/>
    <w:p w14:paraId="66DC9C3B" w14:textId="77777777" w:rsidR="006526F5" w:rsidRPr="00653C8D" w:rsidRDefault="006526F5" w:rsidP="006526F5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8626C56" w14:textId="77777777" w:rsidR="006526F5" w:rsidRPr="00653C8D" w:rsidRDefault="006526F5" w:rsidP="006526F5">
      <w:pPr>
        <w:rPr>
          <w:rFonts w:ascii="Verdana" w:hAnsi="Verdana"/>
          <w:b/>
          <w:sz w:val="16"/>
          <w:szCs w:val="16"/>
        </w:rPr>
      </w:pPr>
    </w:p>
    <w:p w14:paraId="32E2DE1C" w14:textId="77777777" w:rsidR="006526F5" w:rsidRDefault="006526F5" w:rsidP="006526F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446F9ADC" w14:textId="77777777" w:rsidR="006526F5" w:rsidRDefault="006526F5" w:rsidP="006526F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0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58"/>
        <w:gridCol w:w="120"/>
      </w:tblGrid>
      <w:tr w:rsidR="006526F5" w:rsidRPr="00E169D4" w14:paraId="4C32B804" w14:textId="77777777" w:rsidTr="005F3EC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94B6BA" w14:textId="77777777" w:rsidR="006526F5" w:rsidRPr="00FA28A3" w:rsidRDefault="006526F5" w:rsidP="005F3EC8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526F5" w:rsidRPr="00E169D4" w14:paraId="519FDB48" w14:textId="77777777" w:rsidTr="005F3EC8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0CA3F0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9DFE32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D1933B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AE0EAE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526F5" w:rsidRPr="00E169D4" w14:paraId="5A724B3E" w14:textId="77777777" w:rsidTr="005F3EC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AC4AA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98970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8FB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327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8162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61B4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12F1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278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F391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9E24A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04FA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D0D6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8817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C540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1670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ACF2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03B3522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6450FC7A" w14:textId="77777777" w:rsidTr="005F3EC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BD66F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23B241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A14C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7C9DE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20E4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AA29C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0D64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F8999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7FF4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78479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E4F2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78D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D35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73ECF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70CA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8E390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E2511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18E30F61" w14:textId="77777777" w:rsidTr="005F3EC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F2D11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4BB04D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B7511E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FA8E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F072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175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223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FE3E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31F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2EC5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0896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6A0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6E72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DC85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C566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C67B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C4BD3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ABA1F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26F5" w:rsidRPr="00E169D4" w14:paraId="2F641FED" w14:textId="77777777" w:rsidTr="005F3EC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D1C71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CFA8CD" w14:textId="77777777" w:rsidR="006526F5" w:rsidRPr="007B28E0" w:rsidRDefault="006526F5" w:rsidP="005F3EC8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8BAC72" w14:textId="77777777" w:rsidR="006526F5" w:rsidRPr="007B28E0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36170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DDF3A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903C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114E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D06E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BF70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3FD5C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8BD0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78CA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9A923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A6FB1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BBA2E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527199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CA9DC" w14:textId="77777777" w:rsidR="006526F5" w:rsidRPr="007B28E0" w:rsidRDefault="006526F5" w:rsidP="005F3EC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6D4E5D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26F5" w:rsidRPr="00E169D4" w14:paraId="0CC5CF84" w14:textId="77777777" w:rsidTr="005F3EC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298E4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44290F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E81A8A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4EDDC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C7C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F1FA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98F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130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0A39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0027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A59D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FD5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8F9C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3B0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8C08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EDC33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0C1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0A3F39E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26F5" w:rsidRPr="00E169D4" w14:paraId="268D2228" w14:textId="77777777" w:rsidTr="005F3EC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B6A9A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68BE9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23E3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A86C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120E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77ED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9674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AF31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CA85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C2525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AE4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184C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ED69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DAA5E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1BB3B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92AD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7CA9DD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58364243" w14:textId="77777777" w:rsidTr="005F3EC8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42C1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FBCE8D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B9C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79CA3" w14:textId="77777777" w:rsidR="006526F5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2411362" w14:textId="77777777" w:rsidR="006526F5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  <w:p w14:paraId="45918A1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849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C991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450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A9A5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042F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F36CB0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170989" w14:textId="77777777" w:rsidR="006526F5" w:rsidRPr="00713B37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7F46" w14:textId="77777777" w:rsidR="006526F5" w:rsidRPr="00713B37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80643D" w14:textId="77777777" w:rsidR="006526F5" w:rsidRPr="00713B37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60C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F93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2E3C9" w14:textId="77777777" w:rsidR="006526F5" w:rsidRDefault="006526F5" w:rsidP="005F3E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24949B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DFE6B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239FB10C" w14:textId="77777777" w:rsidTr="005F3EC8">
        <w:trPr>
          <w:trHeight w:val="275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98EAB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7066C8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408B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FD45C" w14:textId="77777777" w:rsidR="006526F5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2B2E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0512F7" w14:textId="77777777" w:rsidR="006526F5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5748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46756" w14:textId="77777777" w:rsidR="006526F5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D379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18A848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0B25BA" w14:textId="77777777" w:rsidR="006526F5" w:rsidRPr="00713B37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13B37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345FC" w14:textId="77777777" w:rsidR="006526F5" w:rsidRPr="00713B37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90A03A" w14:textId="77777777" w:rsidR="006526F5" w:rsidRPr="00713B37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F961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D624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FC535" w14:textId="77777777" w:rsidR="006526F5" w:rsidRDefault="006526F5" w:rsidP="005F3EC8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4DBD81C8" w14:textId="77777777" w:rsidR="006526F5" w:rsidRDefault="006526F5" w:rsidP="005F3EC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7A28B57C" w14:textId="77777777" w:rsidR="006526F5" w:rsidRPr="00F16F39" w:rsidRDefault="006526F5" w:rsidP="005F3EC8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es-ES"/>
              </w:rPr>
            </w:pPr>
            <w:hyperlink r:id="rId8" w:history="1">
              <w:r w:rsidRPr="00F16F39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https://meet.google.com/ors-yemk-dqi</w:t>
              </w:r>
            </w:hyperlink>
          </w:p>
          <w:p w14:paraId="06C76277" w14:textId="77777777" w:rsidR="006526F5" w:rsidRPr="00957F41" w:rsidRDefault="006526F5" w:rsidP="005F3EC8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931FE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2D99FBEA" w14:textId="77777777" w:rsidTr="005F3EC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7CFA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C73A81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C16BF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1537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9B6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3AD9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66F0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DB00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7435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EEDA3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371F2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27EC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2B7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ADF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534A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2970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9D57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8021B5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26F5" w:rsidRPr="00E169D4" w14:paraId="0B8BB249" w14:textId="77777777" w:rsidTr="005F3EC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620DD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A8032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4DEC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2246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B1CD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D6DD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CC5E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FEF3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520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A9A00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DCD7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037A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F14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D564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33E2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402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F0A235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1C5DAB3A" w14:textId="77777777" w:rsidTr="005F3EC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4344A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ACB179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158C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6D03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F6BC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55C2C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E02D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FD4F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78C51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CFAC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DFA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D218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D8D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6B0E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DE13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5DD8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FBEF5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1EBEF8A1" w14:textId="77777777" w:rsidTr="005F3EC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E8AF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A5F6BB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F724F8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52316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519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4D3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8711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D3C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4514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E344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7954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7963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9D33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95AD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E02B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AA9A1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4BD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62464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26F5" w:rsidRPr="00E169D4" w14:paraId="1F473104" w14:textId="77777777" w:rsidTr="005F3EC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550C5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6FC89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2DD9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B270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C3C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6B45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0E5F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2FA5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AC2A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89915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FA2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0FA8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75FB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FA71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97B9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6203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F0D8A" w14:textId="77777777" w:rsidR="006526F5" w:rsidRPr="00E169D4" w:rsidRDefault="006526F5" w:rsidP="005F3EC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6526F5" w:rsidRPr="00E169D4" w14:paraId="15D59B5D" w14:textId="77777777" w:rsidTr="005F3EC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01DA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EF4AAB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04D4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576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24C7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CFA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A783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861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EC4F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83DA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239C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EBE9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35FA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A7D7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BFD3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F2A8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8EA826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58ADAA84" w14:textId="77777777" w:rsidTr="005F3EC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B6054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F5E529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54AB5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FE26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DBC1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6D34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3C80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D4C5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7A95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907F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83448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8D91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C3BD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078D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5923A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8A89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7645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066A0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26F5" w:rsidRPr="00E169D4" w14:paraId="0D1E0697" w14:textId="77777777" w:rsidTr="005F3EC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3721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D52B7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B3FA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699C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7320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7076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360C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5211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344E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F7FC5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91B1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1B1C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EDAE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0395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58B2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9C3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2302C3E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4D06CBD0" w14:textId="77777777" w:rsidTr="005F3EC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EF8DF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256B80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DBF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97D9F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8BC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197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4DA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54AC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2386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42B13F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AA0CA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B42A4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C7985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B2B858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DD90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B53E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7EC2DF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68798A0A" w14:textId="77777777" w:rsidTr="005F3EC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C5CC7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42E71F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978E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F9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D38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B102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7473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2DDE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8664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BC8667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D7A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19F7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EE0E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808B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330C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3AD3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E81BA6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77719F72" w14:textId="77777777" w:rsidTr="005F3EC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B1A09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69829D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C493C2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65415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83B2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17EB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F38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9024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D98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DB60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0D2E4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CCF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90B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402D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2E97F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9149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6BE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23333F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26F5" w:rsidRPr="00E169D4" w14:paraId="74F9D757" w14:textId="77777777" w:rsidTr="005F3EC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FED505" w14:textId="77777777" w:rsidR="006526F5" w:rsidRPr="00E169D4" w:rsidRDefault="006526F5" w:rsidP="005F3EC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EFD5B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A4C0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46D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EA82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6D32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EE22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7808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9E2D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20A70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5801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0523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FE47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CC88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35C35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330B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8C126CA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28263B4C" w14:textId="77777777" w:rsidTr="005F3EC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C71B2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691BB5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8AA3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8154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4BE7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D047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0825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6570C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3E04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DFCBF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000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E8CE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F46E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05B2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66A7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056D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213620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46059D88" w14:textId="77777777" w:rsidTr="005F3EC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DABF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7C4A39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385ED3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A90A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B515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7E0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CE8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C24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2DDF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A060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6F8D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51AF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8147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6BB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9374C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3A97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3CD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5F81DC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526F5" w:rsidRPr="00E169D4" w14:paraId="1D61881A" w14:textId="77777777" w:rsidTr="005F3EC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793542" w14:textId="77777777" w:rsidR="006526F5" w:rsidRPr="00E169D4" w:rsidRDefault="006526F5" w:rsidP="005F3EC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D106D" w14:textId="77777777" w:rsidR="006526F5" w:rsidRPr="00E169D4" w:rsidRDefault="006526F5" w:rsidP="005F3EC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BEB3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204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21D5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C220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2C38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31EF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7507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17505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28C7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2E61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1601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F14A2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78E5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FB1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F8BC6D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41ABB683" w14:textId="77777777" w:rsidTr="005F3EC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AF1F0B" w14:textId="77777777" w:rsidR="006526F5" w:rsidRPr="00E169D4" w:rsidRDefault="006526F5" w:rsidP="005F3EC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6BB6A" w14:textId="77777777" w:rsidR="006526F5" w:rsidRPr="00E169D4" w:rsidRDefault="006526F5" w:rsidP="005F3EC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0CA3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AA91CC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8159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5099C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7ED9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D2773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34967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DBF2E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210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D0CD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6185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10D9F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58A3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4BC3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849DEE" w14:textId="77777777" w:rsidR="006526F5" w:rsidRPr="00E169D4" w:rsidRDefault="006526F5" w:rsidP="005F3EC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526F5" w:rsidRPr="00E169D4" w14:paraId="042F6617" w14:textId="77777777" w:rsidTr="005F3EC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3858D96" w14:textId="77777777" w:rsidR="006526F5" w:rsidRPr="00E169D4" w:rsidRDefault="006526F5" w:rsidP="005F3EC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595B710" w14:textId="77777777" w:rsidR="006526F5" w:rsidRPr="00E169D4" w:rsidRDefault="006526F5" w:rsidP="005F3EC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CDF84" w14:textId="77777777" w:rsidR="006526F5" w:rsidRPr="00E169D4" w:rsidRDefault="006526F5" w:rsidP="005F3EC8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37AAB7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9CE73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E7C9F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DFCB95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91FBA8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701E6A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BC629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FE0443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F6515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9C1A26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A41B04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41EB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C6A991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3E750" w14:textId="77777777" w:rsidR="006526F5" w:rsidRPr="00E169D4" w:rsidRDefault="006526F5" w:rsidP="005F3EC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AD8E0E" w14:textId="77777777" w:rsidR="006526F5" w:rsidRPr="00E169D4" w:rsidRDefault="006526F5" w:rsidP="005F3EC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bookmarkEnd w:id="0"/>
    </w:tbl>
    <w:p w14:paraId="34CD2866" w14:textId="77777777" w:rsidR="006526F5" w:rsidRPr="006526F5" w:rsidRDefault="006526F5" w:rsidP="006526F5">
      <w:pPr>
        <w:jc w:val="both"/>
        <w:rPr>
          <w:rFonts w:ascii="Verdana" w:hAnsi="Verdana"/>
          <w:sz w:val="18"/>
          <w:szCs w:val="18"/>
        </w:rPr>
      </w:pPr>
    </w:p>
    <w:p w14:paraId="3D93A0EE" w14:textId="77777777" w:rsidR="006526F5" w:rsidRDefault="006526F5" w:rsidP="006526F5">
      <w:pPr>
        <w:ind w:left="357"/>
        <w:jc w:val="both"/>
        <w:rPr>
          <w:rFonts w:ascii="Verdana" w:hAnsi="Verdana"/>
          <w:color w:val="0000FF"/>
          <w:sz w:val="18"/>
          <w:szCs w:val="18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526F5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rs-yemk-dq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2025-05-27T22:32:00Z</dcterms:created>
  <dcterms:modified xsi:type="dcterms:W3CDTF">2025-05-27T22:32:00Z</dcterms:modified>
</cp:coreProperties>
</file>