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62BDFBAF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6653D5B6" w14:textId="77777777" w:rsidR="00F80A40" w:rsidRPr="00653C8D" w:rsidRDefault="00F80A40" w:rsidP="00F80A40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Hlk198745404"/>
      <w:bookmarkStart w:id="1" w:name="_GoBack"/>
      <w:bookmarkEnd w:id="1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F80A40" w:rsidRPr="00AD6FF4" w14:paraId="15E1F820" w14:textId="77777777" w:rsidTr="00B535E5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93A8A8C" w14:textId="77777777" w:rsidR="00F80A40" w:rsidRPr="00AD6FF4" w:rsidRDefault="00F80A40" w:rsidP="00F80A40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80A40" w:rsidRPr="00AD6FF4" w14:paraId="15284258" w14:textId="77777777" w:rsidTr="00B535E5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8A03F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80A40" w:rsidRPr="00AD6FF4" w14:paraId="196E0129" w14:textId="77777777" w:rsidTr="00B535E5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85D8F3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B7D8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C3F2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8DED2A9" w14:textId="77777777" w:rsidR="00F80A40" w:rsidRPr="00B824D3" w:rsidRDefault="00F80A40" w:rsidP="00B535E5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TOTORA</w:t>
            </w:r>
            <w:r w:rsidRPr="00B824D3">
              <w:rPr>
                <w:b/>
                <w:lang w:val="es-ES_tradnl"/>
              </w:rPr>
              <w:t xml:space="preserve"> -FASE(</w:t>
            </w:r>
            <w:r>
              <w:rPr>
                <w:b/>
                <w:lang w:val="es-ES_tradnl"/>
              </w:rPr>
              <w:t>XVIII</w:t>
            </w:r>
            <w:r w:rsidRPr="00B824D3">
              <w:rPr>
                <w:b/>
                <w:lang w:val="es-ES_tradnl"/>
              </w:rPr>
              <w:t>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47CA0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AD6FF4" w14:paraId="3971D939" w14:textId="77777777" w:rsidTr="00B535E5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F3F43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BE1D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C3107" w14:textId="77777777" w:rsidR="00F80A40" w:rsidRPr="00B824D3" w:rsidRDefault="00F80A40" w:rsidP="00B535E5">
            <w:pPr>
              <w:rPr>
                <w:lang w:val="es-BO"/>
              </w:rPr>
            </w:pPr>
          </w:p>
        </w:tc>
      </w:tr>
      <w:tr w:rsidR="00F80A40" w:rsidRPr="00AD6FF4" w14:paraId="3F863AD1" w14:textId="77777777" w:rsidTr="00B535E5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726F6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A19B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82E9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DD090D" w14:textId="77777777" w:rsidR="00F80A40" w:rsidRPr="00B824D3" w:rsidRDefault="00F80A40" w:rsidP="00B535E5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/DD.CBBA/CD/Nº085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</w:t>
            </w:r>
            <w:r>
              <w:rPr>
                <w:lang w:val="es-BO"/>
              </w:rPr>
              <w:t>1</w:t>
            </w:r>
            <w:r w:rsidRPr="00B824D3">
              <w:rPr>
                <w:lang w:val="es-BO"/>
              </w:rPr>
              <w:t xml:space="preserve">ra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0FA7C" w14:textId="77777777" w:rsidR="00F80A40" w:rsidRPr="00B824D3" w:rsidRDefault="00F80A40" w:rsidP="00B535E5">
            <w:pPr>
              <w:rPr>
                <w:lang w:val="es-BO"/>
              </w:rPr>
            </w:pPr>
          </w:p>
        </w:tc>
      </w:tr>
      <w:tr w:rsidR="00F80A40" w:rsidRPr="00AD6FF4" w14:paraId="3E067822" w14:textId="77777777" w:rsidTr="00B535E5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B409D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94F6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1779D" w14:textId="77777777" w:rsidR="00F80A40" w:rsidRPr="00B824D3" w:rsidRDefault="00F80A40" w:rsidP="00B535E5">
            <w:pPr>
              <w:rPr>
                <w:lang w:val="es-BO"/>
              </w:rPr>
            </w:pPr>
          </w:p>
        </w:tc>
      </w:tr>
      <w:tr w:rsidR="00F80A40" w:rsidRPr="00AD6FF4" w14:paraId="3ED43785" w14:textId="77777777" w:rsidTr="00B535E5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B8FBD" w14:textId="77777777" w:rsidR="00F80A40" w:rsidRPr="0084329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01E8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D642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BF658F" w14:textId="77777777" w:rsidR="00F80A40" w:rsidRPr="00B824D3" w:rsidRDefault="00F80A40" w:rsidP="00B535E5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81903" w14:textId="77777777" w:rsidR="00F80A40" w:rsidRPr="00B824D3" w:rsidRDefault="00F80A40" w:rsidP="00B535E5">
            <w:pPr>
              <w:rPr>
                <w:lang w:val="es-BO"/>
              </w:rPr>
            </w:pPr>
          </w:p>
        </w:tc>
      </w:tr>
      <w:tr w:rsidR="00F80A40" w:rsidRPr="00AD6FF4" w14:paraId="3C45B906" w14:textId="77777777" w:rsidTr="00B535E5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2C254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08A0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5C290" w14:textId="77777777" w:rsidR="00F80A40" w:rsidRPr="00B824D3" w:rsidRDefault="00F80A40" w:rsidP="00B535E5">
            <w:pPr>
              <w:rPr>
                <w:lang w:val="es-BO"/>
              </w:rPr>
            </w:pPr>
          </w:p>
        </w:tc>
      </w:tr>
      <w:tr w:rsidR="00F80A40" w:rsidRPr="00AD6FF4" w14:paraId="218D42FA" w14:textId="77777777" w:rsidTr="00B535E5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7E32F" w14:textId="77777777" w:rsidR="00F80A40" w:rsidRPr="00C60BCF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7144" w14:textId="77777777" w:rsidR="00F80A40" w:rsidRPr="00C60BCF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2CD3" w14:textId="77777777" w:rsidR="00F80A40" w:rsidRPr="00C60BCF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FD5C70" w14:textId="77777777" w:rsidR="00F80A40" w:rsidRPr="000A6B85" w:rsidRDefault="00F80A40" w:rsidP="00B535E5">
            <w:pPr>
              <w:rPr>
                <w:b/>
                <w:strike/>
              </w:rPr>
            </w:pPr>
            <w:bookmarkStart w:id="3" w:name="_Hlk194321208"/>
            <w:r w:rsidRPr="000A6B85">
              <w:rPr>
                <w:b/>
              </w:rPr>
              <w:t>Bs. 3.120.548,03 (TRES MILLONES CIENTO VEINTE MIL QUINIENTOS CUARENTA Y OCHO 03/100 BOLIVIANOS).</w:t>
            </w:r>
            <w:bookmarkEnd w:id="3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020F5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AD6FF4" w14:paraId="5E4BAE56" w14:textId="77777777" w:rsidTr="00B535E5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F40D8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7802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3C0E3" w14:textId="77777777" w:rsidR="00F80A40" w:rsidRPr="00A1481F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80A40" w:rsidRPr="00AD6FF4" w14:paraId="1BB37EEB" w14:textId="77777777" w:rsidTr="00B535E5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C0C56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F2B9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4E84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F5F757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EB932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AD6FF4" w14:paraId="5627AA24" w14:textId="77777777" w:rsidTr="00B535E5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8C959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C36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FDE7F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AD6FF4" w14:paraId="592ACC5A" w14:textId="77777777" w:rsidTr="00B535E5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71898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602C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79D7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5BD857" w14:textId="77777777" w:rsidR="00F80A40" w:rsidRPr="00AD6FF4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5408" w14:textId="77777777" w:rsidR="00F80A40" w:rsidRPr="00C60BCF" w:rsidRDefault="00F80A40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F6E65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AD6FF4" w14:paraId="489F120A" w14:textId="77777777" w:rsidTr="00B535E5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E8EF8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A267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08E3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F9A2D" w14:textId="77777777" w:rsidR="00F80A40" w:rsidRPr="00AD6FF4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A5C2D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F3484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83B1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AD6FF4" w14:paraId="0832350B" w14:textId="77777777" w:rsidTr="00B535E5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3E379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6AA0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97BE1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AD6FF4" w14:paraId="43EEFB80" w14:textId="77777777" w:rsidTr="00B535E5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9935B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D1EB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DF43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1504B3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2E81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9EDEC9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58947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054D7" w14:textId="77777777" w:rsidR="00F80A40" w:rsidRPr="00AD6FF4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39319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AD6FF4" w14:paraId="4BD98F99" w14:textId="77777777" w:rsidTr="00B535E5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33A09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519F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1F40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AD6FF4" w14:paraId="3C7A63AD" w14:textId="77777777" w:rsidTr="00B535E5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6C702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7D2E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2574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F1A184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1EA4" w14:textId="77777777" w:rsidR="00F80A40" w:rsidRPr="00C60BCF" w:rsidRDefault="00F80A40" w:rsidP="00B535E5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80A40" w:rsidRPr="00AD6FF4" w14:paraId="5500691A" w14:textId="77777777" w:rsidTr="00B535E5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EC57B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CD28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70B1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F90534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59A1" w14:textId="77777777" w:rsidR="00F80A40" w:rsidRPr="00C60BCF" w:rsidRDefault="00F80A40" w:rsidP="00B535E5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80A40" w:rsidRPr="00AD6FF4" w14:paraId="19BFBF16" w14:textId="77777777" w:rsidTr="00B535E5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CFA51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B02B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4B0C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55D4A5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63C7" w14:textId="77777777" w:rsidR="00F80A40" w:rsidRPr="00C60BCF" w:rsidRDefault="00F80A40" w:rsidP="00B535E5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80A40" w:rsidRPr="00AD6FF4" w14:paraId="7A7862B9" w14:textId="77777777" w:rsidTr="00B535E5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25C3F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D201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203E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C6FD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90EE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  <w:p w14:paraId="5A65DD11" w14:textId="77777777" w:rsidR="00F80A40" w:rsidRPr="00AD6FF4" w:rsidRDefault="00F80A40" w:rsidP="00B535E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B084" w14:textId="77777777" w:rsidR="00F80A40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  <w:p w14:paraId="4A267B8A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15E30D4" w14:textId="77777777" w:rsidR="00F80A40" w:rsidRPr="00AD6FF4" w:rsidRDefault="00F80A40" w:rsidP="00B535E5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0ABC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A058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25D7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AD6FF4" w14:paraId="337DB9BF" w14:textId="77777777" w:rsidTr="00B535E5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04731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29E6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2337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B378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EF2B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27FFBE" w14:textId="77777777" w:rsidR="00F80A40" w:rsidRPr="00311E67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DB90" w14:textId="77777777" w:rsidR="00F80A40" w:rsidRPr="00311E67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15FE5A" w14:textId="77777777" w:rsidR="00F80A40" w:rsidRPr="00311E67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90C6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AD6FF4" w14:paraId="2F3A5366" w14:textId="77777777" w:rsidTr="00B535E5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BA89A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02271" w14:textId="77777777" w:rsidR="00F80A40" w:rsidRPr="00AD6FF4" w:rsidRDefault="00F80A40" w:rsidP="00B535E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24B0" w14:textId="77777777" w:rsidR="00F80A40" w:rsidRPr="00AD6FF4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14:paraId="6B9E3343" w14:textId="77777777" w:rsidR="00F80A40" w:rsidRPr="00653C8D" w:rsidRDefault="00F80A40" w:rsidP="00F80A40">
      <w:pPr>
        <w:rPr>
          <w:sz w:val="16"/>
          <w:szCs w:val="16"/>
          <w:lang w:val="es-BO"/>
        </w:rPr>
      </w:pPr>
    </w:p>
    <w:p w14:paraId="2F218EEC" w14:textId="77777777" w:rsidR="00F80A40" w:rsidRPr="00653C8D" w:rsidRDefault="00F80A40" w:rsidP="00F80A4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32"/>
        <w:gridCol w:w="799"/>
        <w:gridCol w:w="171"/>
        <w:gridCol w:w="130"/>
        <w:gridCol w:w="1252"/>
        <w:gridCol w:w="130"/>
        <w:gridCol w:w="1356"/>
        <w:gridCol w:w="130"/>
        <w:gridCol w:w="284"/>
        <w:gridCol w:w="2478"/>
        <w:gridCol w:w="237"/>
      </w:tblGrid>
      <w:tr w:rsidR="00F80A40" w:rsidRPr="00653C8D" w14:paraId="59B7F7D6" w14:textId="77777777" w:rsidTr="00B535E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574B7B2" w14:textId="77777777" w:rsidR="00F80A40" w:rsidRPr="00653C8D" w:rsidRDefault="00F80A40" w:rsidP="00F80A40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80A40" w:rsidRPr="00653C8D" w14:paraId="19BC006B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BB439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D9C44" w14:textId="77777777" w:rsidR="00F80A40" w:rsidRPr="00653C8D" w:rsidRDefault="00F80A40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0A0F6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0F8FF419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D6DF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80639" w14:textId="77777777" w:rsidR="00F80A40" w:rsidRPr="00653C8D" w:rsidRDefault="00F80A40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E3910B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040591D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7B321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00AFD6CB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42758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6EB620A6" w14:textId="77777777" w:rsidR="00F80A40" w:rsidRPr="00653C8D" w:rsidRDefault="00F80A40" w:rsidP="00B535E5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0F7DA9" w14:textId="77777777" w:rsidR="00F80A40" w:rsidRPr="00653C8D" w:rsidRDefault="00F80A40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491E3" w14:textId="77777777" w:rsidR="00F80A40" w:rsidRPr="00653C8D" w:rsidRDefault="00F80A40" w:rsidP="00B535E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D94F9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8D053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CDF04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44E48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BF1FB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EEB26" w14:textId="77777777" w:rsidR="00F80A40" w:rsidRPr="00653C8D" w:rsidRDefault="00F80A40" w:rsidP="00B535E5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80A40" w:rsidRPr="00653C8D" w14:paraId="723112B3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FCFE2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FC66" w14:textId="77777777" w:rsidR="00F80A40" w:rsidRPr="00653C8D" w:rsidRDefault="00F80A40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EDBEA2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BB6FDB5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2FCCB6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CD641F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86B26F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6781682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425F6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3AB86BF5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7500A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688F1" w14:textId="77777777" w:rsidR="00F80A40" w:rsidRPr="00653C8D" w:rsidRDefault="00F80A40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0624F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25856BE8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26820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317075" w14:textId="77777777" w:rsidR="00F80A40" w:rsidRPr="00653C8D" w:rsidRDefault="00F80A40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43ABB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93DE615" w14:textId="77777777" w:rsidR="00F80A40" w:rsidRPr="00653C8D" w:rsidRDefault="00F80A40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B09EC6" w14:textId="77777777" w:rsidR="00F80A40" w:rsidRPr="00653C8D" w:rsidRDefault="00F80A40" w:rsidP="00B535E5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C80865" w14:textId="77777777" w:rsidR="00F80A40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EA7D39">
                <w:rPr>
                  <w:rStyle w:val="Hipervnculo"/>
                  <w:sz w:val="16"/>
                  <w:szCs w:val="16"/>
                  <w:lang w:val="es-BO"/>
                </w:rPr>
                <w:t>israel.rivas@aevivienda.gob.bo</w:t>
              </w:r>
            </w:hyperlink>
          </w:p>
          <w:p w14:paraId="34F6C4D6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A1DC8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3394F899" w14:textId="77777777" w:rsidTr="00B535E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96CA4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97C62" w14:textId="77777777" w:rsidR="00F80A40" w:rsidRPr="00653C8D" w:rsidRDefault="00F80A40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AD44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7511D8D3" w14:textId="77777777" w:rsidR="00F80A40" w:rsidRPr="00653C8D" w:rsidRDefault="00F80A40" w:rsidP="00F80A4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F80A40" w:rsidRPr="00653C8D" w14:paraId="582F4E71" w14:textId="77777777" w:rsidTr="00B535E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8B80F49" w14:textId="77777777" w:rsidR="00F80A40" w:rsidRPr="00653C8D" w:rsidRDefault="00F80A40" w:rsidP="00F80A40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80A40" w:rsidRPr="00653C8D" w14:paraId="01553AF1" w14:textId="77777777" w:rsidTr="00B535E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1269C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F52E" w14:textId="77777777" w:rsidR="00F80A40" w:rsidRPr="00653C8D" w:rsidRDefault="00F80A40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4BCA1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29CDE7D9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C2E9D8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1E972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5A7E2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67179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C3035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247D4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A8368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FFC22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8658B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C3A06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AB852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693D3D3D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44434D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6C826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93837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7E6ABA" w14:textId="77777777" w:rsidR="00F80A40" w:rsidRPr="00653C8D" w:rsidRDefault="00F80A40" w:rsidP="00B535E5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125C2" w14:textId="77777777" w:rsidR="00F80A40" w:rsidRPr="00653C8D" w:rsidRDefault="00F80A40" w:rsidP="00B535E5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24231" w14:textId="77777777" w:rsidR="00F80A40" w:rsidRPr="00653C8D" w:rsidRDefault="00F80A40" w:rsidP="00B535E5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22CEB" w14:textId="77777777" w:rsidR="00F80A40" w:rsidRPr="00653C8D" w:rsidRDefault="00F80A40" w:rsidP="00B535E5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11E20D" w14:textId="77777777" w:rsidR="00F80A40" w:rsidRPr="00653C8D" w:rsidRDefault="00F80A40" w:rsidP="00B535E5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9ECC8" w14:textId="77777777" w:rsidR="00F80A40" w:rsidRPr="00653C8D" w:rsidRDefault="00F80A40" w:rsidP="00B535E5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9D8941" w14:textId="77777777" w:rsidR="00F80A40" w:rsidRPr="00653C8D" w:rsidRDefault="00F80A40" w:rsidP="00B535E5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738DC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7F51DE7C" w14:textId="77777777" w:rsidTr="00B535E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634DE2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FD98E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9D935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E77B5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3301A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904A7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43EC7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93667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8ECA7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B9756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C9A1D3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45FAD00D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D13C27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D5672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A28B0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7A72D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54EDF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FC5EF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944A8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BAAE8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88A3B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BCE53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73EA4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3B2487EF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0C5E96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56E7D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CB4FC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77FFE4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0873A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7074CB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D567A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2B7224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6B79B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7E77B3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2BEF5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1FA6DCD3" w14:textId="77777777" w:rsidTr="00B535E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7FA7E1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8243A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29577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CF29E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43898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BE49A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DE06F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7B8CC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945F8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E2F75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5F78B7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59B6B5FB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72440C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95F72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F5F26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1FA44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AC4C9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C5B2B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BE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4B1E8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A0318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5ACA0" w14:textId="77777777" w:rsidR="00F80A40" w:rsidRPr="00653C8D" w:rsidRDefault="00F80A40" w:rsidP="00B535E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C481A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2019C2B0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04249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BDE22" w14:textId="77777777" w:rsidR="00F80A40" w:rsidRPr="00653C8D" w:rsidRDefault="00F80A40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5A29C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EBEF7F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FB726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3208BF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635FF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D22A5D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ISRAEL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0A81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8FACBE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TECNICO II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29923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  <w:tr w:rsidR="00F80A40" w:rsidRPr="00653C8D" w14:paraId="29855842" w14:textId="77777777" w:rsidTr="00B535E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E8DCA" w14:textId="77777777" w:rsidR="00F80A40" w:rsidRPr="00653C8D" w:rsidRDefault="00F80A40" w:rsidP="00B535E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24C89" w14:textId="77777777" w:rsidR="00F80A40" w:rsidRPr="00653C8D" w:rsidRDefault="00F80A40" w:rsidP="00B535E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EE88D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0C5FAF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BF9D15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FA06AC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DEB85F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53DDB8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6DA114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C94FD0" w14:textId="77777777" w:rsidR="00F80A40" w:rsidRPr="00653C8D" w:rsidRDefault="00F80A40" w:rsidP="00B535E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A657" w14:textId="77777777" w:rsidR="00F80A40" w:rsidRPr="00653C8D" w:rsidRDefault="00F80A40" w:rsidP="00B535E5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7B97B12B" w14:textId="77777777" w:rsidR="00F80A40" w:rsidRPr="00653C8D" w:rsidRDefault="00F80A40" w:rsidP="00F80A4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574AC9F" w14:textId="77777777" w:rsidR="00F80A40" w:rsidRDefault="00F80A40" w:rsidP="00F80A40">
      <w:pPr>
        <w:rPr>
          <w:sz w:val="16"/>
          <w:szCs w:val="16"/>
          <w:lang w:val="es-BO"/>
        </w:rPr>
      </w:pPr>
    </w:p>
    <w:p w14:paraId="680EF5C0" w14:textId="77777777" w:rsidR="00F80A40" w:rsidRPr="00653C8D" w:rsidRDefault="00F80A40" w:rsidP="00F80A40">
      <w:pPr>
        <w:rPr>
          <w:rFonts w:ascii="Verdana" w:hAnsi="Verdana"/>
          <w:sz w:val="2"/>
          <w:szCs w:val="2"/>
        </w:rPr>
      </w:pPr>
      <w:bookmarkStart w:id="4" w:name="_Toc347486252"/>
    </w:p>
    <w:p w14:paraId="20F6A41D" w14:textId="77777777" w:rsidR="00F80A40" w:rsidRPr="00653C8D" w:rsidRDefault="00F80A40" w:rsidP="00F80A40">
      <w:pPr>
        <w:rPr>
          <w:rFonts w:ascii="Verdana" w:hAnsi="Verdana"/>
          <w:sz w:val="2"/>
          <w:szCs w:val="2"/>
        </w:rPr>
      </w:pPr>
    </w:p>
    <w:bookmarkEnd w:id="4"/>
    <w:p w14:paraId="3102AC73" w14:textId="77777777" w:rsidR="00F80A40" w:rsidRPr="00653C8D" w:rsidRDefault="00F80A40" w:rsidP="00F80A40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E9E8F4B" w14:textId="77777777" w:rsidR="00F80A40" w:rsidRPr="00653C8D" w:rsidRDefault="00F80A40" w:rsidP="00F80A40">
      <w:pPr>
        <w:rPr>
          <w:rFonts w:ascii="Verdana" w:hAnsi="Verdana"/>
          <w:b/>
          <w:sz w:val="16"/>
          <w:szCs w:val="16"/>
        </w:rPr>
      </w:pPr>
    </w:p>
    <w:p w14:paraId="33EC1015" w14:textId="77777777" w:rsidR="00F80A40" w:rsidRDefault="00F80A40" w:rsidP="00F80A40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0231B552" w14:textId="77777777" w:rsidR="00F80A40" w:rsidRDefault="00F80A40" w:rsidP="00F80A40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19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745"/>
        <w:gridCol w:w="120"/>
      </w:tblGrid>
      <w:tr w:rsidR="00F80A40" w:rsidRPr="00E169D4" w14:paraId="21A5AE41" w14:textId="77777777" w:rsidTr="00B535E5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805CD66" w14:textId="77777777" w:rsidR="00F80A40" w:rsidRPr="00FA28A3" w:rsidRDefault="00F80A40" w:rsidP="00B535E5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80A40" w:rsidRPr="00E169D4" w14:paraId="67D62C42" w14:textId="77777777" w:rsidTr="00B535E5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C1AC92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AA4D42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06CED4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DD6E32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80A40" w:rsidRPr="00E169D4" w14:paraId="77AFD7D2" w14:textId="77777777" w:rsidTr="00B535E5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6CCF8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2F318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4B34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DFF7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F125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F425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1AA7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4CE4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94A6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47895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C8C2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85FF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69DB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2D292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1B04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4D3E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0E260FF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61F48A49" w14:textId="77777777" w:rsidTr="00B535E5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F7948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A58B6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A0B2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8A59C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381E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BC88B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5949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B35DD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2314C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E03DA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A0E1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AEA0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0395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4F76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31B3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87BD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436BB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439DC903" w14:textId="77777777" w:rsidTr="00B535E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69F10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4F8F13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30B254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3625F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72B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8A7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B46A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3401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E01F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FDBA7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E661D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5027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CB5B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444E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E47C2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BD86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28F6E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3CFF5" w14:textId="77777777" w:rsidR="00F80A40" w:rsidRPr="00E169D4" w:rsidRDefault="00F80A40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0A40" w:rsidRPr="00E169D4" w14:paraId="50571ADB" w14:textId="77777777" w:rsidTr="00B535E5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55E3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6C53EC" w14:textId="77777777" w:rsidR="00F80A40" w:rsidRPr="007B28E0" w:rsidRDefault="00F80A40" w:rsidP="00B535E5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DC6CCF" w14:textId="77777777" w:rsidR="00F80A40" w:rsidRPr="007B28E0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472694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FCC63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0DCE3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6D205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3F6D6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15499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737CA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421CA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12151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7FF96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4EB32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F9E81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207D54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4B76A" w14:textId="77777777" w:rsidR="00F80A40" w:rsidRPr="007B28E0" w:rsidRDefault="00F80A40" w:rsidP="00B535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AD2452" w14:textId="77777777" w:rsidR="00F80A40" w:rsidRPr="00E169D4" w:rsidRDefault="00F80A40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0A40" w:rsidRPr="00E169D4" w14:paraId="0CE2031D" w14:textId="77777777" w:rsidTr="00B535E5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AE1ED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E14146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91CBE1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47727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E550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1EB8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5740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1369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816F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6195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5D72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B926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BC8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986F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ACE1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098E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796C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6BF8870" w14:textId="77777777" w:rsidR="00F80A40" w:rsidRPr="00E169D4" w:rsidRDefault="00F80A40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0A40" w:rsidRPr="00E169D4" w14:paraId="29A9BC1B" w14:textId="77777777" w:rsidTr="00B535E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9E1B8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288B2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E42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7EE6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0F84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702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AD41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76D5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A8D8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A4559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BB7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8280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595E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C4794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6DD27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FFD1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60E323A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2522B37E" w14:textId="77777777" w:rsidTr="00B535E5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A213E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E25252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DFB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9E6337" w14:textId="77777777" w:rsidR="00F80A40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4510D9F" w14:textId="77777777" w:rsidR="00F80A40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  <w:p w14:paraId="74846D7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67B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BCDBE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1F0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4E422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CB55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ED6EA3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E4C8C7" w14:textId="77777777" w:rsidR="00F80A40" w:rsidRPr="00713B37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5122" w14:textId="77777777" w:rsidR="00F80A40" w:rsidRPr="00713B37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F07332" w14:textId="77777777" w:rsidR="00F80A40" w:rsidRPr="00713B37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02A1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A7E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C4D9A1" w14:textId="77777777" w:rsidR="00F80A40" w:rsidRDefault="00F80A40" w:rsidP="00B535E5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4FDDBC5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05BE9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4EDC1104" w14:textId="77777777" w:rsidTr="00B535E5">
        <w:trPr>
          <w:trHeight w:val="275"/>
        </w:trPr>
        <w:tc>
          <w:tcPr>
            <w:tcW w:w="41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4CA4F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6085EB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E767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12A072" w14:textId="77777777" w:rsidR="00F80A40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2159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24574A" w14:textId="77777777" w:rsidR="00F80A40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5AC9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2BF11C" w14:textId="77777777" w:rsidR="00F80A40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CD6C2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4BA073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B422B9" w14:textId="77777777" w:rsidR="00F80A40" w:rsidRPr="00713B37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13B37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4E75A" w14:textId="77777777" w:rsidR="00F80A40" w:rsidRPr="00713B37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4C40DC" w14:textId="77777777" w:rsidR="00F80A40" w:rsidRPr="00713B37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61179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36D6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19B973" w14:textId="77777777" w:rsidR="00F80A40" w:rsidRDefault="00F80A40" w:rsidP="00B535E5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6BEC5C4C" w14:textId="77777777" w:rsidR="00F80A40" w:rsidRDefault="00F80A40" w:rsidP="00B535E5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659DC29F" w14:textId="77777777" w:rsidR="00F80A40" w:rsidRPr="000A6B85" w:rsidRDefault="00F80A40" w:rsidP="00B535E5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Pr="000A6B85">
                <w:rPr>
                  <w:rStyle w:val="Hipervnculo"/>
                  <w:rFonts w:ascii="Calibri" w:hAnsi="Calibri" w:cs="Calibri"/>
                </w:rPr>
                <w:t>https://meet.google.com/ffz-zznt-qtw</w:t>
              </w:r>
            </w:hyperlink>
          </w:p>
          <w:p w14:paraId="70404711" w14:textId="77777777" w:rsidR="00F80A40" w:rsidRPr="00957F41" w:rsidRDefault="00F80A40" w:rsidP="00B535E5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35A4C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63F7C1E0" w14:textId="77777777" w:rsidTr="00B535E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85A69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54A40F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2685BA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E505D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DE33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23F2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CD98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242F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01B0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38D96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F8BDF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E1D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0834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8AE3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0FED5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0FE98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EED9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6D4B8B" w14:textId="77777777" w:rsidR="00F80A40" w:rsidRPr="00E169D4" w:rsidRDefault="00F80A40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0A40" w:rsidRPr="00E169D4" w14:paraId="55A7D9AB" w14:textId="77777777" w:rsidTr="00B535E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D598E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87AD0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C58A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2B9E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23FE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9BC0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0680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4F4C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F040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597D6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D50A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C0E4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BA98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4938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CDEC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BB41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37AAFF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1B9445F7" w14:textId="77777777" w:rsidTr="00B535E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56579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6A962B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FBB7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96FDB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07EF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63C4F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8F00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6D3FB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3337E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F3CD9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3EB2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23A2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E8A7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93DBD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4A4E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668A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B91CD8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68FC9498" w14:textId="77777777" w:rsidTr="00B535E5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4CD0C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F11C2E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30705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143D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3DCF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14F3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9D0F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3877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0252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7F772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0C0A5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54AE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83D1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C70C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F387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06139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A19C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B377D" w14:textId="77777777" w:rsidR="00F80A40" w:rsidRPr="00E169D4" w:rsidRDefault="00F80A40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0A40" w:rsidRPr="00E169D4" w14:paraId="2F6AB92B" w14:textId="77777777" w:rsidTr="00B535E5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DD716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50CC9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8389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09E5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7A8D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4A77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F03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38D1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8D73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56336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DB92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C76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2000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8B97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F82F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FFFD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E5D6B4" w14:textId="77777777" w:rsidR="00F80A40" w:rsidRPr="00E169D4" w:rsidRDefault="00F80A40" w:rsidP="00B535E5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80A40" w:rsidRPr="00E169D4" w14:paraId="3DFFB88C" w14:textId="77777777" w:rsidTr="00B535E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4E712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589AEC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C25D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048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F09C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395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2546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148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58D3C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C28D7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992A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BDFA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F81A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DACC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AF2B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F145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7BA1EC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0B5035DE" w14:textId="77777777" w:rsidTr="00B535E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57963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2AC77F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343538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A764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7EF2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E2C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2276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DF03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5FD8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1BBB5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F0B9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D6E6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18CF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9728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9BE25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45EA2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4EB3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310315" w14:textId="77777777" w:rsidR="00F80A40" w:rsidRPr="00E169D4" w:rsidRDefault="00F80A40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0A40" w:rsidRPr="00E169D4" w14:paraId="6182BCB1" w14:textId="77777777" w:rsidTr="00B535E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2F353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9D905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784B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A0EC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4F28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82A6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EE49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5544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EB0D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33C10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068C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1831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E3A6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28A5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2AD3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BB68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F761EA7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33FB550D" w14:textId="77777777" w:rsidTr="00B535E5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DABD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063345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A1B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EE373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CA8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6C16D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99D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DA9AA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AD2B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722107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DF881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74BDC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A1A34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01E42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99EA8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738B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ED8F352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78E9EF72" w14:textId="77777777" w:rsidTr="00B535E5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FA996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DC01C5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3CDE5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AD8D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A31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2F55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B8A0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B014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C559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9AB304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8121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C128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02BD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8E028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332B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E134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F6D22D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1CDE0586" w14:textId="77777777" w:rsidTr="00B535E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93E63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F3CB48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CA7A4C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C29A1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E2E1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AD1A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95DA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A26F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6532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A2106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5C59E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27B0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7136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088D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6DCCC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6157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20C9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28A8BB" w14:textId="77777777" w:rsidR="00F80A40" w:rsidRPr="00E169D4" w:rsidRDefault="00F80A40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0A40" w:rsidRPr="00E169D4" w14:paraId="02128705" w14:textId="77777777" w:rsidTr="00B535E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869543" w14:textId="77777777" w:rsidR="00F80A40" w:rsidRPr="00E169D4" w:rsidRDefault="00F80A40" w:rsidP="00B535E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8EBEE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FD2F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D2ED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AB12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B87E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9751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EF5B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4291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D9547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AFFE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8E9A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7D11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9CD56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B3311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F68C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131B7F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59086739" w14:textId="77777777" w:rsidTr="00B535E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D280E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A87064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CA5E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A6BA8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EE52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B9B24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A297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15668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A96D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499B7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B4A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5EF0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05A8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4EC03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31EF6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9227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6B50D2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5779F7D3" w14:textId="77777777" w:rsidTr="00B535E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6CD4D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2F165A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793C08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0E7B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6CF4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A57D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C1C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EADA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7FE7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DAC4B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B8BED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E710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336D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AD3E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F446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308301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E97C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B27688" w14:textId="77777777" w:rsidR="00F80A40" w:rsidRPr="00E169D4" w:rsidRDefault="00F80A40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0A40" w:rsidRPr="00E169D4" w14:paraId="3812FCC7" w14:textId="77777777" w:rsidTr="00B535E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25513C" w14:textId="77777777" w:rsidR="00F80A40" w:rsidRPr="00E169D4" w:rsidRDefault="00F80A40" w:rsidP="00B535E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A671B" w14:textId="77777777" w:rsidR="00F80A40" w:rsidRPr="00E169D4" w:rsidRDefault="00F80A40" w:rsidP="00B535E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2377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6ED6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F721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8FA7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D182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5164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4171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16351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F1FCD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3C5A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26AC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76A58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B96BC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8D0E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B22909F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7070D5D6" w14:textId="77777777" w:rsidTr="00B535E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B78300A" w14:textId="77777777" w:rsidR="00F80A40" w:rsidRPr="00E169D4" w:rsidRDefault="00F80A40" w:rsidP="00B535E5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D7CFFD" w14:textId="77777777" w:rsidR="00F80A40" w:rsidRPr="00E169D4" w:rsidRDefault="00F80A40" w:rsidP="00B535E5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30D6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50E5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4F49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D8AA9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512E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82527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A3CFA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61AA02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3E9F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471E4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20FA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F0249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67801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9B67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C9D158" w14:textId="77777777" w:rsidR="00F80A40" w:rsidRPr="00E169D4" w:rsidRDefault="00F80A40" w:rsidP="00B535E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0A40" w:rsidRPr="00E169D4" w14:paraId="685E3FE9" w14:textId="77777777" w:rsidTr="00B535E5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3C86DC7" w14:textId="77777777" w:rsidR="00F80A40" w:rsidRPr="00E169D4" w:rsidRDefault="00F80A40" w:rsidP="00B535E5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B2828A9" w14:textId="77777777" w:rsidR="00F80A40" w:rsidRPr="00E169D4" w:rsidRDefault="00F80A40" w:rsidP="00B535E5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ACAC2B" w14:textId="77777777" w:rsidR="00F80A40" w:rsidRPr="00E169D4" w:rsidRDefault="00F80A40" w:rsidP="00B535E5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55C01F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B81836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85BD3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B9A88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81FA15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63F1B0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BC2BC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AA58F3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23340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8FC18B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00B28A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DFEB8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1C797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42C83E" w14:textId="77777777" w:rsidR="00F80A40" w:rsidRPr="00E169D4" w:rsidRDefault="00F80A40" w:rsidP="00B535E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C08CAF1" w14:textId="77777777" w:rsidR="00F80A40" w:rsidRPr="00E169D4" w:rsidRDefault="00F80A40" w:rsidP="00B535E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2C6CEFA" w14:textId="77777777" w:rsidR="00F80A40" w:rsidRPr="00653C8D" w:rsidRDefault="00F80A40" w:rsidP="00F80A40">
      <w:pPr>
        <w:rPr>
          <w:color w:val="0000FF"/>
          <w:sz w:val="16"/>
          <w:szCs w:val="16"/>
        </w:rPr>
      </w:pPr>
    </w:p>
    <w:p w14:paraId="1FFEED91" w14:textId="77777777" w:rsidR="00F80A40" w:rsidRPr="00455B62" w:rsidRDefault="00F80A40" w:rsidP="00F80A40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Todos los plazos son de cumplimiento obligatorio.</w:t>
      </w:r>
    </w:p>
    <w:p w14:paraId="11EC959E" w14:textId="77777777" w:rsidR="00F80A40" w:rsidRDefault="00F80A40" w:rsidP="00F80A40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3C3492E2" w14:textId="77777777" w:rsidR="00F80A40" w:rsidRDefault="00F80A40" w:rsidP="00F80A40">
      <w:pPr>
        <w:pStyle w:val="Prrafodelista"/>
        <w:widowControl/>
        <w:numPr>
          <w:ilvl w:val="0"/>
          <w:numId w:val="7"/>
        </w:numPr>
        <w:autoSpaceDE/>
        <w:autoSpaceDN/>
        <w:contextualSpacing w:val="0"/>
        <w:jc w:val="both"/>
        <w:outlineLvl w:val="0"/>
        <w:rPr>
          <w:rFonts w:ascii="Verdana" w:hAnsi="Verdana"/>
          <w:b/>
          <w:lang w:val="es-BO"/>
        </w:rPr>
      </w:pPr>
      <w:r>
        <w:rPr>
          <w:b/>
          <w:i/>
          <w:highlight w:val="yellow"/>
        </w:rPr>
        <w:t>(*) El proponente se dará por notificado con la publicación realizada en la página oficial de la AEVIVIENDA</w:t>
      </w:r>
    </w:p>
    <w:bookmarkEnd w:id="0"/>
    <w:p w14:paraId="47F3C2B1" w14:textId="77777777" w:rsidR="00F80A40" w:rsidRPr="00455B62" w:rsidRDefault="00F80A40" w:rsidP="00F80A40">
      <w:pPr>
        <w:pStyle w:val="Prrafodelista"/>
        <w:ind w:left="714"/>
        <w:jc w:val="both"/>
        <w:rPr>
          <w:rFonts w:ascii="Verdana" w:hAnsi="Verdana"/>
          <w:sz w:val="18"/>
          <w:szCs w:val="18"/>
        </w:rPr>
      </w:pP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7AAB" w14:textId="77777777" w:rsidR="00103E37" w:rsidRDefault="00103E37" w:rsidP="0002168D">
      <w:r>
        <w:separator/>
      </w:r>
    </w:p>
  </w:endnote>
  <w:endnote w:type="continuationSeparator" w:id="0">
    <w:p w14:paraId="20C6A3F4" w14:textId="77777777" w:rsidR="00103E37" w:rsidRDefault="00103E3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9503" w14:textId="77777777" w:rsidR="00103E37" w:rsidRDefault="00103E37" w:rsidP="0002168D">
      <w:r>
        <w:separator/>
      </w:r>
    </w:p>
  </w:footnote>
  <w:footnote w:type="continuationSeparator" w:id="0">
    <w:p w14:paraId="0FB3BC1A" w14:textId="77777777" w:rsidR="00103E37" w:rsidRDefault="00103E3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80A40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fz-zznt-qt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</TotalTime>
  <Pages>3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2025-05-27T23:56:00Z</dcterms:created>
  <dcterms:modified xsi:type="dcterms:W3CDTF">2025-05-27T23:56:00Z</dcterms:modified>
</cp:coreProperties>
</file>