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62BDFBAF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3F362EB5" w14:textId="77777777" w:rsidR="003D02AE" w:rsidRPr="00653C8D" w:rsidRDefault="003D02AE" w:rsidP="003D02AE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0" w:name="_Hlk198745404"/>
      <w:bookmarkStart w:id="1" w:name="_GoBack"/>
      <w:bookmarkEnd w:id="1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3D02AE" w:rsidRPr="00AD6FF4" w14:paraId="5B86A73C" w14:textId="77777777" w:rsidTr="00B535E5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CAAB24B" w14:textId="77777777" w:rsidR="003D02AE" w:rsidRPr="00AD6FF4" w:rsidRDefault="003D02AE" w:rsidP="003D02AE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3D02AE" w:rsidRPr="00AD6FF4" w14:paraId="0FB4B0DF" w14:textId="77777777" w:rsidTr="00B535E5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A8748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3D02AE" w:rsidRPr="00AD6FF4" w14:paraId="26291303" w14:textId="77777777" w:rsidTr="00B535E5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F21B14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8D5B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B3A6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54CE1C" w14:textId="77777777" w:rsidR="003D02AE" w:rsidRPr="00B824D3" w:rsidRDefault="003D02AE" w:rsidP="00B535E5">
            <w:pPr>
              <w:ind w:left="142" w:right="243"/>
              <w:rPr>
                <w:b/>
                <w:lang w:val="es-ES_tradnl"/>
              </w:rPr>
            </w:pPr>
            <w:r w:rsidRPr="00B824D3">
              <w:rPr>
                <w:b/>
                <w:lang w:val="es-ES_tradnl"/>
              </w:rPr>
              <w:t xml:space="preserve">PROYECTO DE VIVIENDA </w:t>
            </w:r>
            <w:r>
              <w:rPr>
                <w:b/>
                <w:lang w:val="es-ES_tradnl"/>
              </w:rPr>
              <w:t>CUALITATIVA</w:t>
            </w:r>
            <w:r w:rsidRPr="00B824D3">
              <w:rPr>
                <w:b/>
                <w:lang w:val="es-ES_tradnl"/>
              </w:rPr>
              <w:t xml:space="preserve"> EN EL MUNICIPIO DE </w:t>
            </w:r>
            <w:r>
              <w:rPr>
                <w:b/>
                <w:lang w:val="es-ES_tradnl"/>
              </w:rPr>
              <w:t>SACABA</w:t>
            </w:r>
            <w:r w:rsidRPr="00B824D3">
              <w:rPr>
                <w:b/>
                <w:lang w:val="es-ES_tradnl"/>
              </w:rPr>
              <w:t xml:space="preserve"> -FASE(</w:t>
            </w:r>
            <w:r>
              <w:rPr>
                <w:b/>
                <w:lang w:val="es-ES_tradnl"/>
              </w:rPr>
              <w:t>XXXVI</w:t>
            </w:r>
            <w:r w:rsidRPr="00B824D3">
              <w:rPr>
                <w:b/>
                <w:lang w:val="es-ES_tradnl"/>
              </w:rPr>
              <w:t>) 202</w:t>
            </w:r>
            <w:r>
              <w:rPr>
                <w:b/>
                <w:lang w:val="es-ES_tradnl"/>
              </w:rPr>
              <w:t>5</w:t>
            </w:r>
            <w:r w:rsidRPr="00B824D3">
              <w:rPr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3C3BD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AD6FF4" w14:paraId="5446CF94" w14:textId="77777777" w:rsidTr="00B535E5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B1C68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6BBD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B2713" w14:textId="77777777" w:rsidR="003D02AE" w:rsidRPr="00B824D3" w:rsidRDefault="003D02AE" w:rsidP="00B535E5">
            <w:pPr>
              <w:rPr>
                <w:lang w:val="es-BO"/>
              </w:rPr>
            </w:pPr>
          </w:p>
        </w:tc>
      </w:tr>
      <w:tr w:rsidR="003D02AE" w:rsidRPr="00AD6FF4" w14:paraId="384D32AF" w14:textId="77777777" w:rsidTr="00B535E5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64C23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BFB9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C9FE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67C812" w14:textId="77777777" w:rsidR="003D02AE" w:rsidRPr="00B824D3" w:rsidRDefault="003D02AE" w:rsidP="00B535E5">
            <w:pPr>
              <w:rPr>
                <w:lang w:val="es-BO"/>
              </w:rPr>
            </w:pPr>
            <w:r w:rsidRPr="00B824D3">
              <w:rPr>
                <w:lang w:val="es-BO"/>
              </w:rPr>
              <w:t>AEV</w:t>
            </w:r>
            <w:r>
              <w:rPr>
                <w:lang w:val="es-BO"/>
              </w:rPr>
              <w:t>/DD.CBBA/CD/Nº086</w:t>
            </w:r>
            <w:r w:rsidRPr="00B824D3">
              <w:rPr>
                <w:lang w:val="es-BO"/>
              </w:rPr>
              <w:t>/202</w:t>
            </w:r>
            <w:r>
              <w:rPr>
                <w:lang w:val="es-BO"/>
              </w:rPr>
              <w:t>5</w:t>
            </w:r>
            <w:r w:rsidRPr="00B824D3">
              <w:rPr>
                <w:lang w:val="es-BO"/>
              </w:rPr>
              <w:t xml:space="preserve"> (</w:t>
            </w:r>
            <w:r>
              <w:rPr>
                <w:lang w:val="es-BO"/>
              </w:rPr>
              <w:t>1</w:t>
            </w:r>
            <w:r w:rsidRPr="00B824D3">
              <w:rPr>
                <w:lang w:val="es-BO"/>
              </w:rPr>
              <w:t xml:space="preserve">ra </w:t>
            </w:r>
            <w:r>
              <w:rPr>
                <w:lang w:val="es-BO"/>
              </w:rPr>
              <w:t>CONVOCATORA</w:t>
            </w:r>
            <w:r w:rsidRPr="00B824D3">
              <w:rPr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36095" w14:textId="77777777" w:rsidR="003D02AE" w:rsidRPr="00B824D3" w:rsidRDefault="003D02AE" w:rsidP="00B535E5">
            <w:pPr>
              <w:rPr>
                <w:lang w:val="es-BO"/>
              </w:rPr>
            </w:pPr>
          </w:p>
        </w:tc>
      </w:tr>
      <w:tr w:rsidR="003D02AE" w:rsidRPr="00AD6FF4" w14:paraId="4604092D" w14:textId="77777777" w:rsidTr="00B535E5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E357A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AE3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82EB2" w14:textId="77777777" w:rsidR="003D02AE" w:rsidRPr="00B824D3" w:rsidRDefault="003D02AE" w:rsidP="00B535E5">
            <w:pPr>
              <w:rPr>
                <w:lang w:val="es-BO"/>
              </w:rPr>
            </w:pPr>
          </w:p>
        </w:tc>
      </w:tr>
      <w:tr w:rsidR="003D02AE" w:rsidRPr="00AD6FF4" w14:paraId="57E4970A" w14:textId="77777777" w:rsidTr="00B535E5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0EB20" w14:textId="77777777" w:rsidR="003D02AE" w:rsidRPr="0084329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F40F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973A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615341" w14:textId="77777777" w:rsidR="003D02AE" w:rsidRPr="00B824D3" w:rsidRDefault="003D02AE" w:rsidP="00B535E5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3AD84" w14:textId="77777777" w:rsidR="003D02AE" w:rsidRPr="00B824D3" w:rsidRDefault="003D02AE" w:rsidP="00B535E5">
            <w:pPr>
              <w:rPr>
                <w:lang w:val="es-BO"/>
              </w:rPr>
            </w:pPr>
          </w:p>
        </w:tc>
      </w:tr>
      <w:tr w:rsidR="003D02AE" w:rsidRPr="00AD6FF4" w14:paraId="59072548" w14:textId="77777777" w:rsidTr="00B535E5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33EA9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C60B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55629" w14:textId="77777777" w:rsidR="003D02AE" w:rsidRPr="00B824D3" w:rsidRDefault="003D02AE" w:rsidP="00B535E5">
            <w:pPr>
              <w:rPr>
                <w:lang w:val="es-BO"/>
              </w:rPr>
            </w:pPr>
          </w:p>
        </w:tc>
      </w:tr>
      <w:tr w:rsidR="003D02AE" w:rsidRPr="00AD6FF4" w14:paraId="4B404C84" w14:textId="77777777" w:rsidTr="00B535E5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1DF4" w14:textId="77777777" w:rsidR="003D02AE" w:rsidRPr="00C60BCF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CCE4" w14:textId="77777777" w:rsidR="003D02AE" w:rsidRPr="00C60BCF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29F6" w14:textId="77777777" w:rsidR="003D02AE" w:rsidRPr="00C60BCF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EA98C3" w14:textId="77777777" w:rsidR="003D02AE" w:rsidRPr="00C71751" w:rsidRDefault="003D02AE" w:rsidP="00B535E5">
            <w:pPr>
              <w:rPr>
                <w:b/>
                <w:strike/>
              </w:rPr>
            </w:pPr>
            <w:bookmarkStart w:id="3" w:name="_Hlk194321208"/>
            <w:r w:rsidRPr="00C71751">
              <w:rPr>
                <w:rFonts w:eastAsia="Times New Roman"/>
                <w:b/>
                <w:sz w:val="20"/>
                <w:szCs w:val="20"/>
              </w:rPr>
              <w:t>Bs. 3.128.129,55 (TRES MILLONES CIENTO VEINTIOCHO MIL CIENTO VEINTINUEVE 55/100 BOLIVIANOS).</w:t>
            </w:r>
            <w:bookmarkEnd w:id="3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334E0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AD6FF4" w14:paraId="2B78B230" w14:textId="77777777" w:rsidTr="00B535E5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4474E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75FF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B7872" w14:textId="77777777" w:rsidR="003D02AE" w:rsidRPr="00A1481F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3D02AE" w:rsidRPr="00AD6FF4" w14:paraId="54FA8FFD" w14:textId="77777777" w:rsidTr="00B535E5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8B02E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BF42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C0E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C7F047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98972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AD6FF4" w14:paraId="1810702C" w14:textId="77777777" w:rsidTr="00B535E5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2B1E1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DDD3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0E6BB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AD6FF4" w14:paraId="601EE630" w14:textId="77777777" w:rsidTr="00B535E5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C1276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27D5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16F5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C38327" w14:textId="77777777" w:rsidR="003D02AE" w:rsidRPr="00AD6FF4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5A51" w14:textId="77777777" w:rsidR="003D02AE" w:rsidRPr="00C60BCF" w:rsidRDefault="003D02AE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4A587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AD6FF4" w14:paraId="24DCDCF8" w14:textId="77777777" w:rsidTr="00B535E5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1977B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0D91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633E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22D1E" w14:textId="77777777" w:rsidR="003D02AE" w:rsidRPr="00AD6FF4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9D1CE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2BA0F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8C57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AD6FF4" w14:paraId="17AB405C" w14:textId="77777777" w:rsidTr="00B535E5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5D735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E02D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DE29C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AD6FF4" w14:paraId="65C14CBA" w14:textId="77777777" w:rsidTr="00B535E5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0BA0D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5A25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F39C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12B464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189A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7F8F3C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A89E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F9B9B" w14:textId="77777777" w:rsidR="003D02AE" w:rsidRPr="00AD6FF4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1337F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AD6FF4" w14:paraId="4DDA6EB0" w14:textId="77777777" w:rsidTr="00B535E5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96140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9A62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7C0A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AD6FF4" w14:paraId="7F6E940F" w14:textId="77777777" w:rsidTr="00B535E5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34B9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6E6E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47E7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5C4FE0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E784" w14:textId="77777777" w:rsidR="003D02AE" w:rsidRPr="00C60BCF" w:rsidRDefault="003D02AE" w:rsidP="00B535E5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D02AE" w:rsidRPr="00AD6FF4" w14:paraId="417583BD" w14:textId="77777777" w:rsidTr="00B535E5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2F856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E2DE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4081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A8773F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7252" w14:textId="77777777" w:rsidR="003D02AE" w:rsidRPr="00C60BCF" w:rsidRDefault="003D02AE" w:rsidP="00B535E5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D02AE" w:rsidRPr="00AD6FF4" w14:paraId="7D529894" w14:textId="77777777" w:rsidTr="00B535E5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BBC3B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03B7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6CFC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F9A96F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CF68" w14:textId="77777777" w:rsidR="003D02AE" w:rsidRPr="00C60BCF" w:rsidRDefault="003D02AE" w:rsidP="00B535E5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D02AE" w:rsidRPr="00AD6FF4" w14:paraId="4B55BBB6" w14:textId="77777777" w:rsidTr="00B535E5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450C3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315D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A58A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5036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007C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  <w:p w14:paraId="2D5158DC" w14:textId="77777777" w:rsidR="003D02AE" w:rsidRPr="00AD6FF4" w:rsidRDefault="003D02AE" w:rsidP="00B535E5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B229" w14:textId="77777777" w:rsidR="003D02AE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  <w:p w14:paraId="0F219841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6DAA26C" w14:textId="77777777" w:rsidR="003D02AE" w:rsidRPr="00AD6FF4" w:rsidRDefault="003D02AE" w:rsidP="00B535E5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D489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7AA9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9F00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AD6FF4" w14:paraId="57BA7512" w14:textId="77777777" w:rsidTr="00B535E5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F007F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D7A2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5757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7740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B981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B64906" w14:textId="77777777" w:rsidR="003D02AE" w:rsidRPr="00311E67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701B" w14:textId="77777777" w:rsidR="003D02AE" w:rsidRPr="00311E67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057847" w14:textId="77777777" w:rsidR="003D02AE" w:rsidRPr="00311E67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05AC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AD6FF4" w14:paraId="2A6D48E9" w14:textId="77777777" w:rsidTr="00B535E5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A085C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F7C94" w14:textId="77777777" w:rsidR="003D02AE" w:rsidRPr="00AD6FF4" w:rsidRDefault="003D02AE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F45D" w14:textId="77777777" w:rsidR="003D02AE" w:rsidRPr="00AD6FF4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14:paraId="3D92E42B" w14:textId="77777777" w:rsidR="003D02AE" w:rsidRPr="00653C8D" w:rsidRDefault="003D02AE" w:rsidP="003D02AE">
      <w:pPr>
        <w:rPr>
          <w:sz w:val="16"/>
          <w:szCs w:val="16"/>
          <w:lang w:val="es-BO"/>
        </w:rPr>
      </w:pPr>
    </w:p>
    <w:p w14:paraId="47481113" w14:textId="77777777" w:rsidR="003D02AE" w:rsidRPr="00653C8D" w:rsidRDefault="003D02AE" w:rsidP="003D02A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032"/>
        <w:gridCol w:w="799"/>
        <w:gridCol w:w="171"/>
        <w:gridCol w:w="130"/>
        <w:gridCol w:w="1252"/>
        <w:gridCol w:w="130"/>
        <w:gridCol w:w="1356"/>
        <w:gridCol w:w="130"/>
        <w:gridCol w:w="284"/>
        <w:gridCol w:w="2478"/>
        <w:gridCol w:w="237"/>
      </w:tblGrid>
      <w:tr w:rsidR="003D02AE" w:rsidRPr="00653C8D" w14:paraId="1EE9F384" w14:textId="77777777" w:rsidTr="00B535E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2C3DC5F" w14:textId="77777777" w:rsidR="003D02AE" w:rsidRPr="00653C8D" w:rsidRDefault="003D02AE" w:rsidP="003D02AE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3D02AE" w:rsidRPr="00653C8D" w14:paraId="4C2BDD1D" w14:textId="77777777" w:rsidTr="00B535E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FE1FA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CF130" w14:textId="77777777" w:rsidR="003D02AE" w:rsidRPr="00653C8D" w:rsidRDefault="003D02AE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D8F35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653C8D" w14:paraId="1492D88A" w14:textId="77777777" w:rsidTr="00B535E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E7AD9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BC475" w14:textId="77777777" w:rsidR="003D02AE" w:rsidRPr="00653C8D" w:rsidRDefault="003D02AE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BC6604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0A2730F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4C47D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653C8D" w14:paraId="0500B900" w14:textId="77777777" w:rsidTr="00B535E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9D38A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228531D2" w14:textId="77777777" w:rsidR="003D02AE" w:rsidRPr="00653C8D" w:rsidRDefault="003D02AE" w:rsidP="00B535E5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D51336" w14:textId="77777777" w:rsidR="003D02AE" w:rsidRPr="00653C8D" w:rsidRDefault="003D02AE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EFB3A" w14:textId="77777777" w:rsidR="003D02AE" w:rsidRPr="00653C8D" w:rsidRDefault="003D02AE" w:rsidP="00B535E5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8963E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8AEE1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9A602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28460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D3536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F2664" w14:textId="77777777" w:rsidR="003D02AE" w:rsidRPr="00653C8D" w:rsidRDefault="003D02AE" w:rsidP="00B535E5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D02AE" w:rsidRPr="00653C8D" w14:paraId="71E7A565" w14:textId="77777777" w:rsidTr="00B535E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5F36B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80F1C" w14:textId="77777777" w:rsidR="003D02AE" w:rsidRPr="00653C8D" w:rsidRDefault="003D02AE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088AB3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0BDD396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6B042D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D8BEE4B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4172B5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5DA8430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DF7C9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653C8D" w14:paraId="505FB4FB" w14:textId="77777777" w:rsidTr="00B535E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1098D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85BC9" w14:textId="77777777" w:rsidR="003D02AE" w:rsidRPr="00653C8D" w:rsidRDefault="003D02AE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607A3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653C8D" w14:paraId="705BB3C9" w14:textId="77777777" w:rsidTr="00B535E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EE6F1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0ADE524B" w14:textId="77777777" w:rsidR="003D02AE" w:rsidRPr="00653C8D" w:rsidRDefault="003D02AE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7B735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90C19F3" w14:textId="77777777" w:rsidR="003D02AE" w:rsidRPr="00653C8D" w:rsidRDefault="003D02AE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4C6897" w14:textId="77777777" w:rsidR="003D02AE" w:rsidRPr="00653C8D" w:rsidRDefault="003D02AE" w:rsidP="00B535E5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E553AD4" w14:textId="77777777" w:rsidR="003D02AE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Pr="00EA7D39">
                <w:rPr>
                  <w:rStyle w:val="Hipervnculo"/>
                  <w:sz w:val="16"/>
                  <w:szCs w:val="16"/>
                  <w:lang w:val="es-BO"/>
                </w:rPr>
                <w:t>israel.rivas@aevivienda.gob.bo</w:t>
              </w:r>
            </w:hyperlink>
          </w:p>
          <w:p w14:paraId="36BEA5EA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FE61D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653C8D" w14:paraId="04A27ADE" w14:textId="77777777" w:rsidTr="00B535E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D0A47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FFAC4" w14:textId="77777777" w:rsidR="003D02AE" w:rsidRPr="00653C8D" w:rsidRDefault="003D02AE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1B27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68504600" w14:textId="77777777" w:rsidR="003D02AE" w:rsidRPr="00653C8D" w:rsidRDefault="003D02AE" w:rsidP="003D02A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6"/>
        <w:gridCol w:w="916"/>
        <w:gridCol w:w="136"/>
        <w:gridCol w:w="863"/>
        <w:gridCol w:w="136"/>
        <w:gridCol w:w="720"/>
        <w:gridCol w:w="515"/>
        <w:gridCol w:w="242"/>
        <w:gridCol w:w="2334"/>
        <w:gridCol w:w="157"/>
      </w:tblGrid>
      <w:tr w:rsidR="003D02AE" w:rsidRPr="00653C8D" w14:paraId="4057A003" w14:textId="77777777" w:rsidTr="00B535E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A9A6668" w14:textId="77777777" w:rsidR="003D02AE" w:rsidRPr="00653C8D" w:rsidRDefault="003D02AE" w:rsidP="003D02AE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3D02AE" w:rsidRPr="00653C8D" w14:paraId="290EFCF4" w14:textId="77777777" w:rsidTr="00B535E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27312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56D86" w14:textId="77777777" w:rsidR="003D02AE" w:rsidRPr="00653C8D" w:rsidRDefault="003D02AE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7B4C6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D02AE" w:rsidRPr="00653C8D" w14:paraId="03A16054" w14:textId="77777777" w:rsidTr="00B535E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0ADB22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56D90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8E85A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6C9FE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FF482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3F3E5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07BC5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91DC4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7C2F1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E701D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FFD32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653C8D" w14:paraId="5F3AFEBD" w14:textId="77777777" w:rsidTr="00B535E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F91F0D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919D4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0A744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ADBFF6" w14:textId="77777777" w:rsidR="003D02AE" w:rsidRPr="00653C8D" w:rsidRDefault="003D02AE" w:rsidP="00B535E5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9F531" w14:textId="77777777" w:rsidR="003D02AE" w:rsidRPr="00653C8D" w:rsidRDefault="003D02AE" w:rsidP="00B535E5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3034D0" w14:textId="77777777" w:rsidR="003D02AE" w:rsidRPr="00653C8D" w:rsidRDefault="003D02AE" w:rsidP="00B535E5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6EB80" w14:textId="77777777" w:rsidR="003D02AE" w:rsidRPr="00653C8D" w:rsidRDefault="003D02AE" w:rsidP="00B535E5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656279" w14:textId="77777777" w:rsidR="003D02AE" w:rsidRPr="00653C8D" w:rsidRDefault="003D02AE" w:rsidP="00B535E5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F6EB0" w14:textId="77777777" w:rsidR="003D02AE" w:rsidRPr="00653C8D" w:rsidRDefault="003D02AE" w:rsidP="00B535E5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C6084A" w14:textId="77777777" w:rsidR="003D02AE" w:rsidRPr="00653C8D" w:rsidRDefault="003D02AE" w:rsidP="00B535E5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8DB1F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653C8D" w14:paraId="1599D58E" w14:textId="77777777" w:rsidTr="00B535E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B87A0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F05B3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A988B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AD15C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E6721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71303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13282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B6597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52CD2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55267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56F24B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D02AE" w:rsidRPr="00653C8D" w14:paraId="6D96C5EB" w14:textId="77777777" w:rsidTr="00B535E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A265CD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852AB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86B3A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64258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C2599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B53B3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6A9E8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105BF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62968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F5D63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E7A4E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653C8D" w14:paraId="0EC15697" w14:textId="77777777" w:rsidTr="00B535E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33C26E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6CBC0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38422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E0B7BC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587A8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620222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8C4D7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A45AEC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10261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04F345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5621B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653C8D" w14:paraId="18705934" w14:textId="77777777" w:rsidTr="00B535E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239BD9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EA821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4BABA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C4903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9D0F5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20AD0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5B62B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A329D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48435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0BC06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C9F2B2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D02AE" w:rsidRPr="00653C8D" w14:paraId="1877EC21" w14:textId="77777777" w:rsidTr="00B535E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1ADEC2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0922B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43F5B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F67B0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9BEDA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B8B0A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1A9F2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15BF0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0FAC7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1700D" w14:textId="77777777" w:rsidR="003D02AE" w:rsidRPr="00653C8D" w:rsidRDefault="003D02AE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44856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653C8D" w14:paraId="499E8C36" w14:textId="77777777" w:rsidTr="00B535E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A5C38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0ACF4" w14:textId="77777777" w:rsidR="003D02AE" w:rsidRPr="00653C8D" w:rsidRDefault="003D02AE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7F9F5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DD2CBA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9DE2C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9D088A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D65B5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13A6D8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ISRAEL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4A15B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DF07AF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TECNICO II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6A682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3D02AE" w:rsidRPr="00653C8D" w14:paraId="7EC1A2FF" w14:textId="77777777" w:rsidTr="00B535E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DC4A" w14:textId="77777777" w:rsidR="003D02AE" w:rsidRPr="00653C8D" w:rsidRDefault="003D02AE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90F991" w14:textId="77777777" w:rsidR="003D02AE" w:rsidRPr="00653C8D" w:rsidRDefault="003D02AE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32516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72AF09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B1B16D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F09589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A59B0A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39822F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441DB7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34CABF" w14:textId="77777777" w:rsidR="003D02AE" w:rsidRPr="00653C8D" w:rsidRDefault="003D02AE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F659" w14:textId="77777777" w:rsidR="003D02AE" w:rsidRPr="00653C8D" w:rsidRDefault="003D02AE" w:rsidP="00B535E5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65971BC7" w14:textId="77777777" w:rsidR="003D02AE" w:rsidRPr="00653C8D" w:rsidRDefault="003D02AE" w:rsidP="003D02A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711186F8" w14:textId="77777777" w:rsidR="003D02AE" w:rsidRDefault="003D02AE" w:rsidP="003D02AE">
      <w:pPr>
        <w:rPr>
          <w:sz w:val="16"/>
          <w:szCs w:val="16"/>
          <w:lang w:val="es-BO"/>
        </w:rPr>
      </w:pPr>
    </w:p>
    <w:p w14:paraId="4873C497" w14:textId="77777777" w:rsidR="003D02AE" w:rsidRPr="00653C8D" w:rsidRDefault="003D02AE" w:rsidP="003D02AE">
      <w:pPr>
        <w:rPr>
          <w:rFonts w:ascii="Verdana" w:hAnsi="Verdana"/>
          <w:sz w:val="2"/>
          <w:szCs w:val="2"/>
        </w:rPr>
      </w:pPr>
      <w:bookmarkStart w:id="4" w:name="_Toc347486252"/>
    </w:p>
    <w:p w14:paraId="1C49AF4C" w14:textId="77777777" w:rsidR="003D02AE" w:rsidRPr="00653C8D" w:rsidRDefault="003D02AE" w:rsidP="003D02AE">
      <w:pPr>
        <w:rPr>
          <w:rFonts w:ascii="Verdana" w:hAnsi="Verdana"/>
          <w:sz w:val="2"/>
          <w:szCs w:val="2"/>
        </w:rPr>
      </w:pPr>
    </w:p>
    <w:bookmarkEnd w:id="4"/>
    <w:p w14:paraId="51D6B34D" w14:textId="77777777" w:rsidR="003D02AE" w:rsidRPr="00653C8D" w:rsidRDefault="003D02AE" w:rsidP="003D02AE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4A96FC2" w14:textId="77777777" w:rsidR="003D02AE" w:rsidRPr="00653C8D" w:rsidRDefault="003D02AE" w:rsidP="003D02AE">
      <w:pPr>
        <w:rPr>
          <w:rFonts w:ascii="Verdana" w:hAnsi="Verdana"/>
          <w:b/>
          <w:sz w:val="16"/>
          <w:szCs w:val="16"/>
        </w:rPr>
      </w:pPr>
    </w:p>
    <w:p w14:paraId="633136B2" w14:textId="77777777" w:rsidR="003D02AE" w:rsidRDefault="003D02AE" w:rsidP="003D02AE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720C46F8" w14:textId="77777777" w:rsidR="003D02AE" w:rsidRDefault="003D02AE" w:rsidP="003D02AE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6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696"/>
        <w:gridCol w:w="120"/>
      </w:tblGrid>
      <w:tr w:rsidR="003D02AE" w:rsidRPr="00E169D4" w14:paraId="4015B904" w14:textId="77777777" w:rsidTr="00B535E5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C0B7F0B" w14:textId="77777777" w:rsidR="003D02AE" w:rsidRPr="00FA28A3" w:rsidRDefault="003D02AE" w:rsidP="00B535E5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3D02AE" w:rsidRPr="00E169D4" w14:paraId="4EAA396D" w14:textId="77777777" w:rsidTr="00B535E5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C67972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D1DD48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C6F55C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63B5EA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3D02AE" w:rsidRPr="00E169D4" w14:paraId="1C067E72" w14:textId="77777777" w:rsidTr="00B535E5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69FCD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68433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A712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453E5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3206E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FE431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2098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4AF8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E90F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2BC25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A4C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D34F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DD4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E75FD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555E0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5FE8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9033B4B" w14:textId="77777777" w:rsidR="003D02AE" w:rsidRPr="00E169D4" w:rsidRDefault="003D02AE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D02AE" w:rsidRPr="00E169D4" w14:paraId="59B33CC8" w14:textId="77777777" w:rsidTr="00B535E5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2D98D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4DE14D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9155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44D105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396E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9170A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B1121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ECF8C1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0FCED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7E057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3678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7E86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BBE5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2D4C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A55DF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5D3BF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1E7B7" w14:textId="77777777" w:rsidR="003D02AE" w:rsidRPr="00E169D4" w:rsidRDefault="003D02AE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D02AE" w:rsidRPr="00E169D4" w14:paraId="447D0C1C" w14:textId="77777777" w:rsidTr="00B535E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2FB4A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331987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67313A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D8481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2D29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650F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CC03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7B9F5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59EA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64C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CB06A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AFEC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CBE0F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40DE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06498E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0C95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78F91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85261" w14:textId="77777777" w:rsidR="003D02AE" w:rsidRPr="00E169D4" w:rsidRDefault="003D02AE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D02AE" w:rsidRPr="00E169D4" w14:paraId="744F1EB7" w14:textId="77777777" w:rsidTr="00B535E5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4662D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4AB5B0" w14:textId="77777777" w:rsidR="003D02AE" w:rsidRPr="007B28E0" w:rsidRDefault="003D02AE" w:rsidP="00B535E5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28E3C6" w14:textId="77777777" w:rsidR="003D02AE" w:rsidRPr="007B28E0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B6FDAC" w14:textId="77777777" w:rsidR="003D02AE" w:rsidRPr="007B28E0" w:rsidRDefault="003D02AE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78B0" w14:textId="77777777" w:rsidR="003D02AE" w:rsidRPr="007B28E0" w:rsidRDefault="003D02AE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8E388" w14:textId="77777777" w:rsidR="003D02AE" w:rsidRPr="007B28E0" w:rsidRDefault="003D02AE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DD251" w14:textId="77777777" w:rsidR="003D02AE" w:rsidRPr="007B28E0" w:rsidRDefault="003D02AE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A3535" w14:textId="77777777" w:rsidR="003D02AE" w:rsidRPr="007B28E0" w:rsidRDefault="003D02AE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80C8A" w14:textId="77777777" w:rsidR="003D02AE" w:rsidRPr="007B28E0" w:rsidRDefault="003D02AE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6059D" w14:textId="77777777" w:rsidR="003D02AE" w:rsidRPr="007B28E0" w:rsidRDefault="003D02AE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23F10" w14:textId="77777777" w:rsidR="003D02AE" w:rsidRPr="007B28E0" w:rsidRDefault="003D02AE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A194A" w14:textId="77777777" w:rsidR="003D02AE" w:rsidRPr="007B28E0" w:rsidRDefault="003D02AE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8E282" w14:textId="77777777" w:rsidR="003D02AE" w:rsidRPr="007B28E0" w:rsidRDefault="003D02AE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658AA" w14:textId="77777777" w:rsidR="003D02AE" w:rsidRPr="007B28E0" w:rsidRDefault="003D02AE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D43785" w14:textId="77777777" w:rsidR="003D02AE" w:rsidRPr="007B28E0" w:rsidRDefault="003D02AE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2A0EA" w14:textId="77777777" w:rsidR="003D02AE" w:rsidRPr="007B28E0" w:rsidRDefault="003D02AE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4024F" w14:textId="77777777" w:rsidR="003D02AE" w:rsidRPr="007B28E0" w:rsidRDefault="003D02AE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599473F" w14:textId="77777777" w:rsidR="003D02AE" w:rsidRPr="00E169D4" w:rsidRDefault="003D02AE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D02AE" w:rsidRPr="00E169D4" w14:paraId="77FCFBB2" w14:textId="77777777" w:rsidTr="00B535E5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5A42B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BE90F2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CB504F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D4A99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A76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108B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F04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B967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7936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E467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1DC55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E7CF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C487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52DC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396995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4479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AD96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5C3EA35" w14:textId="77777777" w:rsidR="003D02AE" w:rsidRPr="00E169D4" w:rsidRDefault="003D02AE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D02AE" w:rsidRPr="00E169D4" w14:paraId="0CC819A6" w14:textId="77777777" w:rsidTr="00B535E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50D30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C74A9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424F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A68E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72B9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89F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8919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6C3D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41BD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3C25C5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1F8A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9201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A15D1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3CA8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8D10C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89E0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363F558" w14:textId="77777777" w:rsidR="003D02AE" w:rsidRPr="00E169D4" w:rsidRDefault="003D02AE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D02AE" w:rsidRPr="00E169D4" w14:paraId="0ACA2D22" w14:textId="77777777" w:rsidTr="00B535E5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8C9F4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C6C2C0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31DF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C7DDB3" w14:textId="77777777" w:rsidR="003D02AE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F9103E0" w14:textId="77777777" w:rsidR="003D02AE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  <w:p w14:paraId="294E9F2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D7CF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D2EEB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16D5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01CB3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E9F2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68D6E3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CA3157" w14:textId="77777777" w:rsidR="003D02AE" w:rsidRPr="00713B37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85AA" w14:textId="77777777" w:rsidR="003D02AE" w:rsidRPr="00713B37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BB80EF" w14:textId="77777777" w:rsidR="003D02AE" w:rsidRPr="00713B37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E10D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DA0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A4DA13" w14:textId="77777777" w:rsidR="003D02AE" w:rsidRDefault="003D02AE" w:rsidP="00B535E5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4F4ECAF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D4B30" w14:textId="77777777" w:rsidR="003D02AE" w:rsidRPr="00E169D4" w:rsidRDefault="003D02AE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D02AE" w:rsidRPr="00E169D4" w14:paraId="335A8D1C" w14:textId="77777777" w:rsidTr="00B535E5">
        <w:trPr>
          <w:trHeight w:val="275"/>
        </w:trPr>
        <w:tc>
          <w:tcPr>
            <w:tcW w:w="415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3229C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796226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7481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56411F" w14:textId="77777777" w:rsidR="003D02AE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D3221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48FD19" w14:textId="77777777" w:rsidR="003D02AE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26B25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7533B9" w14:textId="77777777" w:rsidR="003D02AE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0C6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83EE79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469432" w14:textId="77777777" w:rsidR="003D02AE" w:rsidRPr="00713B37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13B37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018EE" w14:textId="77777777" w:rsidR="003D02AE" w:rsidRPr="00713B37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B94956" w14:textId="77777777" w:rsidR="003D02AE" w:rsidRPr="00713B37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3F513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B9741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865E26" w14:textId="77777777" w:rsidR="003D02AE" w:rsidRDefault="003D02AE" w:rsidP="00B535E5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4DD6B7DD" w14:textId="77777777" w:rsidR="003D02AE" w:rsidRDefault="003D02AE" w:rsidP="00B535E5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41586DE1" w14:textId="77777777" w:rsidR="003D02AE" w:rsidRPr="00C71751" w:rsidRDefault="003D02AE" w:rsidP="00B535E5">
            <w:pPr>
              <w:jc w:val="center"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es-ES"/>
              </w:rPr>
            </w:pPr>
            <w:hyperlink r:id="rId8" w:history="1">
              <w:r w:rsidRPr="00C71751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https://meet.google.com/wnw-gzfu-iqv</w:t>
              </w:r>
            </w:hyperlink>
          </w:p>
          <w:p w14:paraId="787C2D59" w14:textId="77777777" w:rsidR="003D02AE" w:rsidRPr="00957F41" w:rsidRDefault="003D02AE" w:rsidP="00B535E5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E49CA7" w14:textId="77777777" w:rsidR="003D02AE" w:rsidRPr="00E169D4" w:rsidRDefault="003D02AE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D02AE" w:rsidRPr="00E169D4" w14:paraId="0A4F404E" w14:textId="77777777" w:rsidTr="00B535E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E427D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DA2812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00BC4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00DC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D989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4622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7397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4009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6840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F3FA2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D07C71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2CB0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2919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76E5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60294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1CCC2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FFC81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16DDFE" w14:textId="77777777" w:rsidR="003D02AE" w:rsidRPr="00E169D4" w:rsidRDefault="003D02AE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D02AE" w:rsidRPr="00E169D4" w14:paraId="1D575067" w14:textId="77777777" w:rsidTr="00B535E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629A7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BE466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606D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1C55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B926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BB14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C345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03DF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57F6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754A0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54CC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3EA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6BC3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FC6F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E035D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F341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EFEBAF6" w14:textId="77777777" w:rsidR="003D02AE" w:rsidRPr="00E169D4" w:rsidRDefault="003D02AE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D02AE" w:rsidRPr="00E169D4" w14:paraId="2EF38751" w14:textId="77777777" w:rsidTr="00B535E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B43B8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5BDDFD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0251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7C296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CBE1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254D3F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1627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FA933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EA31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3515E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55CD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767D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784B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5C142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D558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6516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2AE2CA5" w14:textId="77777777" w:rsidR="003D02AE" w:rsidRPr="00E169D4" w:rsidRDefault="003D02AE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D02AE" w:rsidRPr="00E169D4" w14:paraId="0092F4B7" w14:textId="77777777" w:rsidTr="00B535E5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9AEBF1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5A5B44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6BE397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07184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B68E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811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B304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8227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EB65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E6580F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CD2EA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3E2D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2E71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9318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DFAC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C9C1D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E150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193855" w14:textId="77777777" w:rsidR="003D02AE" w:rsidRPr="00E169D4" w:rsidRDefault="003D02AE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D02AE" w:rsidRPr="00E169D4" w14:paraId="098B8B05" w14:textId="77777777" w:rsidTr="00B535E5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C2D02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8EA98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0CC0E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1C49F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0EC05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9B30A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5DF9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F7FC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5663B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3C3C9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85C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4195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D5C2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5F2F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E654D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223B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0C1E7" w14:textId="77777777" w:rsidR="003D02AE" w:rsidRPr="00E169D4" w:rsidRDefault="003D02AE" w:rsidP="00B535E5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3D02AE" w:rsidRPr="00E169D4" w14:paraId="381792DC" w14:textId="77777777" w:rsidTr="00B535E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60F8F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3BCD69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3F90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711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12AC5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9B1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56F5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50B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D1519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34419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CE2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23E6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1C565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1E9FCF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E5CC9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6E1E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75FA7E" w14:textId="77777777" w:rsidR="003D02AE" w:rsidRPr="00E169D4" w:rsidRDefault="003D02AE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D02AE" w:rsidRPr="00E169D4" w14:paraId="35DC13FF" w14:textId="77777777" w:rsidTr="00B535E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69C8A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439A7E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8A95EF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6DA9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C10B1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947A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F3E3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2AEAE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415DE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F7922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AEDE5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EF2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B165E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5F495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A4C93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C797E5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B1B6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F66DB9" w14:textId="77777777" w:rsidR="003D02AE" w:rsidRPr="00E169D4" w:rsidRDefault="003D02AE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D02AE" w:rsidRPr="00E169D4" w14:paraId="7CE52408" w14:textId="77777777" w:rsidTr="00B535E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F7E38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13764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6E6C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F0B2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A8705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A8DB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BFA4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D4A3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5D4D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92E4F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5CB2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FED6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2E03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50A00E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191F8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ACA0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A85DFBC" w14:textId="77777777" w:rsidR="003D02AE" w:rsidRPr="00E169D4" w:rsidRDefault="003D02AE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D02AE" w:rsidRPr="00E169D4" w14:paraId="4213682C" w14:textId="77777777" w:rsidTr="00B535E5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A4471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48CEEC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EDC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4DC8E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5AA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9F819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B41F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D13A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7DA6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AD1F75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09688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FC63F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94529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319D4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6AD97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25D165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DEF2BF" w14:textId="77777777" w:rsidR="003D02AE" w:rsidRPr="00E169D4" w:rsidRDefault="003D02AE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D02AE" w:rsidRPr="00E169D4" w14:paraId="428F6BCE" w14:textId="77777777" w:rsidTr="00B535E5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90313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BC9433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E2931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F0D4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D136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EB34E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1A37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89D7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DAF8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483AB0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5155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096B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33B8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FA1D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F1130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4679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3B6B01E" w14:textId="77777777" w:rsidR="003D02AE" w:rsidRPr="00E169D4" w:rsidRDefault="003D02AE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D02AE" w:rsidRPr="00E169D4" w14:paraId="3E92A653" w14:textId="77777777" w:rsidTr="00B535E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278FE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C7A6F7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5D5813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08C4F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91F6F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7A7C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CA84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098F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9082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ACAD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C53C2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1830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C7BB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3AD3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81F1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7DC3F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2E7C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3131828" w14:textId="77777777" w:rsidR="003D02AE" w:rsidRPr="00E169D4" w:rsidRDefault="003D02AE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D02AE" w:rsidRPr="00E169D4" w14:paraId="289B740B" w14:textId="77777777" w:rsidTr="00B535E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03984B" w14:textId="77777777" w:rsidR="003D02AE" w:rsidRPr="00E169D4" w:rsidRDefault="003D02AE" w:rsidP="00B535E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63C6D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910DE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8E47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0D46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1A8A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090E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2924E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3854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0C4DC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FCCF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6F02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6F80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52C4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0B1E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5CC6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06F4AF5" w14:textId="77777777" w:rsidR="003D02AE" w:rsidRPr="00E169D4" w:rsidRDefault="003D02AE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D02AE" w:rsidRPr="00E169D4" w14:paraId="3662E88E" w14:textId="77777777" w:rsidTr="00B535E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BF981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39CEB8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C3D2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824ED1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7F5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21120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CE76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069DC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EE39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CCB4BF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EEE6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C0E21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6CA61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4E9C2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9E88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B354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67A648" w14:textId="77777777" w:rsidR="003D02AE" w:rsidRPr="00E169D4" w:rsidRDefault="003D02AE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D02AE" w:rsidRPr="00E169D4" w14:paraId="642DC9C2" w14:textId="77777777" w:rsidTr="00B535E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80659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C6B2DD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C8B407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AF786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A53F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3268F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B05E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E537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519A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60D9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F3046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C10D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F283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7194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719B5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60938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8436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0E0048" w14:textId="77777777" w:rsidR="003D02AE" w:rsidRPr="00E169D4" w:rsidRDefault="003D02AE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D02AE" w:rsidRPr="00E169D4" w14:paraId="4FFEFA7E" w14:textId="77777777" w:rsidTr="00B535E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A1FE34" w14:textId="77777777" w:rsidR="003D02AE" w:rsidRPr="00E169D4" w:rsidRDefault="003D02AE" w:rsidP="00B535E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1EBDB" w14:textId="77777777" w:rsidR="003D02AE" w:rsidRPr="00E169D4" w:rsidRDefault="003D02AE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1F7A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71D0F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29C4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2CCE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B83B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926D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3459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61A2FF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6F51E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49A1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3752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D19CC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7848B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9BCA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217A418" w14:textId="77777777" w:rsidR="003D02AE" w:rsidRPr="00E169D4" w:rsidRDefault="003D02AE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D02AE" w:rsidRPr="00E169D4" w14:paraId="1662A90D" w14:textId="77777777" w:rsidTr="00B535E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3DCA272" w14:textId="77777777" w:rsidR="003D02AE" w:rsidRPr="00E169D4" w:rsidRDefault="003D02AE" w:rsidP="00B535E5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50ADC1" w14:textId="77777777" w:rsidR="003D02AE" w:rsidRPr="00E169D4" w:rsidRDefault="003D02AE" w:rsidP="00B535E5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6A3C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64C00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7F77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4D0358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61785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4106E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2D7F6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3BE80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00EF1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9F03F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2594F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8FCEC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0BD6A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7AF1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451C7D" w14:textId="77777777" w:rsidR="003D02AE" w:rsidRPr="00E169D4" w:rsidRDefault="003D02AE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D02AE" w:rsidRPr="00E169D4" w14:paraId="358708E5" w14:textId="77777777" w:rsidTr="00B535E5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1FC0FB1" w14:textId="77777777" w:rsidR="003D02AE" w:rsidRPr="00E169D4" w:rsidRDefault="003D02AE" w:rsidP="00B535E5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DF2ED71" w14:textId="77777777" w:rsidR="003D02AE" w:rsidRPr="00E169D4" w:rsidRDefault="003D02AE" w:rsidP="00B535E5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BD05C" w14:textId="77777777" w:rsidR="003D02AE" w:rsidRPr="00E169D4" w:rsidRDefault="003D02AE" w:rsidP="00B535E5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C517C4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2D7279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8D759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E5997E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3E5CF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81B35D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B011A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6F62847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3D97F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6BD5B3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1F18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C4035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C7FB82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8844B" w14:textId="77777777" w:rsidR="003D02AE" w:rsidRPr="00E169D4" w:rsidRDefault="003D02AE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C7F175" w14:textId="77777777" w:rsidR="003D02AE" w:rsidRPr="00E169D4" w:rsidRDefault="003D02AE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186D088B" w14:textId="77777777" w:rsidR="003D02AE" w:rsidRPr="00653C8D" w:rsidRDefault="003D02AE" w:rsidP="003D02AE">
      <w:pPr>
        <w:rPr>
          <w:color w:val="0000FF"/>
          <w:sz w:val="16"/>
          <w:szCs w:val="16"/>
        </w:rPr>
      </w:pPr>
    </w:p>
    <w:bookmarkEnd w:id="0"/>
    <w:p w14:paraId="1F5EBCA2" w14:textId="77777777" w:rsidR="005B402E" w:rsidRPr="006265C0" w:rsidRDefault="005B402E" w:rsidP="005B402E">
      <w:pPr>
        <w:rPr>
          <w:color w:val="0000FF"/>
          <w:sz w:val="16"/>
          <w:szCs w:val="16"/>
          <w:lang w:val="es-BO"/>
        </w:rPr>
      </w:pPr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7AAB" w14:textId="77777777" w:rsidR="00103E37" w:rsidRDefault="00103E37" w:rsidP="0002168D">
      <w:r>
        <w:separator/>
      </w:r>
    </w:p>
  </w:endnote>
  <w:endnote w:type="continuationSeparator" w:id="0">
    <w:p w14:paraId="20C6A3F4" w14:textId="77777777" w:rsidR="00103E37" w:rsidRDefault="00103E3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59503" w14:textId="77777777" w:rsidR="00103E37" w:rsidRDefault="00103E37" w:rsidP="0002168D">
      <w:r>
        <w:separator/>
      </w:r>
    </w:p>
  </w:footnote>
  <w:footnote w:type="continuationSeparator" w:id="0">
    <w:p w14:paraId="0FB3BC1A" w14:textId="77777777" w:rsidR="00103E37" w:rsidRDefault="00103E3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3706C"/>
    <w:rsid w:val="00272A7C"/>
    <w:rsid w:val="00281AC6"/>
    <w:rsid w:val="00337B5C"/>
    <w:rsid w:val="00354DB8"/>
    <w:rsid w:val="00395A57"/>
    <w:rsid w:val="003D02AE"/>
    <w:rsid w:val="003D0479"/>
    <w:rsid w:val="003E67A8"/>
    <w:rsid w:val="005000B0"/>
    <w:rsid w:val="00525505"/>
    <w:rsid w:val="00537BED"/>
    <w:rsid w:val="005A49F1"/>
    <w:rsid w:val="005A5895"/>
    <w:rsid w:val="005B402E"/>
    <w:rsid w:val="005B464F"/>
    <w:rsid w:val="006265C0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nw-gzfu-iq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srael.rivas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</TotalTime>
  <Pages>3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2025-04-04T15:16:00Z</cp:lastPrinted>
  <dcterms:created xsi:type="dcterms:W3CDTF">2025-05-27T23:16:00Z</dcterms:created>
  <dcterms:modified xsi:type="dcterms:W3CDTF">2025-05-27T23:16:00Z</dcterms:modified>
</cp:coreProperties>
</file>