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1240"/>
        <w:gridCol w:w="466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0C4550E4" w:rsidR="00554F80" w:rsidRPr="00F81060" w:rsidRDefault="00C711C7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r w:rsidRPr="00C711C7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SAN ANDRES -FASE(XXII) 2025- BENI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C711C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3BEDFB6A" w:rsidR="00554F80" w:rsidRPr="00554F80" w:rsidRDefault="00C711C7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711C7">
              <w:rPr>
                <w:rFonts w:ascii="Arial" w:hAnsi="Arial" w:cs="Arial"/>
                <w:sz w:val="16"/>
                <w:szCs w:val="16"/>
                <w:lang w:val="es-BO" w:eastAsia="en-US"/>
              </w:rPr>
              <w:t>AEV-BN-DO 004/2025 (PRIMERA CONVOCATORIA)</w:t>
            </w:r>
          </w:p>
        </w:tc>
        <w:tc>
          <w:tcPr>
            <w:tcW w:w="1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706EE6E9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es </w:t>
            </w:r>
            <w:r w:rsidR="00C711C7" w:rsidRPr="00C711C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Bs.2,271,855.00 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</w:t>
            </w:r>
            <w:r w:rsidR="00C711C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Dos millones doscientos setenta y un mil ochocientos cincuenta y cinco</w:t>
            </w:r>
            <w:r w:rsidR="001C48A0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C711C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00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0BFFAC5E" w:rsidR="00554F80" w:rsidRPr="00554F80" w:rsidRDefault="00235F62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235F62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235F62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120 días calendario</w:t>
            </w:r>
            <w:r w:rsidRPr="00235F62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233E52C3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</w:t>
            </w:r>
            <w:r w:rsidR="003E29A2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Más</w:t>
            </w: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Bajo 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50243114    </w:t>
            </w:r>
            <w:proofErr w:type="gramStart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Interno</w:t>
            </w:r>
            <w:proofErr w:type="gramEnd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1C251CEB" w:rsidR="00554F80" w:rsidRDefault="00554F80" w:rsidP="00554F80">
      <w:pPr>
        <w:rPr>
          <w:sz w:val="10"/>
          <w:szCs w:val="10"/>
          <w:lang w:val="es-BO" w:eastAsia="en-US"/>
        </w:rPr>
      </w:pPr>
    </w:p>
    <w:p w14:paraId="56D31366" w14:textId="7A9C1A73" w:rsidR="00434224" w:rsidRDefault="00434224" w:rsidP="00554F80">
      <w:pPr>
        <w:rPr>
          <w:sz w:val="10"/>
          <w:szCs w:val="10"/>
          <w:lang w:val="es-BO" w:eastAsia="en-US"/>
        </w:rPr>
      </w:pPr>
    </w:p>
    <w:p w14:paraId="51AFAB48" w14:textId="5B4ACC96" w:rsidR="00434224" w:rsidRDefault="00434224" w:rsidP="00554F80">
      <w:pPr>
        <w:rPr>
          <w:sz w:val="10"/>
          <w:szCs w:val="10"/>
          <w:lang w:val="es-BO" w:eastAsia="en-US"/>
        </w:rPr>
      </w:pPr>
    </w:p>
    <w:p w14:paraId="5F9771C1" w14:textId="4FF3DC18" w:rsidR="00434224" w:rsidRDefault="00434224" w:rsidP="00554F80">
      <w:pPr>
        <w:rPr>
          <w:sz w:val="10"/>
          <w:szCs w:val="10"/>
          <w:lang w:val="es-BO" w:eastAsia="en-US"/>
        </w:rPr>
      </w:pPr>
    </w:p>
    <w:p w14:paraId="594F5C89" w14:textId="549DC91D" w:rsidR="00434224" w:rsidRDefault="00434224" w:rsidP="00554F80">
      <w:pPr>
        <w:rPr>
          <w:sz w:val="10"/>
          <w:szCs w:val="10"/>
          <w:lang w:val="es-BO" w:eastAsia="en-US"/>
        </w:rPr>
      </w:pPr>
    </w:p>
    <w:p w14:paraId="4439331A" w14:textId="616A56EB" w:rsidR="00434224" w:rsidRDefault="00434224" w:rsidP="00554F80">
      <w:pPr>
        <w:rPr>
          <w:sz w:val="10"/>
          <w:szCs w:val="10"/>
          <w:lang w:val="es-BO" w:eastAsia="en-US"/>
        </w:rPr>
      </w:pPr>
    </w:p>
    <w:p w14:paraId="4795537B" w14:textId="46B074EB" w:rsidR="00434224" w:rsidRDefault="00434224" w:rsidP="00554F80">
      <w:pPr>
        <w:rPr>
          <w:sz w:val="10"/>
          <w:szCs w:val="10"/>
          <w:lang w:val="es-BO" w:eastAsia="en-US"/>
        </w:rPr>
      </w:pPr>
    </w:p>
    <w:p w14:paraId="7A823009" w14:textId="6F79D336" w:rsidR="00434224" w:rsidRDefault="00434224" w:rsidP="00554F80">
      <w:pPr>
        <w:rPr>
          <w:sz w:val="10"/>
          <w:szCs w:val="10"/>
          <w:lang w:val="es-BO" w:eastAsia="en-US"/>
        </w:rPr>
      </w:pPr>
    </w:p>
    <w:p w14:paraId="2FA8A7E5" w14:textId="77777777" w:rsidR="00434224" w:rsidRPr="00554F80" w:rsidRDefault="00434224" w:rsidP="00554F80">
      <w:pPr>
        <w:rPr>
          <w:sz w:val="10"/>
          <w:szCs w:val="10"/>
          <w:lang w:val="es-BO" w:eastAsia="en-US"/>
        </w:rPr>
      </w:pPr>
    </w:p>
    <w:p w14:paraId="669D3790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lastRenderedPageBreak/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2"/>
        <w:gridCol w:w="138"/>
        <w:gridCol w:w="134"/>
        <w:gridCol w:w="394"/>
        <w:gridCol w:w="134"/>
        <w:gridCol w:w="314"/>
        <w:gridCol w:w="134"/>
        <w:gridCol w:w="543"/>
        <w:gridCol w:w="151"/>
        <w:gridCol w:w="140"/>
        <w:gridCol w:w="21"/>
        <w:gridCol w:w="114"/>
        <w:gridCol w:w="273"/>
        <w:gridCol w:w="111"/>
        <w:gridCol w:w="81"/>
        <w:gridCol w:w="111"/>
        <w:gridCol w:w="694"/>
        <w:gridCol w:w="10"/>
        <w:gridCol w:w="111"/>
        <w:gridCol w:w="27"/>
        <w:gridCol w:w="111"/>
        <w:gridCol w:w="29"/>
        <w:gridCol w:w="111"/>
        <w:gridCol w:w="4342"/>
        <w:gridCol w:w="6"/>
        <w:gridCol w:w="124"/>
        <w:gridCol w:w="15"/>
        <w:gridCol w:w="128"/>
      </w:tblGrid>
      <w:tr w:rsidR="00554F80" w:rsidRPr="00554F80" w14:paraId="51BF50AC" w14:textId="77777777" w:rsidTr="00A0153F">
        <w:trPr>
          <w:gridAfter w:val="4"/>
          <w:wAfter w:w="133" w:type="pct"/>
          <w:trHeight w:val="19"/>
        </w:trPr>
        <w:tc>
          <w:tcPr>
            <w:tcW w:w="486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A0153F">
        <w:trPr>
          <w:gridAfter w:val="4"/>
          <w:wAfter w:w="133" w:type="pct"/>
          <w:trHeight w:val="108"/>
        </w:trPr>
        <w:tc>
          <w:tcPr>
            <w:tcW w:w="9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7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748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29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A0153F">
        <w:trPr>
          <w:gridAfter w:val="1"/>
          <w:wAfter w:w="62" w:type="pct"/>
          <w:trHeight w:val="54"/>
        </w:trPr>
        <w:tc>
          <w:tcPr>
            <w:tcW w:w="20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5B431086" w:rsidR="00554F80" w:rsidRPr="00554F80" w:rsidRDefault="008E35F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A0153F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1E6F4B65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A0153F">
        <w:trPr>
          <w:trHeight w:val="67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736FCB29" w:rsidR="00C45D97" w:rsidRPr="00554F80" w:rsidRDefault="007C6706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A0153F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1391AB14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7C6706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48D96726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8C5C9D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57C51957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8C5C9D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5FAD6862" w14:textId="77777777" w:rsidR="00062BEB" w:rsidRPr="00062BEB" w:rsidRDefault="00062BEB" w:rsidP="00062BE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hyperlink r:id="rId7" w:tgtFrame="_blank" w:history="1">
              <w:r w:rsidRPr="00062BEB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https://meet.google.com/rkc-ktsk-sbc</w:t>
              </w:r>
            </w:hyperlink>
            <w:r w:rsidRPr="00062B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20BD8C2B" w14:textId="32BE752E" w:rsidR="00554F80" w:rsidRPr="00062BEB" w:rsidRDefault="00062BEB" w:rsidP="008E35FE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8" w:tgtFrame="_blank" w:history="1">
              <w:r w:rsidRPr="00062BEB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https://youtube.com/live/nC5YzY3Qo4A?feature=share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A0153F">
        <w:trPr>
          <w:trHeight w:val="14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2399ABC3" w:rsidR="00554F80" w:rsidRPr="00554F80" w:rsidRDefault="00A0153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44A92C1F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A0153F">
        <w:trPr>
          <w:trHeight w:val="50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A0153F">
        <w:trPr>
          <w:trHeight w:val="71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37B2EFC2" w:rsidR="00554F80" w:rsidRPr="00554F80" w:rsidRDefault="008E35F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A0153F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2D86AFBF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A0153F">
        <w:trPr>
          <w:trHeight w:val="28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A0153F">
        <w:trPr>
          <w:trHeight w:val="166"/>
        </w:trPr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16476CE3" w:rsidR="00554F80" w:rsidRPr="00554F80" w:rsidRDefault="008E35F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A0153F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4DD886ED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A0153F">
        <w:trPr>
          <w:trHeight w:val="1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0231D872" w:rsidR="00554F80" w:rsidRPr="00554F80" w:rsidRDefault="00A0153F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6F4F8752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A0153F">
        <w:trPr>
          <w:trHeight w:val="72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0C235556" w:rsidR="00554F80" w:rsidRPr="00554F80" w:rsidRDefault="008E35FE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A0153F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060A2BFE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A0153F">
        <w:trPr>
          <w:trHeight w:val="43"/>
        </w:trPr>
        <w:tc>
          <w:tcPr>
            <w:tcW w:w="2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2168D"/>
    <w:rsid w:val="000271E0"/>
    <w:rsid w:val="00037F54"/>
    <w:rsid w:val="00040411"/>
    <w:rsid w:val="0005501D"/>
    <w:rsid w:val="0005710F"/>
    <w:rsid w:val="00062BEB"/>
    <w:rsid w:val="00086166"/>
    <w:rsid w:val="000871E4"/>
    <w:rsid w:val="000B0B32"/>
    <w:rsid w:val="000F0339"/>
    <w:rsid w:val="00100717"/>
    <w:rsid w:val="00120A18"/>
    <w:rsid w:val="0012296B"/>
    <w:rsid w:val="00123213"/>
    <w:rsid w:val="00126B8B"/>
    <w:rsid w:val="00130A1B"/>
    <w:rsid w:val="00130BD3"/>
    <w:rsid w:val="00133FC2"/>
    <w:rsid w:val="00134982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6179"/>
    <w:rsid w:val="00220795"/>
    <w:rsid w:val="00235F62"/>
    <w:rsid w:val="002439B7"/>
    <w:rsid w:val="0024768D"/>
    <w:rsid w:val="0025132D"/>
    <w:rsid w:val="00253FEF"/>
    <w:rsid w:val="002D64B0"/>
    <w:rsid w:val="002E7B6D"/>
    <w:rsid w:val="003068F0"/>
    <w:rsid w:val="00306B9D"/>
    <w:rsid w:val="003103CE"/>
    <w:rsid w:val="0033134F"/>
    <w:rsid w:val="003752CB"/>
    <w:rsid w:val="00381FFF"/>
    <w:rsid w:val="00387072"/>
    <w:rsid w:val="00387AF6"/>
    <w:rsid w:val="003926F3"/>
    <w:rsid w:val="003C2741"/>
    <w:rsid w:val="003E29A2"/>
    <w:rsid w:val="003F5668"/>
    <w:rsid w:val="004055AD"/>
    <w:rsid w:val="00434224"/>
    <w:rsid w:val="00441F4B"/>
    <w:rsid w:val="00464BE7"/>
    <w:rsid w:val="004A2705"/>
    <w:rsid w:val="004A398B"/>
    <w:rsid w:val="004B5274"/>
    <w:rsid w:val="004D0C67"/>
    <w:rsid w:val="005000B0"/>
    <w:rsid w:val="00525505"/>
    <w:rsid w:val="00531166"/>
    <w:rsid w:val="00533F04"/>
    <w:rsid w:val="00554F80"/>
    <w:rsid w:val="00571F0D"/>
    <w:rsid w:val="00583EDC"/>
    <w:rsid w:val="005A5895"/>
    <w:rsid w:val="005B464F"/>
    <w:rsid w:val="005F2D93"/>
    <w:rsid w:val="006042A7"/>
    <w:rsid w:val="00616B41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56018"/>
    <w:rsid w:val="007670DA"/>
    <w:rsid w:val="00771ABC"/>
    <w:rsid w:val="00781A8A"/>
    <w:rsid w:val="007878DD"/>
    <w:rsid w:val="00790B56"/>
    <w:rsid w:val="00792583"/>
    <w:rsid w:val="007C0922"/>
    <w:rsid w:val="007C6706"/>
    <w:rsid w:val="007D36BC"/>
    <w:rsid w:val="007D7C08"/>
    <w:rsid w:val="007E2531"/>
    <w:rsid w:val="007E7FDB"/>
    <w:rsid w:val="007F04F7"/>
    <w:rsid w:val="007F2665"/>
    <w:rsid w:val="007F52A9"/>
    <w:rsid w:val="00822FFA"/>
    <w:rsid w:val="008431ED"/>
    <w:rsid w:val="00861923"/>
    <w:rsid w:val="00864829"/>
    <w:rsid w:val="008730F3"/>
    <w:rsid w:val="008943E7"/>
    <w:rsid w:val="008C5C9D"/>
    <w:rsid w:val="008D36F9"/>
    <w:rsid w:val="008E35FE"/>
    <w:rsid w:val="008F6BBB"/>
    <w:rsid w:val="009044B2"/>
    <w:rsid w:val="00930AAA"/>
    <w:rsid w:val="00933EBF"/>
    <w:rsid w:val="00993464"/>
    <w:rsid w:val="009D4344"/>
    <w:rsid w:val="009D5E46"/>
    <w:rsid w:val="009F703C"/>
    <w:rsid w:val="00A0153F"/>
    <w:rsid w:val="00A67EE0"/>
    <w:rsid w:val="00A813B3"/>
    <w:rsid w:val="00A92F91"/>
    <w:rsid w:val="00A97695"/>
    <w:rsid w:val="00AB3909"/>
    <w:rsid w:val="00AC3E01"/>
    <w:rsid w:val="00AD534E"/>
    <w:rsid w:val="00AE2A11"/>
    <w:rsid w:val="00AF0C7F"/>
    <w:rsid w:val="00B01C44"/>
    <w:rsid w:val="00B2136D"/>
    <w:rsid w:val="00B27880"/>
    <w:rsid w:val="00B473E5"/>
    <w:rsid w:val="00B81C9D"/>
    <w:rsid w:val="00B962C0"/>
    <w:rsid w:val="00BC50E8"/>
    <w:rsid w:val="00BE3580"/>
    <w:rsid w:val="00C45D97"/>
    <w:rsid w:val="00C47725"/>
    <w:rsid w:val="00C621B9"/>
    <w:rsid w:val="00C70677"/>
    <w:rsid w:val="00C711C7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D0B00"/>
    <w:rsid w:val="00DE7828"/>
    <w:rsid w:val="00DF25A4"/>
    <w:rsid w:val="00E03B64"/>
    <w:rsid w:val="00E3401A"/>
    <w:rsid w:val="00E541A7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nC5YzY3Qo4A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rkc-ktsk-s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499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172</cp:revision>
  <cp:lastPrinted>2025-05-23T16:54:00Z</cp:lastPrinted>
  <dcterms:created xsi:type="dcterms:W3CDTF">2024-07-13T00:05:00Z</dcterms:created>
  <dcterms:modified xsi:type="dcterms:W3CDTF">2025-05-29T23:18:00Z</dcterms:modified>
</cp:coreProperties>
</file>