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3"/>
        <w:gridCol w:w="1899"/>
        <w:gridCol w:w="168"/>
        <w:gridCol w:w="120"/>
        <w:gridCol w:w="237"/>
        <w:gridCol w:w="803"/>
        <w:gridCol w:w="121"/>
        <w:gridCol w:w="120"/>
        <w:gridCol w:w="128"/>
        <w:gridCol w:w="204"/>
        <w:gridCol w:w="120"/>
        <w:gridCol w:w="379"/>
        <w:gridCol w:w="120"/>
        <w:gridCol w:w="470"/>
        <w:gridCol w:w="120"/>
        <w:gridCol w:w="121"/>
        <w:gridCol w:w="369"/>
        <w:gridCol w:w="87"/>
        <w:gridCol w:w="89"/>
        <w:gridCol w:w="35"/>
        <w:gridCol w:w="339"/>
        <w:gridCol w:w="121"/>
        <w:gridCol w:w="122"/>
        <w:gridCol w:w="1883"/>
        <w:gridCol w:w="166"/>
        <w:gridCol w:w="256"/>
      </w:tblGrid>
      <w:tr w:rsidR="007E7FD9" w:rsidRPr="00AD6FF4" w14:paraId="0EBB7E6E" w14:textId="77777777" w:rsidTr="00C17BF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C17BF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C295F" w:rsidRPr="00AD6FF4" w14:paraId="2AF4AA36" w14:textId="77777777" w:rsidTr="00C17BF8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B1AC39E" w:rsidR="0079390F" w:rsidRPr="00DC0071" w:rsidRDefault="00246B2F" w:rsidP="0079390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A82259">
              <w:rPr>
                <w:rFonts w:ascii="Verdana" w:hAnsi="Verdana"/>
                <w:b/>
                <w:bCs/>
                <w:sz w:val="14"/>
                <w:szCs w:val="14"/>
              </w:rPr>
              <w:t>PROYECTO DE VIVIENDA NUEVA EN EL MUNICIPIO DE SAN JOSE DE CHIQUITOS -FASE(XII) 2024- SANTA CRUZ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9390F" w:rsidRPr="00832455" w14:paraId="3A7718BD" w14:textId="77777777" w:rsidTr="00C17BF8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9390F" w:rsidRPr="00832455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508499D6" w14:textId="77777777" w:rsidTr="00C17BF8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BA75E" w14:textId="77777777" w:rsidR="00246B2F" w:rsidRPr="00A82259" w:rsidRDefault="00246B2F" w:rsidP="00246B2F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/>
                <w:b/>
                <w:sz w:val="14"/>
                <w:szCs w:val="14"/>
                <w:lang w:val="es-AR"/>
              </w:rPr>
            </w:pPr>
            <w:r w:rsidRPr="00A82259">
              <w:rPr>
                <w:rFonts w:ascii="Verdana" w:hAnsi="Verdana"/>
                <w:b/>
                <w:sz w:val="14"/>
                <w:szCs w:val="14"/>
                <w:lang w:val="es-AR"/>
              </w:rPr>
              <w:t>AEV-SC-DC 142/2025</w:t>
            </w:r>
          </w:p>
          <w:p w14:paraId="2023D68B" w14:textId="6CC22BEA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4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C17BF8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C17BF8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C17BF8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C17BF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71C0BBC9" w:rsidR="001B3210" w:rsidRPr="00832455" w:rsidRDefault="0084345B" w:rsidP="001B3210">
            <w:pPr>
              <w:rPr>
                <w:strike/>
                <w:sz w:val="16"/>
                <w:szCs w:val="16"/>
              </w:rPr>
            </w:pPr>
            <w:r w:rsidRPr="009216E4">
              <w:rPr>
                <w:rFonts w:ascii="Verdana" w:hAnsi="Verdana" w:cs="Calibri"/>
                <w:b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9216E4">
              <w:rPr>
                <w:rFonts w:ascii="Verdana" w:hAnsi="Verdana" w:cs="Calibri"/>
                <w:b/>
                <w:sz w:val="16"/>
                <w:szCs w:val="16"/>
                <w:lang w:val="es-BO"/>
              </w:rPr>
              <w:t>Bs. 2.972.459,27 (Dos Millones Novecientos Setenta y Dos mil Cuatrocientos Cincuenta y Nueve 27/100 bolivianos.)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C17BF8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C17BF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584D891" w:rsidR="001B3210" w:rsidRPr="00832455" w:rsidRDefault="0084345B" w:rsidP="001B3210">
            <w:pPr>
              <w:rPr>
                <w:sz w:val="16"/>
                <w:szCs w:val="16"/>
                <w:lang w:val="es-BO"/>
              </w:rPr>
            </w:pPr>
            <w:r w:rsidRPr="009216E4">
              <w:rPr>
                <w:sz w:val="16"/>
                <w:szCs w:val="16"/>
                <w:lang w:val="es-BO"/>
              </w:rPr>
              <w:t xml:space="preserve">El plazo de ejecución para la construcción de las viviendas del proyecto es de </w:t>
            </w:r>
            <w:r w:rsidRPr="009216E4">
              <w:rPr>
                <w:b/>
                <w:bCs/>
                <w:sz w:val="16"/>
                <w:szCs w:val="16"/>
                <w:lang w:val="es-BO"/>
              </w:rPr>
              <w:t>135 días</w:t>
            </w:r>
            <w:r w:rsidRPr="009216E4">
              <w:rPr>
                <w:sz w:val="16"/>
                <w:szCs w:val="16"/>
                <w:lang w:val="es-BO"/>
              </w:rPr>
              <w:t xml:space="preserve"> calendario, computables a partir de la fecha establecida en la orden de proceder emitida por el Supervisor de Obra, hasta la recepción provisional.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C17BF8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C17BF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C17BF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C17BF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C17BF8">
        <w:trPr>
          <w:trHeight w:val="284"/>
        </w:trPr>
        <w:tc>
          <w:tcPr>
            <w:tcW w:w="221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6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C17BF8">
        <w:trPr>
          <w:trHeight w:val="57"/>
        </w:trPr>
        <w:tc>
          <w:tcPr>
            <w:tcW w:w="426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88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2EF2554D" w:rsidR="00621B6B" w:rsidRPr="00621B6B" w:rsidRDefault="00621B6B" w:rsidP="00AC725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</w:t>
            </w:r>
            <w:r w:rsidR="00AC725F">
              <w:rPr>
                <w:rFonts w:eastAsia="Times New Roman"/>
                <w:sz w:val="16"/>
                <w:szCs w:val="16"/>
                <w:lang w:val="es-BO"/>
              </w:rPr>
              <w:t xml:space="preserve">la página web de la AEVIVIENDA </w:t>
            </w: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60AFD79A" w14:textId="77777777" w:rsidTr="00C17BF8">
        <w:trPr>
          <w:trHeight w:val="53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63A718B9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219B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2B79670B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2FD0A623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6B1F9943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388727B2" w14:textId="77777777" w:rsidTr="00C17BF8">
        <w:trPr>
          <w:trHeight w:val="132"/>
        </w:trPr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7CC58EB2" w14:textId="77777777" w:rsidTr="00C17BF8">
        <w:trPr>
          <w:trHeight w:val="77"/>
        </w:trPr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23A069D8" w14:textId="77777777" w:rsidTr="00C17BF8">
        <w:trPr>
          <w:trHeight w:val="19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0ADC9E5B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24E4B5FF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6BBDD852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246B2F" w14:paraId="3858FF15" w14:textId="77777777" w:rsidTr="00C17BF8">
        <w:trPr>
          <w:trHeight w:val="190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1932A7E4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37CFBF40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CA649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4D6D12" w14:textId="32DCF86B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246B2F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Pr="00621B6B">
              <w:rPr>
                <w:rFonts w:eastAsia="Times New Roman"/>
                <w:sz w:val="16"/>
                <w:szCs w:val="16"/>
                <w:lang w:val="es-BO"/>
              </w:rPr>
              <w:t>:00 am</w:t>
            </w:r>
          </w:p>
          <w:p w14:paraId="1D5DF0D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DC69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78DA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33205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6D1C3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E09663" w14:textId="54B8589B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246B2F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Pr="00621B6B">
              <w:rPr>
                <w:rFonts w:eastAsia="Times New Roman"/>
                <w:sz w:val="16"/>
                <w:szCs w:val="16"/>
                <w:lang w:val="es-BO"/>
              </w:rPr>
              <w:t>:30 am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C17BF8" w:rsidRPr="00621B6B" w:rsidRDefault="00C17BF8" w:rsidP="00C17BF8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73C51B5D" w:rsidR="00C17BF8" w:rsidRPr="00246B2F" w:rsidRDefault="00246B2F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46B2F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meet.google.com/yox-vadf-jwg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246B2F" w14:paraId="0BA1614C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C17BF8" w:rsidRPr="00246B2F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4140E495" w14:textId="77777777" w:rsidTr="00C17BF8">
        <w:trPr>
          <w:trHeight w:val="19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329F08AE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5B187414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6E4973A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3939C894" w14:textId="77777777" w:rsidTr="00C17BF8">
        <w:trPr>
          <w:trHeight w:val="190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3A2464F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02FEA504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5F4F6B24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126033C1" w14:textId="77777777" w:rsidTr="00C17BF8">
        <w:trPr>
          <w:trHeight w:val="53"/>
        </w:trPr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1C385EFB" w14:textId="77777777" w:rsidTr="00C17BF8">
        <w:trPr>
          <w:trHeight w:val="74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258D24D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1BABC8DD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0C5A1FA5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C17BF8" w:rsidRPr="00621B6B" w14:paraId="5F7E3BE8" w14:textId="77777777" w:rsidTr="00C17BF8">
        <w:trPr>
          <w:trHeight w:val="190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6315A434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283F7F7F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6CF2FAAE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61114C53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5AB3B7BE" w14:textId="77777777" w:rsidTr="00C17BF8">
        <w:trPr>
          <w:trHeight w:val="19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35820766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5A013B08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1CDD0835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1810AF0D" w14:textId="77777777" w:rsidTr="00C17BF8">
        <w:trPr>
          <w:trHeight w:val="173"/>
        </w:trPr>
        <w:tc>
          <w:tcPr>
            <w:tcW w:w="4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56CF016D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06BCA1EE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559EF9D3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0F9B5955" w14:textId="77777777" w:rsidTr="00C17BF8">
        <w:trPr>
          <w:trHeight w:val="53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49926DB0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717A4698" w14:textId="77777777" w:rsidTr="00C17BF8">
        <w:trPr>
          <w:trHeight w:val="19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C17BF8" w:rsidRPr="00621B6B" w:rsidRDefault="00C17BF8" w:rsidP="00C17BF8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37B83E8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2AACFC85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0E22045F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5D457066" w14:textId="77777777" w:rsidTr="00C17BF8">
        <w:trPr>
          <w:trHeight w:val="190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2782F70A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0A9892BC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6E27FD4C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372E2AD5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C17BF8" w:rsidRPr="00621B6B" w14:paraId="175D1611" w14:textId="77777777" w:rsidTr="00C17BF8">
        <w:trPr>
          <w:trHeight w:val="19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C17BF8" w:rsidRPr="00621B6B" w:rsidRDefault="00C17BF8" w:rsidP="00C17BF8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8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558454EE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33905441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0440D53D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C17BF8" w:rsidRPr="00621B6B" w14:paraId="193EFD86" w14:textId="77777777" w:rsidTr="00C17BF8">
        <w:trPr>
          <w:trHeight w:val="190"/>
        </w:trPr>
        <w:tc>
          <w:tcPr>
            <w:tcW w:w="4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4D7A4A28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10A10093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0B9A26DA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C17BF8" w:rsidRPr="00621B6B" w:rsidRDefault="00C17BF8" w:rsidP="00C17BF8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C17BF8"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0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B46F" w14:textId="77777777" w:rsidR="00BC48A5" w:rsidRDefault="00BC48A5" w:rsidP="0002168D">
      <w:r>
        <w:separator/>
      </w:r>
    </w:p>
  </w:endnote>
  <w:endnote w:type="continuationSeparator" w:id="0">
    <w:p w14:paraId="6FDB3974" w14:textId="77777777" w:rsidR="00BC48A5" w:rsidRDefault="00BC48A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9F9C" w14:textId="77777777" w:rsidR="00BC48A5" w:rsidRDefault="00BC48A5" w:rsidP="0002168D">
      <w:r>
        <w:separator/>
      </w:r>
    </w:p>
  </w:footnote>
  <w:footnote w:type="continuationSeparator" w:id="0">
    <w:p w14:paraId="1E7E9107" w14:textId="77777777" w:rsidR="00BC48A5" w:rsidRDefault="00BC48A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14DC2"/>
    <w:rsid w:val="00221C15"/>
    <w:rsid w:val="002442F9"/>
    <w:rsid w:val="00246B2F"/>
    <w:rsid w:val="002609A5"/>
    <w:rsid w:val="00283ECF"/>
    <w:rsid w:val="002D337F"/>
    <w:rsid w:val="002E7E12"/>
    <w:rsid w:val="003148D0"/>
    <w:rsid w:val="0032450C"/>
    <w:rsid w:val="0035084B"/>
    <w:rsid w:val="00356BB3"/>
    <w:rsid w:val="0037646F"/>
    <w:rsid w:val="003A673E"/>
    <w:rsid w:val="003C10F4"/>
    <w:rsid w:val="003C4059"/>
    <w:rsid w:val="004A7E2A"/>
    <w:rsid w:val="005000B0"/>
    <w:rsid w:val="0051434E"/>
    <w:rsid w:val="00525505"/>
    <w:rsid w:val="005270D6"/>
    <w:rsid w:val="0056799C"/>
    <w:rsid w:val="005714C9"/>
    <w:rsid w:val="005865B8"/>
    <w:rsid w:val="005A5895"/>
    <w:rsid w:val="005C59DB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4345B"/>
    <w:rsid w:val="00880E33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C725F"/>
    <w:rsid w:val="00AD13C6"/>
    <w:rsid w:val="00B46FFB"/>
    <w:rsid w:val="00B90CBF"/>
    <w:rsid w:val="00B94F58"/>
    <w:rsid w:val="00BC48A5"/>
    <w:rsid w:val="00C17BF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19B9"/>
    <w:rsid w:val="00F61A68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2025-06-12T02:35:00Z</cp:lastPrinted>
  <dcterms:created xsi:type="dcterms:W3CDTF">2025-06-12T03:01:00Z</dcterms:created>
  <dcterms:modified xsi:type="dcterms:W3CDTF">2025-06-12T14:49:00Z</dcterms:modified>
</cp:coreProperties>
</file>