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710EC7ED" w:rsidR="00554F80" w:rsidRPr="00F81060" w:rsidRDefault="008E35FE" w:rsidP="007F04F7">
            <w:pPr>
              <w:ind w:left="142" w:right="243"/>
              <w:jc w:val="both"/>
              <w:rPr>
                <w:rFonts w:ascii="Verdana" w:hAnsi="Verdana" w:cs="Arial"/>
                <w:b/>
                <w:sz w:val="14"/>
                <w:szCs w:val="14"/>
                <w:lang w:val="es-ES_tradnl" w:eastAsia="en-US"/>
              </w:rPr>
            </w:pPr>
            <w:r w:rsidRPr="008E35FE">
              <w:rPr>
                <w:rFonts w:ascii="Verdana" w:hAnsi="Verdana" w:cs="Arial"/>
                <w:b/>
                <w:sz w:val="14"/>
                <w:szCs w:val="14"/>
                <w:lang w:val="es-ES_tradnl" w:eastAsia="en-US"/>
              </w:rPr>
              <w:t>PROYECTO DE VIVIENDA NUEVA AUTOCONSTRUCCION EN EL MUNICIPIO DE BAURES -FASE(XIV)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7AB17E12" w:rsidR="00554F80" w:rsidRPr="00554F80" w:rsidRDefault="008E35FE" w:rsidP="00554F80">
            <w:pPr>
              <w:rPr>
                <w:rFonts w:ascii="Arial" w:hAnsi="Arial" w:cs="Arial"/>
                <w:sz w:val="16"/>
                <w:szCs w:val="16"/>
                <w:lang w:val="es-BO" w:eastAsia="en-US"/>
              </w:rPr>
            </w:pPr>
            <w:r w:rsidRPr="008E35FE">
              <w:rPr>
                <w:rFonts w:ascii="Arial" w:hAnsi="Arial" w:cs="Arial"/>
                <w:sz w:val="16"/>
                <w:szCs w:val="16"/>
                <w:lang w:val="es-BO" w:eastAsia="en-US"/>
              </w:rPr>
              <w:t>AEV-BN-DC-013/2025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27C43FF"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C4454A" w:rsidRPr="00123213">
              <w:rPr>
                <w:rFonts w:ascii="Arial" w:hAnsi="Arial" w:cs="Arial"/>
                <w:bCs/>
                <w:sz w:val="16"/>
                <w:szCs w:val="16"/>
                <w:lang w:val="es-BO" w:eastAsia="en-US"/>
              </w:rPr>
              <w:t>es Bs.</w:t>
            </w:r>
            <w:r w:rsidR="008E35FE" w:rsidRPr="008E35FE">
              <w:rPr>
                <w:rFonts w:ascii="Arial" w:hAnsi="Arial" w:cs="Arial"/>
                <w:bCs/>
                <w:sz w:val="16"/>
                <w:szCs w:val="16"/>
                <w:lang w:val="es-BO" w:eastAsia="en-US"/>
              </w:rPr>
              <w:t>2,051,381.98</w:t>
            </w:r>
            <w:r w:rsidR="003926F3" w:rsidRPr="003926F3">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3926F3">
              <w:rPr>
                <w:rFonts w:ascii="Arial" w:hAnsi="Arial" w:cs="Arial"/>
                <w:bCs/>
                <w:sz w:val="16"/>
                <w:szCs w:val="16"/>
                <w:lang w:val="es-BO" w:eastAsia="en-US"/>
              </w:rPr>
              <w:t xml:space="preserve">Dos millones </w:t>
            </w:r>
            <w:r w:rsidR="008E35FE">
              <w:rPr>
                <w:rFonts w:ascii="Arial" w:hAnsi="Arial" w:cs="Arial"/>
                <w:bCs/>
                <w:sz w:val="16"/>
                <w:szCs w:val="16"/>
                <w:lang w:val="es-BO" w:eastAsia="en-US"/>
              </w:rPr>
              <w:t>cincuenta y un mil trescientos ochenta y uno</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8E35FE">
              <w:rPr>
                <w:rFonts w:ascii="Arial" w:hAnsi="Arial" w:cs="Arial"/>
                <w:bCs/>
                <w:sz w:val="16"/>
                <w:szCs w:val="16"/>
                <w:lang w:val="es-BO" w:eastAsia="en-US"/>
              </w:rPr>
              <w:t>98</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76216B2" w:rsidR="00554F80" w:rsidRPr="00554F80" w:rsidRDefault="00ED7597" w:rsidP="00FD624A">
            <w:pPr>
              <w:jc w:val="both"/>
              <w:rPr>
                <w:rFonts w:ascii="Arial" w:hAnsi="Arial" w:cs="Arial"/>
                <w:sz w:val="16"/>
                <w:szCs w:val="16"/>
                <w:lang w:val="es-ES_tradnl" w:eastAsia="en-US"/>
              </w:rPr>
            </w:pPr>
            <w:r w:rsidRPr="00ED7597">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ED7597">
              <w:rPr>
                <w:rFonts w:ascii="Arial" w:hAnsi="Arial" w:cs="Arial"/>
                <w:b/>
                <w:bCs/>
                <w:color w:val="FF0000"/>
                <w:sz w:val="16"/>
                <w:szCs w:val="16"/>
                <w:lang w:val="es-ES_tradnl" w:eastAsia="en-US"/>
              </w:rPr>
              <w:t>135 (ciento treinta y cinco)</w:t>
            </w:r>
            <w:r w:rsidRPr="00ED7597">
              <w:rPr>
                <w:rFonts w:ascii="Arial" w:hAnsi="Arial" w:cs="Arial"/>
                <w:color w:val="FF0000"/>
                <w:sz w:val="16"/>
                <w:szCs w:val="16"/>
                <w:lang w:val="es-ES_tradnl" w:eastAsia="en-US"/>
              </w:rPr>
              <w:t xml:space="preserve"> </w:t>
            </w:r>
            <w:r w:rsidRPr="00ED7597">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29E0A3A"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7C3BA6">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E6F4B6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38245F3A" w:rsidR="00C45D97" w:rsidRPr="00554F80" w:rsidRDefault="007C6706"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3BA6">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91FFBE8"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E35FE">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35F56A30"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E35FE">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58BECAF" w14:textId="77777777" w:rsidR="00C4454A" w:rsidRPr="00C4454A" w:rsidRDefault="00C4454A" w:rsidP="00C4454A">
            <w:pPr>
              <w:shd w:val="clear" w:color="auto" w:fill="FFFFFF"/>
              <w:rPr>
                <w:rFonts w:ascii="Arial" w:hAnsi="Arial" w:cs="Arial"/>
                <w:b/>
                <w:bCs/>
                <w:color w:val="000000"/>
                <w:sz w:val="16"/>
                <w:szCs w:val="16"/>
                <w:lang w:val="es-BO" w:eastAsia="es-BO"/>
              </w:rPr>
            </w:pPr>
            <w:hyperlink r:id="rId7" w:tgtFrame="_blank" w:history="1">
              <w:r w:rsidRPr="00C4454A">
                <w:rPr>
                  <w:rStyle w:val="Hipervnculo"/>
                  <w:rFonts w:ascii="Arial" w:hAnsi="Arial" w:cs="Arial"/>
                  <w:b/>
                  <w:bCs/>
                  <w:color w:val="005A95"/>
                  <w:sz w:val="16"/>
                  <w:szCs w:val="16"/>
                </w:rPr>
                <w:t>https://meet.google.com/gwr-yxez-yfv</w:t>
              </w:r>
            </w:hyperlink>
            <w:r w:rsidRPr="00C4454A">
              <w:rPr>
                <w:rFonts w:ascii="Arial" w:hAnsi="Arial" w:cs="Arial"/>
                <w:b/>
                <w:bCs/>
                <w:color w:val="000000"/>
                <w:sz w:val="16"/>
                <w:szCs w:val="16"/>
              </w:rPr>
              <w:t> </w:t>
            </w:r>
          </w:p>
          <w:p w14:paraId="20BD8C2B" w14:textId="69647029" w:rsidR="00554F80" w:rsidRPr="00C4454A" w:rsidRDefault="00C4454A" w:rsidP="008E35FE">
            <w:pPr>
              <w:shd w:val="clear" w:color="auto" w:fill="FFFFFF"/>
              <w:rPr>
                <w:rFonts w:ascii="Arial" w:hAnsi="Arial" w:cs="Arial"/>
                <w:b/>
                <w:bCs/>
                <w:color w:val="000000"/>
                <w:sz w:val="16"/>
                <w:szCs w:val="16"/>
              </w:rPr>
            </w:pPr>
            <w:hyperlink r:id="rId8" w:tgtFrame="_blank" w:history="1">
              <w:r w:rsidRPr="00C4454A">
                <w:rPr>
                  <w:rStyle w:val="Hipervnculo"/>
                  <w:rFonts w:ascii="Arial" w:hAnsi="Arial" w:cs="Arial"/>
                  <w:b/>
                  <w:bCs/>
                  <w:color w:val="005A95"/>
                  <w:sz w:val="16"/>
                  <w:szCs w:val="16"/>
                </w:rPr>
                <w:t>https://youtube.com/live/bAdTU1qOHrg?feature=share</w:t>
              </w:r>
            </w:hyperlink>
            <w:r w:rsidRPr="00C4454A">
              <w:rPr>
                <w:rFonts w:ascii="Arial" w:hAnsi="Arial" w:cs="Arial"/>
                <w:b/>
                <w:bCs/>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50AEB7C"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3BA6">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6EBC58A2"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3BA6">
              <w:rPr>
                <w:rFonts w:ascii="Arial" w:hAnsi="Arial" w:cs="Arial"/>
                <w:sz w:val="16"/>
                <w:szCs w:val="16"/>
                <w:lang w:val="es-BO" w:eastAsia="en-US"/>
              </w:rPr>
              <w:t>1</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260E387E"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3BA6">
              <w:rPr>
                <w:rFonts w:ascii="Arial" w:hAnsi="Arial" w:cs="Arial"/>
                <w:sz w:val="16"/>
                <w:szCs w:val="16"/>
                <w:lang w:val="es-BO" w:eastAsia="en-US"/>
              </w:rPr>
              <w:t>2</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D886E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5362660B" w:rsidR="00554F80" w:rsidRPr="00554F80" w:rsidRDefault="008E35FE"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C3BA6">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6F4F875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4F4DEBBB" w:rsidR="00554F80" w:rsidRPr="00554F80" w:rsidRDefault="008E35FE"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7C3BA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0A2BFE"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C5EC7"/>
    <w:rsid w:val="001E026F"/>
    <w:rsid w:val="001E423B"/>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C2741"/>
    <w:rsid w:val="003E29A2"/>
    <w:rsid w:val="003F5668"/>
    <w:rsid w:val="004055AD"/>
    <w:rsid w:val="00441F4B"/>
    <w:rsid w:val="00464BE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6E59D1"/>
    <w:rsid w:val="00733A8D"/>
    <w:rsid w:val="00756018"/>
    <w:rsid w:val="007670DA"/>
    <w:rsid w:val="00771ABC"/>
    <w:rsid w:val="00781A8A"/>
    <w:rsid w:val="007878DD"/>
    <w:rsid w:val="00790B56"/>
    <w:rsid w:val="00792583"/>
    <w:rsid w:val="007C3BA6"/>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D36F9"/>
    <w:rsid w:val="008E35FE"/>
    <w:rsid w:val="008F6BBB"/>
    <w:rsid w:val="009044B2"/>
    <w:rsid w:val="00930AAA"/>
    <w:rsid w:val="00933EBF"/>
    <w:rsid w:val="00993464"/>
    <w:rsid w:val="009D4344"/>
    <w:rsid w:val="009D5E46"/>
    <w:rsid w:val="009F703C"/>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454A"/>
    <w:rsid w:val="00C45D97"/>
    <w:rsid w:val="00C47725"/>
    <w:rsid w:val="00C621B9"/>
    <w:rsid w:val="00C70677"/>
    <w:rsid w:val="00C93B4E"/>
    <w:rsid w:val="00CA2586"/>
    <w:rsid w:val="00CD6BF8"/>
    <w:rsid w:val="00CF403E"/>
    <w:rsid w:val="00D027AC"/>
    <w:rsid w:val="00D11203"/>
    <w:rsid w:val="00D333F7"/>
    <w:rsid w:val="00D514C5"/>
    <w:rsid w:val="00D75753"/>
    <w:rsid w:val="00D81CF5"/>
    <w:rsid w:val="00D82F05"/>
    <w:rsid w:val="00DB19CF"/>
    <w:rsid w:val="00DB35CA"/>
    <w:rsid w:val="00DB4335"/>
    <w:rsid w:val="00DC0D26"/>
    <w:rsid w:val="00DD0B00"/>
    <w:rsid w:val="00DE7828"/>
    <w:rsid w:val="00DF25A4"/>
    <w:rsid w:val="00E03B64"/>
    <w:rsid w:val="00E3401A"/>
    <w:rsid w:val="00E541A7"/>
    <w:rsid w:val="00EB3EAC"/>
    <w:rsid w:val="00EC3E7A"/>
    <w:rsid w:val="00ED3CF4"/>
    <w:rsid w:val="00ED7597"/>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52382777">
      <w:bodyDiv w:val="1"/>
      <w:marLeft w:val="0"/>
      <w:marRight w:val="0"/>
      <w:marTop w:val="0"/>
      <w:marBottom w:val="0"/>
      <w:divBdr>
        <w:top w:val="none" w:sz="0" w:space="0" w:color="auto"/>
        <w:left w:val="none" w:sz="0" w:space="0" w:color="auto"/>
        <w:bottom w:val="none" w:sz="0" w:space="0" w:color="auto"/>
        <w:right w:val="none" w:sz="0" w:space="0" w:color="auto"/>
      </w:divBdr>
      <w:divsChild>
        <w:div w:id="1769544204">
          <w:marLeft w:val="0"/>
          <w:marRight w:val="0"/>
          <w:marTop w:val="0"/>
          <w:marBottom w:val="0"/>
          <w:divBdr>
            <w:top w:val="none" w:sz="0" w:space="0" w:color="auto"/>
            <w:left w:val="none" w:sz="0" w:space="0" w:color="auto"/>
            <w:bottom w:val="none" w:sz="0" w:space="0" w:color="auto"/>
            <w:right w:val="none" w:sz="0" w:space="0" w:color="auto"/>
          </w:divBdr>
        </w:div>
        <w:div w:id="1035081304">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bAdTU1qOHrg?feature=share" TargetMode="External"/><Relationship Id="rId3" Type="http://schemas.openxmlformats.org/officeDocument/2006/relationships/settings" Target="settings.xml"/><Relationship Id="rId7" Type="http://schemas.openxmlformats.org/officeDocument/2006/relationships/hyperlink" Target="https://meet.google.com/gwr-yxez-yf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477</TotalTime>
  <Pages>2</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159</cp:revision>
  <cp:lastPrinted>2025-05-27T23:59:00Z</cp:lastPrinted>
  <dcterms:created xsi:type="dcterms:W3CDTF">2024-07-13T00:05:00Z</dcterms:created>
  <dcterms:modified xsi:type="dcterms:W3CDTF">2025-05-28T21:17:00Z</dcterms:modified>
</cp:coreProperties>
</file>