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6"/>
        <w:gridCol w:w="1885"/>
        <w:gridCol w:w="169"/>
        <w:gridCol w:w="130"/>
        <w:gridCol w:w="252"/>
        <w:gridCol w:w="750"/>
        <w:gridCol w:w="121"/>
        <w:gridCol w:w="120"/>
        <w:gridCol w:w="175"/>
        <w:gridCol w:w="158"/>
        <w:gridCol w:w="120"/>
        <w:gridCol w:w="379"/>
        <w:gridCol w:w="120"/>
        <w:gridCol w:w="470"/>
        <w:gridCol w:w="120"/>
        <w:gridCol w:w="122"/>
        <w:gridCol w:w="286"/>
        <w:gridCol w:w="43"/>
        <w:gridCol w:w="86"/>
        <w:gridCol w:w="77"/>
        <w:gridCol w:w="361"/>
        <w:gridCol w:w="122"/>
        <w:gridCol w:w="122"/>
        <w:gridCol w:w="1781"/>
        <w:gridCol w:w="225"/>
        <w:gridCol w:w="393"/>
      </w:tblGrid>
      <w:tr w:rsidR="007E7FD9" w:rsidRPr="00AD6FF4" w14:paraId="0EBB7E6E" w14:textId="77777777" w:rsidTr="00DE7E0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DE7E0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DE7E00" w:rsidRPr="00AD6FF4" w14:paraId="2AF4AA36" w14:textId="77777777" w:rsidTr="00DE7E00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45D46B7" w:rsidR="00DE7E00" w:rsidRPr="00DE7E00" w:rsidRDefault="00DE7E00" w:rsidP="00DE7E00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DE7E00">
              <w:rPr>
                <w:rFonts w:ascii="Verdana" w:hAnsi="Verdana" w:cs="Tahoma"/>
                <w:b/>
                <w:bCs/>
                <w:sz w:val="16"/>
                <w:szCs w:val="16"/>
              </w:rPr>
              <w:t>PROYECTO DE VIVIENDA CUALITATIVA EN EL MUNICIPIO DE PAILON -FASE(XVI) 2024- SANTA CRUZ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</w:tr>
      <w:tr w:rsidR="00DE7E00" w:rsidRPr="00832455" w14:paraId="3A7718BD" w14:textId="77777777" w:rsidTr="00DE7E00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DE7E00" w:rsidRPr="00DE7E00" w:rsidRDefault="00DE7E00" w:rsidP="00DE7E00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DE7E00" w:rsidRPr="00832455" w14:paraId="508499D6" w14:textId="77777777" w:rsidTr="00DE7E00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23D68B" w14:textId="396EBE36" w:rsidR="00DE7E00" w:rsidRPr="00DE7E00" w:rsidRDefault="00DE7E00" w:rsidP="00DE7E00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DE7E00">
              <w:rPr>
                <w:rFonts w:ascii="Verdana" w:hAnsi="Verdana" w:cs="Tahoma"/>
                <w:b/>
                <w:bCs/>
                <w:sz w:val="16"/>
                <w:szCs w:val="16"/>
              </w:rPr>
              <w:t>AEV-SC-DC 139/2025</w:t>
            </w:r>
          </w:p>
        </w:tc>
        <w:tc>
          <w:tcPr>
            <w:tcW w:w="164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DE7E00" w:rsidRPr="00832455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DE7E00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DE7E00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4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DE7E00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DE7E00" w:rsidRPr="00AD6FF4" w14:paraId="25CA6D19" w14:textId="77777777" w:rsidTr="00DE7E0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DE7E00" w:rsidRPr="00C60BCF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DE7E00" w:rsidRPr="00C60BCF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DE7E00" w:rsidRPr="00C60BCF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4C9093A6" w:rsidR="00DE7E00" w:rsidRPr="00832455" w:rsidRDefault="00DE7E00" w:rsidP="00DE7E00">
            <w:pPr>
              <w:rPr>
                <w:strike/>
                <w:sz w:val="16"/>
                <w:szCs w:val="16"/>
              </w:rPr>
            </w:pP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Bs. </w:t>
            </w:r>
            <w:r w:rsidRPr="00631BA7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3.873.718,41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Tres Millones Ochocientos Setenta y Tres Mil Setecientos dieciocho 41/100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).</w:t>
            </w:r>
            <w:r w:rsidRPr="0075066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</w:tr>
      <w:tr w:rsidR="00DE7E00" w:rsidRPr="00832455" w14:paraId="1F27BA69" w14:textId="77777777" w:rsidTr="00DE7E00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DE7E00" w:rsidRPr="00832455" w:rsidRDefault="00DE7E00" w:rsidP="00DE7E0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E7E00" w:rsidRPr="00AD6FF4" w14:paraId="4DAEF2C8" w14:textId="77777777" w:rsidTr="00DE7E0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DE7E00" w:rsidRPr="00AD6FF4" w:rsidRDefault="00DE7E00" w:rsidP="00DE7E0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617D2916" w:rsidR="00DE7E00" w:rsidRPr="00832455" w:rsidRDefault="00DE7E00" w:rsidP="00DE7E00">
            <w:pPr>
              <w:rPr>
                <w:sz w:val="16"/>
                <w:szCs w:val="16"/>
                <w:lang w:val="es-BO"/>
              </w:rPr>
            </w:pP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8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0 (ciento 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ochenta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)</w:t>
            </w: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DE7E00" w:rsidRPr="00AD6FF4" w:rsidRDefault="00DE7E00" w:rsidP="00DE7E00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6A9FE2ED" w14:textId="77777777" w:rsidTr="00DE7E00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21972E93" w14:textId="77777777" w:rsidTr="00DE7E00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36A27" w:rsidRPr="00AD6FF4" w:rsidRDefault="00736A27" w:rsidP="00736A2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36A27" w:rsidRPr="00C60BCF" w:rsidRDefault="00736A27" w:rsidP="00736A2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36A27" w:rsidRDefault="00736A27" w:rsidP="00736A27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6E25288" w14:textId="77777777" w:rsidTr="00DE7E0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36A27" w:rsidRPr="00FA28A3" w:rsidRDefault="00736A27" w:rsidP="00736A2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36A27" w:rsidRPr="00E169D4" w14:paraId="1E20FAF6" w14:textId="77777777" w:rsidTr="00DE7E00">
        <w:trPr>
          <w:trHeight w:val="284"/>
        </w:trPr>
        <w:tc>
          <w:tcPr>
            <w:tcW w:w="218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36A27" w:rsidRPr="00E169D4" w14:paraId="66F80C74" w14:textId="77777777" w:rsidTr="00DE7E00">
        <w:trPr>
          <w:trHeight w:val="57"/>
        </w:trPr>
        <w:tc>
          <w:tcPr>
            <w:tcW w:w="42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F71E09D" w14:textId="77777777" w:rsidTr="00DE7E00">
        <w:trPr>
          <w:trHeight w:val="53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DE38CB1" w14:textId="77777777" w:rsidTr="00DE7E00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530E5FB3" w14:textId="77777777" w:rsidTr="00DE7E00">
        <w:trPr>
          <w:trHeight w:val="132"/>
        </w:trPr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36A27" w:rsidRPr="007B28E0" w:rsidRDefault="00736A27" w:rsidP="00736A27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7CB00FD4" w14:textId="77777777" w:rsidTr="00DE7E00">
        <w:trPr>
          <w:trHeight w:val="77"/>
        </w:trPr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3C9BB369" w14:textId="77777777" w:rsidTr="00DE7E00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3148D0" w14:paraId="0F8C2F13" w14:textId="77777777" w:rsidTr="00DE7E00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3AB17C5A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7F7986A2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4A843459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3FA04C6C" w:rsidR="00736A27" w:rsidRDefault="00DE7E00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736A27" w:rsidRPr="00934146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  <w:r w:rsidR="00736A27"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56898100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E7E00">
              <w:rPr>
                <w:sz w:val="16"/>
                <w:szCs w:val="16"/>
                <w:lang w:val="es-BO"/>
              </w:rPr>
              <w:t>1</w:t>
            </w:r>
            <w:r w:rsidRPr="00934146">
              <w:rPr>
                <w:sz w:val="16"/>
                <w:szCs w:val="16"/>
                <w:lang w:val="es-BO"/>
              </w:rPr>
              <w:t>:</w:t>
            </w:r>
            <w:r w:rsidR="00DE7E00">
              <w:rPr>
                <w:sz w:val="16"/>
                <w:szCs w:val="16"/>
                <w:lang w:val="es-BO"/>
              </w:rPr>
              <w:t>00</w:t>
            </w:r>
            <w:r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736A27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7A7CBEED" w:rsidR="00736A27" w:rsidRPr="00736A27" w:rsidRDefault="00DE7E00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E7E00">
              <w:rPr>
                <w:b/>
                <w:bCs/>
                <w:i/>
                <w:color w:val="002060"/>
                <w:sz w:val="16"/>
                <w:szCs w:val="16"/>
              </w:rPr>
              <w:t>meet.google.com/uwz-jwyu-mkq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736A27" w:rsidRPr="003148D0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3148D0" w14:paraId="6AAFFF44" w14:textId="77777777" w:rsidTr="00DE7E00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736A27" w:rsidRPr="003148D0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736A27" w:rsidRPr="003148D0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1E0AF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64A72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736A27" w:rsidRPr="003148D0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4BFCEC27" w14:textId="77777777" w:rsidTr="00DE7E00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420C8972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39E8B93C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E51F8A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10C85E6" w14:textId="77777777" w:rsidTr="00DE7E00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601D8B8F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09A95D2B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4DA709EA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743FC6FD" w14:textId="77777777" w:rsidTr="00DE7E00">
        <w:trPr>
          <w:trHeight w:val="53"/>
        </w:trPr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1C8B9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FCAB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30BAE4DC" w14:textId="77777777" w:rsidTr="00DE7E00">
        <w:trPr>
          <w:trHeight w:val="74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194D474F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C800648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3A180E4F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736A27" w:rsidRPr="00E169D4" w:rsidRDefault="00736A27" w:rsidP="00736A2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36A27" w:rsidRPr="00E169D4" w14:paraId="64AB8FEB" w14:textId="77777777" w:rsidTr="00DE7E00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6E868CE6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13AE1DB8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52DEF1C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0DA02CE7" w14:textId="77777777" w:rsidTr="00DE7E00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DAB1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23FE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21F485AF" w14:textId="77777777" w:rsidTr="00DE7E00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50CFC730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3D96CD63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339B1C85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4F1B1CA" w14:textId="77777777" w:rsidTr="00DE7E00">
        <w:trPr>
          <w:trHeight w:val="173"/>
        </w:trPr>
        <w:tc>
          <w:tcPr>
            <w:tcW w:w="4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3C35415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5E04E99D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2A5F27B1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596B6B8C" w14:textId="77777777" w:rsidTr="00DE7E00">
        <w:trPr>
          <w:trHeight w:val="53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25D72A5" w14:textId="77777777" w:rsidTr="00DE7E00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417F19B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0C6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6785C086" w14:textId="77777777" w:rsidTr="00DE7E00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736A27" w:rsidRPr="00E169D4" w:rsidRDefault="00736A27" w:rsidP="00736A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6935AE64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A88DA7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3EE6BC50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A80DAD2" w14:textId="77777777" w:rsidTr="00DE7E00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21C3D70B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12F5CD0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48EBBA9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5C4EA52A" w14:textId="77777777" w:rsidTr="00DE7E00">
        <w:tc>
          <w:tcPr>
            <w:tcW w:w="4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D9E9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C5EC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607E7FDC" w14:textId="77777777" w:rsidTr="00DE7E00">
        <w:trPr>
          <w:trHeight w:val="190"/>
        </w:trPr>
        <w:tc>
          <w:tcPr>
            <w:tcW w:w="4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736A27" w:rsidRPr="00E169D4" w:rsidRDefault="00736A27" w:rsidP="00736A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4B2ED318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676A166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40CF108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02A56D3E" w14:textId="77777777" w:rsidTr="00DE7E00">
        <w:trPr>
          <w:trHeight w:val="190"/>
        </w:trPr>
        <w:tc>
          <w:tcPr>
            <w:tcW w:w="42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3859B971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655B929E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02D50EA9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7497396F" w14:textId="77777777" w:rsidTr="00DE7E00">
        <w:tc>
          <w:tcPr>
            <w:tcW w:w="4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1" w:name="_Hlk201796281"/>
      <w:bookmarkEnd w:id="0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1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D5F5" w14:textId="77777777" w:rsidR="001B09F9" w:rsidRDefault="001B09F9" w:rsidP="0002168D">
      <w:r>
        <w:separator/>
      </w:r>
    </w:p>
  </w:endnote>
  <w:endnote w:type="continuationSeparator" w:id="0">
    <w:p w14:paraId="556725F0" w14:textId="77777777" w:rsidR="001B09F9" w:rsidRDefault="001B09F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84C5" w14:textId="77777777" w:rsidR="001B09F9" w:rsidRDefault="001B09F9" w:rsidP="0002168D">
      <w:r>
        <w:separator/>
      </w:r>
    </w:p>
  </w:footnote>
  <w:footnote w:type="continuationSeparator" w:id="0">
    <w:p w14:paraId="14E9E9BA" w14:textId="77777777" w:rsidR="001B09F9" w:rsidRDefault="001B09F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01F43"/>
    <w:rsid w:val="001111B4"/>
    <w:rsid w:val="00130A1B"/>
    <w:rsid w:val="00151BC2"/>
    <w:rsid w:val="0015699E"/>
    <w:rsid w:val="00164615"/>
    <w:rsid w:val="00167A60"/>
    <w:rsid w:val="001A05A5"/>
    <w:rsid w:val="001B09F9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0E9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DE7E00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2025-06-26T06:15:00Z</dcterms:created>
  <dcterms:modified xsi:type="dcterms:W3CDTF">2025-06-26T06:15:00Z</dcterms:modified>
</cp:coreProperties>
</file>