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CF8E8" w14:textId="77777777" w:rsidR="00F91290" w:rsidRDefault="00F91290" w:rsidP="00E03B64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es-BO" w:eastAsia="es-ES"/>
        </w:rPr>
      </w:pPr>
    </w:p>
    <w:p w14:paraId="4B8C03A8" w14:textId="533568A9" w:rsidR="007878DD" w:rsidRPr="00E03B64" w:rsidRDefault="007878DD" w:rsidP="00E03B64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es-BO" w:eastAsia="es-ES"/>
        </w:rPr>
      </w:pPr>
      <w:r w:rsidRPr="007F52A9">
        <w:rPr>
          <w:rFonts w:ascii="Arial" w:hAnsi="Arial" w:cs="Arial"/>
          <w:b/>
          <w:sz w:val="26"/>
          <w:szCs w:val="26"/>
          <w:lang w:val="es-BO" w:eastAsia="es-ES"/>
        </w:rPr>
        <w:t>AGENCIA ESTATAL DE VIVIENDA</w:t>
      </w:r>
    </w:p>
    <w:p w14:paraId="5575116E" w14:textId="2AFD7813" w:rsidR="007878DD" w:rsidRPr="007F52A9" w:rsidRDefault="007878DD" w:rsidP="007878DD">
      <w:pPr>
        <w:jc w:val="center"/>
        <w:rPr>
          <w:rFonts w:ascii="Arial" w:hAnsi="Arial" w:cs="Arial"/>
          <w:b/>
          <w:szCs w:val="26"/>
          <w:lang w:val="es-BO"/>
        </w:rPr>
      </w:pPr>
      <w:r w:rsidRPr="007F52A9">
        <w:rPr>
          <w:rFonts w:ascii="Arial" w:hAnsi="Arial" w:cs="Arial"/>
          <w:b/>
          <w:szCs w:val="26"/>
          <w:lang w:val="es-BO"/>
        </w:rPr>
        <w:t xml:space="preserve">CONVOCATORIA PARA PROCESO DE CONTRATACION </w:t>
      </w:r>
    </w:p>
    <w:p w14:paraId="3854C102" w14:textId="368770DD" w:rsidR="007F52A9" w:rsidRPr="00387AF6" w:rsidRDefault="007878DD" w:rsidP="00387AF6">
      <w:pPr>
        <w:jc w:val="center"/>
        <w:rPr>
          <w:rFonts w:ascii="Arial" w:hAnsi="Arial" w:cs="Arial"/>
          <w:b/>
          <w:szCs w:val="26"/>
          <w:lang w:val="es-BO"/>
        </w:rPr>
      </w:pPr>
      <w:r w:rsidRPr="007F52A9">
        <w:rPr>
          <w:rFonts w:ascii="Arial" w:hAnsi="Arial" w:cs="Arial"/>
          <w:b/>
          <w:szCs w:val="26"/>
          <w:lang w:val="es-BO"/>
        </w:rPr>
        <w:t>GESTION 202</w:t>
      </w:r>
      <w:r w:rsidR="00FD624A">
        <w:rPr>
          <w:rFonts w:ascii="Arial" w:hAnsi="Arial" w:cs="Arial"/>
          <w:b/>
          <w:szCs w:val="26"/>
          <w:lang w:val="es-BO"/>
        </w:rPr>
        <w:t>5</w:t>
      </w:r>
    </w:p>
    <w:p w14:paraId="03150E2E" w14:textId="10246CFC" w:rsidR="00933EBF" w:rsidRPr="000871E4" w:rsidRDefault="00387AF6" w:rsidP="000871E4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68"/>
        <w:gridCol w:w="148"/>
        <w:gridCol w:w="148"/>
        <w:gridCol w:w="283"/>
        <w:gridCol w:w="150"/>
        <w:gridCol w:w="1170"/>
        <w:gridCol w:w="414"/>
        <w:gridCol w:w="1011"/>
        <w:gridCol w:w="10"/>
        <w:gridCol w:w="223"/>
        <w:gridCol w:w="33"/>
        <w:gridCol w:w="277"/>
        <w:gridCol w:w="1240"/>
        <w:gridCol w:w="466"/>
        <w:gridCol w:w="83"/>
        <w:gridCol w:w="1781"/>
      </w:tblGrid>
      <w:tr w:rsidR="00554F80" w:rsidRPr="00554F80" w14:paraId="2504E675" w14:textId="77777777" w:rsidTr="00C67ABB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1A896C1A" w14:textId="77777777" w:rsidR="00554F80" w:rsidRPr="00554F80" w:rsidRDefault="00554F80" w:rsidP="00554F8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bookmarkStart w:id="0" w:name="_Toc347486252"/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 DE LA CONTRATACIÓN</w:t>
            </w:r>
          </w:p>
        </w:tc>
      </w:tr>
      <w:tr w:rsidR="00554F80" w:rsidRPr="00554F80" w14:paraId="3C42C096" w14:textId="77777777" w:rsidTr="00C67ABB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9D525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8B1E501" w14:textId="77777777" w:rsidTr="00C67ABB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E313A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F3B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8B9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4DADDBC" w14:textId="77777777" w:rsidR="007F04F7" w:rsidRPr="007F04F7" w:rsidRDefault="007F04F7" w:rsidP="007F04F7">
            <w:pPr>
              <w:ind w:left="142" w:right="243"/>
              <w:jc w:val="both"/>
              <w:rPr>
                <w:rFonts w:ascii="Verdana" w:hAnsi="Verdana" w:cs="Arial"/>
                <w:bCs/>
                <w:sz w:val="14"/>
                <w:szCs w:val="14"/>
                <w:lang w:val="es-ES_tradnl" w:eastAsia="en-US"/>
              </w:rPr>
            </w:pPr>
          </w:p>
          <w:p w14:paraId="65DF376F" w14:textId="461EDE26" w:rsidR="00554F80" w:rsidRPr="00F81060" w:rsidRDefault="007D53F7" w:rsidP="007F04F7">
            <w:pPr>
              <w:ind w:left="142" w:right="243"/>
              <w:jc w:val="both"/>
              <w:rPr>
                <w:rFonts w:ascii="Verdana" w:hAnsi="Verdana" w:cs="Arial"/>
                <w:b/>
                <w:sz w:val="14"/>
                <w:szCs w:val="14"/>
                <w:lang w:val="es-ES_tradnl" w:eastAsia="en-US"/>
              </w:rPr>
            </w:pPr>
            <w:r w:rsidRPr="007D53F7">
              <w:rPr>
                <w:rFonts w:ascii="Verdana" w:hAnsi="Verdana" w:cs="Arial"/>
                <w:b/>
                <w:sz w:val="14"/>
                <w:szCs w:val="14"/>
                <w:lang w:val="es-ES_tradnl" w:eastAsia="en-US"/>
              </w:rPr>
              <w:t>PROYECTO DE VIVIENDA NUEVA EN EL MUNICIPIO DE TRINIDAD -FASE(LXXXIII) 2025- BENI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5E88C6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BDF416E" w14:textId="77777777" w:rsidTr="00C67ABB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B1F5E" w14:textId="77777777" w:rsidR="00554F80" w:rsidRPr="00554F80" w:rsidRDefault="00554F80" w:rsidP="00554F80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485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720B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02690D0" w14:textId="77777777" w:rsidTr="00C711C7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E0C3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E87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818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31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C52A1F" w14:textId="1A522EED" w:rsidR="00554F80" w:rsidRPr="00554F80" w:rsidRDefault="007D53F7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7D53F7">
              <w:rPr>
                <w:rFonts w:ascii="Arial" w:hAnsi="Arial" w:cs="Arial"/>
                <w:sz w:val="16"/>
                <w:szCs w:val="16"/>
                <w:lang w:val="es-BO" w:eastAsia="en-US"/>
              </w:rPr>
              <w:t>AEV-BN-DO 005/2025 (PRIMERA CONVOCATORIA)</w:t>
            </w:r>
          </w:p>
        </w:tc>
        <w:tc>
          <w:tcPr>
            <w:tcW w:w="11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DD58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3002B8A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E4871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D877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616A9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2F4199DD" w14:textId="77777777" w:rsidTr="0012296B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2EDF4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728C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4B9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529487" w14:textId="4903A8A0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 w:rsidR="008730F3"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8F37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C0D9518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88782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3FFE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AF533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0E855901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DA55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E7F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033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8C159A" w14:textId="2AA8EA34" w:rsidR="00554F80" w:rsidRPr="00554F80" w:rsidRDefault="00123213" w:rsidP="00306B9D">
            <w:pPr>
              <w:jc w:val="both"/>
              <w:rPr>
                <w:strike/>
                <w:sz w:val="14"/>
                <w:szCs w:val="20"/>
                <w:lang w:eastAsia="en-US"/>
              </w:rPr>
            </w:pP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El Precio Referencial destinado al Objeto de Contratación </w:t>
            </w:r>
            <w:r w:rsidR="00220795"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es </w:t>
            </w:r>
            <w:r w:rsidR="007D53F7" w:rsidRPr="007D53F7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Bs.3,801,455.79 </w:t>
            </w: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(</w:t>
            </w:r>
            <w:r w:rsidR="007D53F7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Tres</w:t>
            </w:r>
            <w:r w:rsidR="00C711C7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 millones </w:t>
            </w:r>
            <w:r w:rsidR="007D53F7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ochocientos un mil cuatrocientos cincuenta y cinco</w:t>
            </w:r>
            <w:r w:rsidR="001C48A0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 </w:t>
            </w:r>
            <w:r w:rsidR="002E7B6D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con</w:t>
            </w:r>
            <w:r w:rsidR="00FA2CF5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 </w:t>
            </w:r>
            <w:r w:rsidR="007D53F7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79</w:t>
            </w: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/100 </w:t>
            </w:r>
            <w:r w:rsidR="00FA2CF5"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bolivianos</w:t>
            </w: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).  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571A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E37167C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42639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2EA7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97D42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</w:tr>
      <w:tr w:rsidR="00554F80" w:rsidRPr="00554F80" w14:paraId="4235D4C4" w14:textId="77777777" w:rsidTr="00C67ABB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64DCB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Plazo de Ejecución en 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27C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F97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A1B009" w14:textId="4D23D984" w:rsidR="00554F80" w:rsidRPr="00554F80" w:rsidRDefault="007D53F7" w:rsidP="00FD624A">
            <w:pPr>
              <w:jc w:val="both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7D53F7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El plazo de ejecución para la construcción de las viviendas del proyecto es de </w:t>
            </w:r>
            <w:r w:rsidRPr="007D53F7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ES_tradnl" w:eastAsia="en-US"/>
              </w:rPr>
              <w:t>135 días calendario</w:t>
            </w:r>
            <w:r w:rsidRPr="007D53F7">
              <w:rPr>
                <w:rFonts w:ascii="Arial" w:hAnsi="Arial" w:cs="Arial"/>
                <w:sz w:val="16"/>
                <w:szCs w:val="16"/>
                <w:lang w:val="es-ES_tradnl" w:eastAsia="en-US"/>
              </w:rPr>
              <w:t>, computables a partir de la fecha establecida en la orden de proceder emitida por el Supervisor de Obra, hasta la recepción provisional.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EB26A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5EE9EBC" w14:textId="77777777" w:rsidTr="00C67ABB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03ACC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648D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BA30CA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572DA75E" w14:textId="77777777" w:rsidTr="00C67ABB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C549C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B4F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69B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6550B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6247" w14:textId="233E52C3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Precio Evaluado </w:t>
            </w:r>
            <w:r w:rsidR="003E29A2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Más</w:t>
            </w: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 Bajo 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81EA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2E52377" w14:textId="77777777" w:rsidTr="0012296B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A96CB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B4D3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DCA4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D5F3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es-BO" w:eastAsia="en-US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98596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69A78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A0B24D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6890372D" w14:textId="77777777" w:rsidTr="0012296B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E70DD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7F96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8B44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76673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E66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Convocatoria Pública Nacional 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2DB816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C067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4FC74D62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1AB89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A013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FFC1B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363375EF" w14:textId="77777777" w:rsidTr="0012296B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07D92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2321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81B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8AB2A1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950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A9969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2352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D27E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FA40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BC037F3" w14:textId="77777777" w:rsidTr="00C67ABB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014CF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31E1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652EC7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265FA69C" w14:textId="77777777" w:rsidTr="00C67ABB">
        <w:trPr>
          <w:trHeight w:val="56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F2CD6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D321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541C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6675B6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A228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7E003529" w14:textId="77777777" w:rsidTr="00C67ABB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76C7D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CBA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BF9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F51266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B284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296BB06D" w14:textId="77777777" w:rsidTr="00C67ABB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46379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Correcta Inversión de 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034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B15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32CAFE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4631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73C4CFF9" w14:textId="77777777" w:rsidTr="00C67ABB">
        <w:trPr>
          <w:trHeight w:val="4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C0B4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A02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A73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123F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BAE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14:paraId="7B6701DB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30A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del Organismo Financiador</w:t>
            </w:r>
          </w:p>
          <w:p w14:paraId="76B99D47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923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52A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B8DD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4E8455F3" w14:textId="77777777" w:rsidTr="00C67ABB">
        <w:trPr>
          <w:trHeight w:val="1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B6D8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C23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ABD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6A1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9CD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9BDB1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C63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D2DCF4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5B5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D82A5FF" w14:textId="77777777" w:rsidTr="00C67ABB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2256B" w14:textId="77777777" w:rsidR="00554F80" w:rsidRPr="00554F80" w:rsidRDefault="00554F80" w:rsidP="00554F80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2410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7EF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48270BAA" w14:textId="77777777" w:rsidR="00554F80" w:rsidRPr="00554F80" w:rsidRDefault="00554F80" w:rsidP="00554F80">
      <w:pPr>
        <w:rPr>
          <w:sz w:val="16"/>
          <w:szCs w:val="16"/>
          <w:lang w:val="es-BO" w:eastAsia="en-US"/>
        </w:rPr>
      </w:pPr>
    </w:p>
    <w:p w14:paraId="1CF7657B" w14:textId="77777777" w:rsidR="00554F80" w:rsidRPr="00554F80" w:rsidRDefault="00554F80" w:rsidP="00554F80">
      <w:pPr>
        <w:rPr>
          <w:sz w:val="16"/>
          <w:szCs w:val="16"/>
          <w:lang w:val="es-BO" w:eastAsia="en-US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2055"/>
        <w:gridCol w:w="186"/>
        <w:gridCol w:w="133"/>
        <w:gridCol w:w="1352"/>
        <w:gridCol w:w="133"/>
        <w:gridCol w:w="1524"/>
        <w:gridCol w:w="133"/>
        <w:gridCol w:w="279"/>
        <w:gridCol w:w="3292"/>
        <w:gridCol w:w="238"/>
      </w:tblGrid>
      <w:tr w:rsidR="00554F80" w:rsidRPr="00554F80" w14:paraId="56769873" w14:textId="77777777" w:rsidTr="00C67ABB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9FCE8AA" w14:textId="77777777" w:rsidR="00554F80" w:rsidRPr="00554F80" w:rsidRDefault="00554F80" w:rsidP="00554F80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</w:t>
            </w: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GENERALES DE LA AEVIVIENDA</w:t>
            </w:r>
          </w:p>
        </w:tc>
      </w:tr>
      <w:tr w:rsidR="00554F80" w:rsidRPr="00554F80" w14:paraId="7100901C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353B0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E4D98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A3A51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C66BD56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5639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 la entidad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A03B4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9CC93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DF0424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6"/>
                <w:lang w:val="es-BO" w:eastAsia="en-US"/>
              </w:rPr>
              <w:t>AGENCIA ESTATAL DE VIVIENDA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AE9A6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7622624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A5B2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Domicilio</w:t>
            </w:r>
          </w:p>
          <w:p w14:paraId="0D075830" w14:textId="77777777" w:rsidR="00554F80" w:rsidRPr="00554F80" w:rsidRDefault="00554F80" w:rsidP="00554F80">
            <w:pPr>
              <w:ind w:left="-1673" w:right="-1"/>
              <w:jc w:val="right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(fijado para el proceso de contratación)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CED053" w14:textId="77777777" w:rsidR="00554F80" w:rsidRPr="00554F80" w:rsidRDefault="00554F80" w:rsidP="00554F80">
            <w:pPr>
              <w:jc w:val="center"/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AE468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9451E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Ciudad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D79D8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84D88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Zona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309D7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7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D2FC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Dirección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DDF739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BAA64B9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E0426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2142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5CCB4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0EE4C5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Trinidad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F3634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343AB7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San Vicente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BD407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15FFC9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Av. Ejército # 427 Zona San Vicente Entre Calle Sucre y Antonio Vaca Díez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9E60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F40EC95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6E04E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7D4A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6972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44AEB80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48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10C70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Teléfono:</w:t>
            </w:r>
          </w:p>
        </w:tc>
        <w:tc>
          <w:tcPr>
            <w:tcW w:w="181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/>
            <w:vAlign w:val="center"/>
          </w:tcPr>
          <w:p w14:paraId="1106E55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 xml:space="preserve">50243114    </w:t>
            </w:r>
            <w:proofErr w:type="gramStart"/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Interno</w:t>
            </w:r>
            <w:proofErr w:type="gramEnd"/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. 806 - 814</w:t>
            </w:r>
          </w:p>
        </w:tc>
        <w:tc>
          <w:tcPr>
            <w:tcW w:w="101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997E2B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Correo electrónico: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nil"/>
            </w:tcBorders>
            <w:shd w:val="clear" w:color="auto" w:fill="DBE5F1"/>
            <w:vAlign w:val="center"/>
          </w:tcPr>
          <w:p w14:paraId="2B8A149C" w14:textId="37A6726B" w:rsidR="00554F80" w:rsidRPr="00554F80" w:rsidRDefault="0063494C" w:rsidP="00554F80">
            <w:pP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</w:pPr>
            <w: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samir.adad</w:t>
            </w:r>
            <w:r w:rsidR="00554F80" w:rsidRPr="00554F80"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 xml:space="preserve">@aevivienda.gob.bo </w:t>
            </w:r>
          </w:p>
          <w:p w14:paraId="6B45681B" w14:textId="156EE67A" w:rsidR="00554F80" w:rsidRPr="00554F80" w:rsidRDefault="0063494C" w:rsidP="00554F80">
            <w:pPr>
              <w:rPr>
                <w:i/>
                <w:iCs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marco.castellon</w:t>
            </w:r>
            <w:r w:rsidR="00554F80" w:rsidRPr="00554F80"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@aevivienda.gob.bo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7BFE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FDA3C39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93F67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422B3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737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7245460C" w14:textId="77777777" w:rsidR="00554F80" w:rsidRPr="00554F80" w:rsidRDefault="00554F80" w:rsidP="00554F80">
      <w:pPr>
        <w:rPr>
          <w:sz w:val="10"/>
          <w:szCs w:val="10"/>
          <w:lang w:val="es-BO" w:eastAsia="en-US"/>
        </w:rPr>
      </w:pPr>
    </w:p>
    <w:p w14:paraId="669D3790" w14:textId="77777777" w:rsidR="00554F80" w:rsidRPr="00554F80" w:rsidRDefault="00554F80" w:rsidP="00554F80">
      <w:pPr>
        <w:rPr>
          <w:sz w:val="10"/>
          <w:szCs w:val="10"/>
          <w:lang w:val="es-BO" w:eastAsia="en-US"/>
        </w:rPr>
      </w:pPr>
    </w:p>
    <w:p w14:paraId="3D6BB7B4" w14:textId="77777777" w:rsidR="00554F80" w:rsidRPr="00554F80" w:rsidRDefault="00554F80" w:rsidP="00554F80">
      <w:pPr>
        <w:rPr>
          <w:sz w:val="10"/>
          <w:szCs w:val="10"/>
          <w:lang w:val="es-BO" w:eastAsia="en-US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209"/>
        <w:gridCol w:w="158"/>
        <w:gridCol w:w="1061"/>
        <w:gridCol w:w="158"/>
        <w:gridCol w:w="1012"/>
        <w:gridCol w:w="158"/>
        <w:gridCol w:w="834"/>
        <w:gridCol w:w="598"/>
        <w:gridCol w:w="279"/>
        <w:gridCol w:w="2710"/>
        <w:gridCol w:w="180"/>
      </w:tblGrid>
      <w:tr w:rsidR="00554F80" w:rsidRPr="00554F80" w14:paraId="2ABAFD0A" w14:textId="77777777" w:rsidTr="00C67AB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8734F6D" w14:textId="77777777" w:rsidR="00554F80" w:rsidRPr="00554F80" w:rsidRDefault="00554F80" w:rsidP="00554F80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PERSONAL</w:t>
            </w: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DE LA ENTIDAD</w:t>
            </w:r>
          </w:p>
        </w:tc>
      </w:tr>
      <w:tr w:rsidR="00554F80" w:rsidRPr="00554F80" w14:paraId="6B0CE420" w14:textId="77777777" w:rsidTr="00C67ABB">
        <w:tblPrEx>
          <w:tblCellMar>
            <w:left w:w="57" w:type="dxa"/>
            <w:right w:w="57" w:type="dxa"/>
          </w:tblCellMar>
        </w:tblPrEx>
        <w:tc>
          <w:tcPr>
            <w:tcW w:w="1409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A267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6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1DDF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6"/>
                <w:szCs w:val="16"/>
                <w:lang w:val="es-BO" w:eastAsia="en-US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E5FC6" w14:textId="77777777" w:rsidR="00554F80" w:rsidRPr="00554F80" w:rsidRDefault="00554F80" w:rsidP="00554F80">
            <w:pPr>
              <w:jc w:val="center"/>
              <w:rPr>
                <w:sz w:val="6"/>
                <w:szCs w:val="16"/>
                <w:lang w:val="es-BO" w:eastAsia="en-US"/>
              </w:rPr>
            </w:pPr>
          </w:p>
        </w:tc>
      </w:tr>
      <w:tr w:rsidR="00554F80" w:rsidRPr="00554F80" w14:paraId="082CC4B1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8989E7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49C17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4FC2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AAC0F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A425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FBF7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163D0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4F211D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64DCB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3531D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86EB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42FA998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8827C2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22423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91142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BDFF6C" w14:textId="77777777" w:rsidR="00554F80" w:rsidRPr="00554F80" w:rsidRDefault="00554F80" w:rsidP="00554F80">
            <w:pPr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C918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68945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0417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AD883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JUAN JOSÉ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E9EB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2C717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9633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3A7EE3D" w14:textId="77777777" w:rsidTr="00C67ABB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9EEAE" w14:textId="77777777" w:rsidR="00554F80" w:rsidRPr="00554F80" w:rsidRDefault="00554F80" w:rsidP="00554F80">
            <w:pPr>
              <w:rPr>
                <w:rFonts w:ascii="Arial" w:hAnsi="Arial" w:cs="Arial"/>
                <w:b/>
                <w:sz w:val="2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66778" w14:textId="77777777" w:rsidR="00554F80" w:rsidRPr="00554F80" w:rsidRDefault="00554F80" w:rsidP="00554F80">
            <w:pPr>
              <w:rPr>
                <w:rFonts w:ascii="Arial" w:hAnsi="Arial" w:cs="Arial"/>
                <w:b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C53C4" w14:textId="77777777" w:rsidR="00554F80" w:rsidRPr="00554F80" w:rsidRDefault="00554F80" w:rsidP="00554F80">
            <w:pPr>
              <w:rPr>
                <w:rFonts w:ascii="Arial" w:hAnsi="Arial" w:cs="Arial"/>
                <w:sz w:val="2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652B4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FAEAF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D73F9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6EFCD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A44DE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0D7BB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10E07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040E5E" w14:textId="77777777" w:rsidR="00554F80" w:rsidRPr="00554F80" w:rsidRDefault="00554F80" w:rsidP="00554F80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B10DD87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C6B5595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lastRenderedPageBreak/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EF5AE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3ED6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17CB7F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68A0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49602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9BBA3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A03A6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D414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D5187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D65A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AF8BA16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0F708B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D389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01C19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52AEF8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 xml:space="preserve">MEDINA 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F294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B03435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VASQUEZ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FA8C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8B884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PEDRO RODNEY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F6FFE8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C4160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DIRECTOR DEPARTAMENTAL DE BENI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8E3E4C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2C4FD27" w14:textId="77777777" w:rsidTr="00C67ABB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07949E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8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DD34D5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0BB81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61276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F2776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9B79B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571B3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7C94E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270C2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C7787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924099" w14:textId="77777777" w:rsidR="00554F80" w:rsidRPr="00554F80" w:rsidRDefault="00554F80" w:rsidP="00554F80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61BF131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A30BDA1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E771B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2B4CC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EFA35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1A61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BD63E0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D3F99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DA56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F2B9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E7611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3D20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5F6DD62E" w14:textId="77777777" w:rsidTr="00C67ABB">
        <w:tblPrEx>
          <w:tblCellMar>
            <w:left w:w="57" w:type="dxa"/>
            <w:right w:w="57" w:type="dxa"/>
          </w:tblCellMar>
        </w:tblPrEx>
        <w:trPr>
          <w:trHeight w:val="249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0983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6DBE499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DD9607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D15938" w14:textId="40FCDB7D" w:rsidR="00554F80" w:rsidRPr="00554F80" w:rsidRDefault="0063494C" w:rsidP="0063494C">
            <w:pPr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 xml:space="preserve">     ADAD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888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7B161D" w14:textId="06A75666" w:rsidR="00554F80" w:rsidRPr="00554F80" w:rsidRDefault="0063494C" w:rsidP="00554F80">
            <w:pPr>
              <w:jc w:val="center"/>
              <w:rPr>
                <w:rFonts w:ascii="Verdana" w:hAnsi="Verdana"/>
                <w:iCs/>
                <w:color w:val="0000FF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iCs/>
                <w:sz w:val="14"/>
                <w:szCs w:val="14"/>
                <w:lang w:val="es-BO" w:eastAsia="en-US"/>
              </w:rPr>
              <w:t>ZABALA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134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4D56B9" w14:textId="00A0453B" w:rsidR="00554F80" w:rsidRPr="00554F80" w:rsidRDefault="0063494C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SAMIR</w:t>
            </w:r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EAA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AB9ECD" w14:textId="3630176C" w:rsidR="00554F80" w:rsidRPr="00554F80" w:rsidRDefault="00771ABC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RESPONSABLE DE CONTRATACION DE PROYECTOS</w:t>
            </w:r>
          </w:p>
        </w:tc>
        <w:tc>
          <w:tcPr>
            <w:tcW w:w="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01E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5BA92CF" w14:textId="77777777" w:rsidTr="00C67ABB">
        <w:tblPrEx>
          <w:tblCellMar>
            <w:left w:w="57" w:type="dxa"/>
            <w:right w:w="57" w:type="dxa"/>
          </w:tblCellMar>
        </w:tblPrEx>
        <w:trPr>
          <w:trHeight w:val="300"/>
        </w:trPr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E85B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1BAF1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E73E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C90B17" w14:textId="0A8E5F14" w:rsidR="00554F80" w:rsidRPr="00554F80" w:rsidRDefault="0063494C" w:rsidP="00554F80">
            <w:pPr>
              <w:jc w:val="center"/>
              <w:rPr>
                <w:rFonts w:ascii="Verdana" w:hAnsi="Verdana" w:cs="Arial"/>
                <w:sz w:val="14"/>
                <w:szCs w:val="14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4"/>
                <w:lang w:val="es-BO" w:eastAsia="en-US"/>
              </w:rPr>
              <w:t>CASTELLON</w:t>
            </w:r>
          </w:p>
        </w:tc>
        <w:tc>
          <w:tcPr>
            <w:tcW w:w="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5BD5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BEB21F" w14:textId="2A14DEFD" w:rsidR="00554F80" w:rsidRPr="00554F80" w:rsidRDefault="0063494C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6"/>
                <w:lang w:val="es-BO" w:eastAsia="en-US"/>
              </w:rPr>
              <w:t>CABRERA</w:t>
            </w:r>
          </w:p>
        </w:tc>
        <w:tc>
          <w:tcPr>
            <w:tcW w:w="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54D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F850AA" w14:textId="6AEB87ED" w:rsidR="00554F80" w:rsidRPr="00554F80" w:rsidRDefault="0063494C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6"/>
                <w:lang w:val="es-BO" w:eastAsia="en-US"/>
              </w:rPr>
              <w:t>MARCO ANTONIO</w:t>
            </w: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744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E9B96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 xml:space="preserve">RESPONSABLE DE GESTIÓN DE PROYECTOS </w:t>
            </w: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F29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019EC8E6" w14:textId="77777777" w:rsidR="00554F80" w:rsidRPr="00554F80" w:rsidRDefault="00554F80" w:rsidP="00554F80">
      <w:pPr>
        <w:rPr>
          <w:rFonts w:ascii="Verdana" w:hAnsi="Verdana"/>
          <w:sz w:val="2"/>
          <w:szCs w:val="10"/>
          <w:lang w:eastAsia="en-US"/>
        </w:rPr>
      </w:pPr>
    </w:p>
    <w:p w14:paraId="438DCDC9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321C74A2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08B33D47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5F4278C6" w14:textId="77777777" w:rsidR="00554F80" w:rsidRPr="00554F80" w:rsidRDefault="00554F80" w:rsidP="00554F80">
      <w:pPr>
        <w:jc w:val="both"/>
        <w:outlineLvl w:val="0"/>
        <w:rPr>
          <w:rFonts w:ascii="Verdana" w:hAnsi="Verdana" w:cs="Arial"/>
          <w:b/>
          <w:bCs/>
          <w:kern w:val="28"/>
          <w:sz w:val="18"/>
          <w:szCs w:val="32"/>
        </w:rPr>
      </w:pPr>
      <w:r w:rsidRPr="00554F80">
        <w:rPr>
          <w:rFonts w:ascii="Verdana" w:hAnsi="Verdana" w:cs="Arial"/>
          <w:b/>
          <w:bCs/>
          <w:kern w:val="28"/>
          <w:sz w:val="18"/>
          <w:szCs w:val="32"/>
        </w:rPr>
        <w:t>4.CRONOGRAMA DE PLAZOS DEL PROCESO DE CONTRATACIÓN:</w:t>
      </w:r>
    </w:p>
    <w:p w14:paraId="142035AD" w14:textId="77777777" w:rsidR="00554F80" w:rsidRPr="00554F80" w:rsidRDefault="00554F80" w:rsidP="00554F80">
      <w:pPr>
        <w:rPr>
          <w:rFonts w:ascii="Verdana" w:hAnsi="Verdana" w:cs="Arial"/>
          <w:sz w:val="4"/>
          <w:szCs w:val="18"/>
          <w:lang w:eastAsia="en-US"/>
        </w:rPr>
      </w:pPr>
    </w:p>
    <w:tbl>
      <w:tblPr>
        <w:tblW w:w="50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0"/>
        <w:gridCol w:w="1402"/>
        <w:gridCol w:w="138"/>
        <w:gridCol w:w="134"/>
        <w:gridCol w:w="394"/>
        <w:gridCol w:w="134"/>
        <w:gridCol w:w="314"/>
        <w:gridCol w:w="134"/>
        <w:gridCol w:w="543"/>
        <w:gridCol w:w="151"/>
        <w:gridCol w:w="140"/>
        <w:gridCol w:w="21"/>
        <w:gridCol w:w="114"/>
        <w:gridCol w:w="273"/>
        <w:gridCol w:w="111"/>
        <w:gridCol w:w="81"/>
        <w:gridCol w:w="111"/>
        <w:gridCol w:w="694"/>
        <w:gridCol w:w="10"/>
        <w:gridCol w:w="111"/>
        <w:gridCol w:w="27"/>
        <w:gridCol w:w="111"/>
        <w:gridCol w:w="29"/>
        <w:gridCol w:w="111"/>
        <w:gridCol w:w="4342"/>
        <w:gridCol w:w="6"/>
        <w:gridCol w:w="124"/>
        <w:gridCol w:w="15"/>
        <w:gridCol w:w="128"/>
      </w:tblGrid>
      <w:tr w:rsidR="00554F80" w:rsidRPr="00554F80" w14:paraId="51BF50AC" w14:textId="77777777" w:rsidTr="00A0153F">
        <w:trPr>
          <w:gridAfter w:val="4"/>
          <w:wAfter w:w="133" w:type="pct"/>
          <w:trHeight w:val="19"/>
        </w:trPr>
        <w:tc>
          <w:tcPr>
            <w:tcW w:w="4867" w:type="pct"/>
            <w:gridSpan w:val="2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2B7D6F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8"/>
                <w:szCs w:val="18"/>
                <w:lang w:val="es-BO" w:eastAsia="en-US"/>
              </w:rPr>
              <w:t>CRONOGRAMA DE PLAZOS</w:t>
            </w:r>
          </w:p>
        </w:tc>
      </w:tr>
      <w:tr w:rsidR="00D027AC" w:rsidRPr="00554F80" w14:paraId="61CAE409" w14:textId="77777777" w:rsidTr="00A0153F">
        <w:trPr>
          <w:gridAfter w:val="4"/>
          <w:wAfter w:w="133" w:type="pct"/>
          <w:trHeight w:val="108"/>
        </w:trPr>
        <w:tc>
          <w:tcPr>
            <w:tcW w:w="94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3386A92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ACTIVIDAD</w:t>
            </w:r>
          </w:p>
        </w:tc>
        <w:tc>
          <w:tcPr>
            <w:tcW w:w="874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50133E3D" w14:textId="34B208CF" w:rsidR="00554F80" w:rsidRPr="00554F80" w:rsidRDefault="00554F80" w:rsidP="00D027AC">
            <w:pPr>
              <w:adjustRightInd w:val="0"/>
              <w:snapToGrid w:val="0"/>
              <w:ind w:left="-63"/>
              <w:jc w:val="center"/>
              <w:rPr>
                <w:i/>
                <w:sz w:val="16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FECHA</w:t>
            </w:r>
            <w:r w:rsidR="00D027AC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           </w:t>
            </w:r>
          </w:p>
        </w:tc>
        <w:tc>
          <w:tcPr>
            <w:tcW w:w="748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0D478F8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HORA</w:t>
            </w:r>
          </w:p>
        </w:tc>
        <w:tc>
          <w:tcPr>
            <w:tcW w:w="2297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0D5A71C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LUGAR </w:t>
            </w:r>
          </w:p>
        </w:tc>
      </w:tr>
      <w:tr w:rsidR="00D027AC" w:rsidRPr="00554F80" w14:paraId="0C985865" w14:textId="77777777" w:rsidTr="00A0153F">
        <w:trPr>
          <w:gridAfter w:val="1"/>
          <w:wAfter w:w="62" w:type="pct"/>
          <w:trHeight w:val="54"/>
        </w:trPr>
        <w:tc>
          <w:tcPr>
            <w:tcW w:w="203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9B0E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745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4A18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Publicación en la página web de la AEVIVIENDA.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5689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A840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807A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E5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933C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449F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729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8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12F53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6594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B12B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ACD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B3361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2E917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FEB0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738797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3EEF9AE8" w14:textId="77777777" w:rsidTr="00A0153F">
        <w:trPr>
          <w:trHeight w:val="50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83DA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6EE370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813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A3CCB5" w14:textId="5B431086" w:rsidR="00554F80" w:rsidRPr="00554F80" w:rsidRDefault="008E35FE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  <w:r w:rsidR="00A0153F">
              <w:rPr>
                <w:rFonts w:ascii="Arial" w:hAnsi="Arial" w:cs="Arial"/>
                <w:sz w:val="16"/>
                <w:szCs w:val="16"/>
                <w:lang w:val="es-BO" w:eastAsia="en-US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11A2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9859200" w14:textId="1E6F4B65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E541A7"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EF4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E3883F0" w14:textId="4C4327BE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2A694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16840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36D8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D0F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C5AC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92B8C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C70D7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5BAAE1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</w:pPr>
            <w:r w:rsidRPr="00554F80"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  <w:t>PRESENTACIÓN DE PROPUESTAS:</w:t>
            </w:r>
          </w:p>
          <w:p w14:paraId="31B732C3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</w:p>
          <w:p w14:paraId="5C231F15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 xml:space="preserve">Se </w:t>
            </w:r>
            <w:proofErr w:type="spellStart"/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>recepcionará</w:t>
            </w:r>
            <w:proofErr w:type="spellEnd"/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 xml:space="preserve"> en la Av. Ejército # 427 Zona San Vicente Entre Calle Sucre y Antonio Vaca Díez - Unidad Administrativa </w:t>
            </w:r>
          </w:p>
          <w:p w14:paraId="4A6C43F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7844AE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8A46841" w14:textId="77777777" w:rsidTr="00A0153F">
        <w:trPr>
          <w:trHeight w:val="67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168C0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05AE0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F2D83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5E09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E2BB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FC5D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602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56A2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7310A" w14:textId="77777777" w:rsidR="00554F80" w:rsidRPr="00554F80" w:rsidRDefault="00554F80" w:rsidP="00D027AC">
            <w:pPr>
              <w:adjustRightInd w:val="0"/>
              <w:snapToGrid w:val="0"/>
              <w:ind w:left="-136" w:right="-146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112DA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11B53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1CC8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0572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CFDB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AD26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8D7A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565192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82A29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3D2FF605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404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2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A6C19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1B82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265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C20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A765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B09A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F077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F37D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DE80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E2A6D" w14:textId="77777777" w:rsidR="00554F80" w:rsidRPr="00554F80" w:rsidRDefault="00554F80" w:rsidP="00D027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Hora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E60A8" w14:textId="77777777" w:rsidR="00554F80" w:rsidRPr="00554F80" w:rsidRDefault="00554F80" w:rsidP="00D027AC">
            <w:pPr>
              <w:adjustRightInd w:val="0"/>
              <w:snapToGrid w:val="0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EC4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Min.</w:t>
            </w: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EA64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AEC55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D69F7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0EB126F3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626CC559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FDEB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2FCF6D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358A4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076FA2" w14:textId="736FCB29" w:rsidR="00C45D97" w:rsidRPr="00554F80" w:rsidRDefault="007C6706" w:rsidP="008E35F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A0153F">
              <w:rPr>
                <w:rFonts w:ascii="Arial" w:hAnsi="Arial" w:cs="Arial"/>
                <w:sz w:val="16"/>
                <w:szCs w:val="16"/>
                <w:lang w:val="es-BO" w:eastAsia="en-US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274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4CBD8D" w14:textId="1391AB14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7C6706">
              <w:rPr>
                <w:rFonts w:ascii="Arial" w:hAnsi="Arial" w:cs="Arial"/>
                <w:sz w:val="16"/>
                <w:szCs w:val="16"/>
                <w:lang w:val="es-BO" w:eastAsia="en-US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09CA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563849" w14:textId="09CCBC5C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BA3A4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59EB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B9663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Presentación:</w:t>
            </w:r>
          </w:p>
          <w:p w14:paraId="4E93B814" w14:textId="48122BC2" w:rsidR="00554F80" w:rsidRPr="00554F80" w:rsidRDefault="00253FEF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7D53F7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3103CE">
              <w:rPr>
                <w:rFonts w:ascii="Arial" w:hAnsi="Arial" w:cs="Arial"/>
                <w:sz w:val="16"/>
                <w:szCs w:val="16"/>
                <w:lang w:val="es-BO" w:eastAsia="en-US"/>
              </w:rPr>
              <w:t>:0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  <w:p w14:paraId="1409BE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54DEB3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Apertura:</w:t>
            </w:r>
          </w:p>
          <w:p w14:paraId="7E929480" w14:textId="45842970" w:rsidR="00554F80" w:rsidRPr="00554F80" w:rsidRDefault="00B962C0" w:rsidP="00253FE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7D53F7"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  <w:r w:rsidR="00040411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57DD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659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42671F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</w:pPr>
            <w:r w:rsidRPr="00554F80"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  <w:t>APERTURA DE PROPUESTAS:</w:t>
            </w:r>
          </w:p>
          <w:p w14:paraId="057B096D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</w:p>
          <w:p w14:paraId="5C25430F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>Se realizará en instalaciones de la Agencia Estatal de Vivienda Departamental Beni ubicada en la Av. Ejército # 427 Zona San Vicente Entre Calle Sucre y Antonio Vaca Díez – Sala de Apertura; y por medio de los enlaces:</w:t>
            </w:r>
            <w:r w:rsidRPr="00554F80">
              <w:rPr>
                <w:sz w:val="20"/>
                <w:szCs w:val="20"/>
                <w:lang w:eastAsia="en-US"/>
              </w:rPr>
              <w:t xml:space="preserve"> </w:t>
            </w:r>
          </w:p>
          <w:p w14:paraId="7D39A67A" w14:textId="77777777" w:rsidR="009A082B" w:rsidRPr="009A082B" w:rsidRDefault="009A082B" w:rsidP="009A082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hyperlink r:id="rId7" w:tgtFrame="_blank" w:history="1">
              <w:r w:rsidRPr="009A082B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https://meet.google.com/mbj-vgro-jhu</w:t>
              </w:r>
            </w:hyperlink>
            <w:r w:rsidRPr="009A08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27B48391" w14:textId="77777777" w:rsidR="009A082B" w:rsidRPr="009A082B" w:rsidRDefault="009A082B" w:rsidP="009A082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8" w:tgtFrame="_blank" w:history="1">
              <w:r w:rsidRPr="009A082B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https://youtube.com/live/eVg_3d-GdcA?feature=share</w:t>
              </w:r>
            </w:hyperlink>
            <w:r w:rsidRPr="009A08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20BD8C2B" w14:textId="3E98D51C" w:rsidR="00554F80" w:rsidRPr="00086166" w:rsidRDefault="00554F80" w:rsidP="008E35FE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B705F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35C9E0C" w14:textId="77777777" w:rsidTr="00A0153F">
        <w:trPr>
          <w:trHeight w:val="144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DBC1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972644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A3F21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B691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AB60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5DFE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B144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4FE0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36B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1EB74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68F0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B17E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FF50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88CD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EF4E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ABE16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310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30C51252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4F695F0C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27E60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B40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43D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AD96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2928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BACF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85A6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1CC6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A9BB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E402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219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504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878F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7620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D46C3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7CE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3D076C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742ACB56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70366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E34471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C559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0E0549" w14:textId="2399ABC3" w:rsidR="00554F80" w:rsidRPr="00554F80" w:rsidRDefault="00A0153F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D874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56B8CC2" w14:textId="44A92C1F" w:rsidR="00554F80" w:rsidRPr="00554F80" w:rsidRDefault="0005501D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E541A7">
              <w:rPr>
                <w:rFonts w:ascii="Arial" w:hAnsi="Arial" w:cs="Arial"/>
                <w:sz w:val="16"/>
                <w:szCs w:val="16"/>
                <w:lang w:val="es-BO" w:eastAsia="en-US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03996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212E0E" w14:textId="5B93E6F4" w:rsidR="00554F80" w:rsidRPr="00D027AC" w:rsidRDefault="00554F80" w:rsidP="0005501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D027AC">
              <w:rPr>
                <w:rFonts w:ascii="Arial" w:hAnsi="Arial" w:cs="Arial"/>
                <w:sz w:val="14"/>
                <w:szCs w:val="14"/>
                <w:lang w:val="es-BO" w:eastAsia="en-US"/>
              </w:rPr>
              <w:t>202</w:t>
            </w:r>
            <w:r w:rsidR="0005501D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F0B1E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E64E4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4CA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6489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A877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3BC1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6F29E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3AB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AE0911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E7A9243" w14:textId="77777777" w:rsidTr="00A0153F">
        <w:trPr>
          <w:trHeight w:val="50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793F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84FA3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7F2D3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F6D47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20DF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E4E5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02D7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CB0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6A2D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C34A6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0977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30A9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A0B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967F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35C5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ED1CA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0B28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7D6439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46BFAB88" w14:textId="77777777" w:rsidTr="00A0153F">
        <w:trPr>
          <w:trHeight w:val="71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49C69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570A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D01E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7677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8116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13EF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A593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2C41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E46A1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C7361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4127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5127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2DBD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7A05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DE108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CE15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E69DA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</w:tr>
      <w:tr w:rsidR="00D027AC" w:rsidRPr="00554F80" w14:paraId="2384E0FE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246A5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10F8C2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3D9D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926D" w14:textId="37B2EFC2" w:rsidR="00554F80" w:rsidRPr="00554F80" w:rsidRDefault="008E35FE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A0153F"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C6357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F636" w14:textId="2D86AFBF" w:rsidR="00554F80" w:rsidRPr="00554F80" w:rsidRDefault="0005501D" w:rsidP="00616B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E541A7">
              <w:rPr>
                <w:rFonts w:ascii="Arial" w:hAnsi="Arial" w:cs="Arial"/>
                <w:sz w:val="16"/>
                <w:szCs w:val="16"/>
                <w:lang w:val="es-BO" w:eastAsia="en-US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DB699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400B" w14:textId="31263EF1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F8AC9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0187A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DDC0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A6A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FD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18B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54BC7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E5AB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7B47F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0FA7255" w14:textId="77777777" w:rsidTr="00A0153F">
        <w:trPr>
          <w:trHeight w:val="28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8395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7C292E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447F2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CE28C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E08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152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2B27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5E60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5C5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C7D25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DD568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C793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3117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1DD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C4CF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E1F84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6D0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A93F9E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027292C6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00E9F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B8BD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036B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081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D008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9EC3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71A0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D31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815E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0D77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B580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D1E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8B8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CD946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C210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C425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295A260D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005810E5" w14:textId="77777777" w:rsidTr="00A0153F">
        <w:trPr>
          <w:trHeight w:val="166"/>
        </w:trPr>
        <w:tc>
          <w:tcPr>
            <w:tcW w:w="20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75657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C13350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425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2F2EAD" w14:textId="16476CE3" w:rsidR="00554F80" w:rsidRPr="00554F80" w:rsidRDefault="008E35FE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A0153F"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6DC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663758" w14:textId="4DD886ED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E541A7">
              <w:rPr>
                <w:rFonts w:ascii="Arial" w:hAnsi="Arial" w:cs="Arial"/>
                <w:sz w:val="16"/>
                <w:szCs w:val="16"/>
                <w:lang w:val="es-BO" w:eastAsia="en-US"/>
              </w:rPr>
              <w:t>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12D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ECD2D7" w14:textId="0914B757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13FB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2D5755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03771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FCFAE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3193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DE75B5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A720F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A7BAA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2B18C16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7E94586B" w14:textId="77777777" w:rsidTr="00A0153F">
        <w:trPr>
          <w:trHeight w:val="50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8CE0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7C622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CDB3E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B80E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E06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84C0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95B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F3EC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3871F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A7925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D6E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772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647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850D1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53102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087C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7B86D48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0608276" w14:textId="77777777" w:rsidTr="00A0153F">
        <w:trPr>
          <w:trHeight w:val="14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10FA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5A938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DB3DB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DBB03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3BE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1937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231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90C6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D68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E5CFF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6934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26A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549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E84A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A310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B02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E606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35F0B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5EB31A38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79A482" w14:textId="77777777" w:rsidR="00554F80" w:rsidRPr="00554F80" w:rsidRDefault="00554F80" w:rsidP="00554F8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6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8FF8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05C0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82F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00D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FAF2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F07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219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7071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183E6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D98C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A0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4E6C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C68FA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80C87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740D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9E65C6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749E4F8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01C68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29663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42D83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6CC0F1" w14:textId="0231D872" w:rsidR="00554F80" w:rsidRPr="00554F80" w:rsidRDefault="00A0153F" w:rsidP="00781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2C20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A4A76A3" w14:textId="6F4F8752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E541A7">
              <w:rPr>
                <w:rFonts w:ascii="Arial" w:hAnsi="Arial" w:cs="Arial"/>
                <w:sz w:val="16"/>
                <w:szCs w:val="16"/>
                <w:lang w:val="es-BO" w:eastAsia="en-US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61A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316D58" w14:textId="4AF243AD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3CB9B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AE49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EC6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2FF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7F19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FCAC0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5FCDB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41BD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88D7EE4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458B1401" w14:textId="77777777" w:rsidTr="00A0153F">
        <w:trPr>
          <w:trHeight w:val="72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1C66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851BC2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86C01D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6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84DBD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1E57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D392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6AA7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5950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22D0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36C52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355D6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E01A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242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C2D5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C51EB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8AC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F5A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3739E42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17ADF326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8B55E4" w14:textId="77777777" w:rsidR="00554F80" w:rsidRPr="00554F80" w:rsidRDefault="00554F80" w:rsidP="00554F8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7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AB20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D1BE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4207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E743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DF7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C15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C3B8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4616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17A19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825E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33E2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518B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8212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0E7E8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973B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79DA0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518839FE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755B08D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62C277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B54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77564E" w14:textId="0C235556" w:rsidR="00554F80" w:rsidRPr="00554F80" w:rsidRDefault="008E35FE" w:rsidP="000404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  <w:r w:rsidR="00A0153F">
              <w:rPr>
                <w:rFonts w:ascii="Arial" w:hAnsi="Arial" w:cs="Arial"/>
                <w:sz w:val="16"/>
                <w:szCs w:val="16"/>
                <w:lang w:val="es-BO" w:eastAsia="en-US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6A0D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C51BEB" w14:textId="060A2BFE" w:rsidR="00554F80" w:rsidRPr="00554F80" w:rsidRDefault="0005501D" w:rsidP="009D43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E541A7">
              <w:rPr>
                <w:rFonts w:ascii="Arial" w:hAnsi="Arial" w:cs="Arial"/>
                <w:sz w:val="16"/>
                <w:szCs w:val="16"/>
                <w:lang w:val="es-BO" w:eastAsia="en-US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CC89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D38D206" w14:textId="53299C6C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DE29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F31CE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9D34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BAF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4BD0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73F7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EDBA4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0745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84BDDC9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08DC79E8" w14:textId="77777777" w:rsidTr="00A0153F">
        <w:trPr>
          <w:trHeight w:val="43"/>
        </w:trPr>
        <w:tc>
          <w:tcPr>
            <w:tcW w:w="20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225942C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6B24017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517F9C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9941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750C8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6D668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028B8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AF8F0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0E3F5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060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996259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2DE9B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6B66E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583EF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4F58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FC2DD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8276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98BF254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</w:tbl>
    <w:p w14:paraId="12F0A269" w14:textId="77777777" w:rsidR="00933EBF" w:rsidRDefault="00933EBF" w:rsidP="00933EBF">
      <w:pPr>
        <w:rPr>
          <w:sz w:val="10"/>
          <w:szCs w:val="10"/>
          <w:lang w:val="es-BO"/>
        </w:rPr>
      </w:pPr>
    </w:p>
    <w:p w14:paraId="34934B0C" w14:textId="77777777" w:rsidR="00933EBF" w:rsidRDefault="00933EBF" w:rsidP="00933EBF">
      <w:pPr>
        <w:rPr>
          <w:sz w:val="10"/>
          <w:szCs w:val="10"/>
          <w:lang w:val="es-BO"/>
        </w:rPr>
      </w:pPr>
    </w:p>
    <w:bookmarkEnd w:id="0"/>
    <w:p w14:paraId="6C9BD8BD" w14:textId="77777777" w:rsidR="0068711B" w:rsidRPr="00FD624A" w:rsidRDefault="0068711B" w:rsidP="0068711B">
      <w:pPr>
        <w:numPr>
          <w:ilvl w:val="0"/>
          <w:numId w:val="3"/>
        </w:numPr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FD624A">
        <w:rPr>
          <w:rFonts w:ascii="Verdana" w:hAnsi="Verdana" w:cs="Arial"/>
          <w:b/>
          <w:sz w:val="18"/>
          <w:szCs w:val="18"/>
        </w:rPr>
        <w:t>Todos los plazos son de cumplimiento obligatorio.</w:t>
      </w:r>
    </w:p>
    <w:p w14:paraId="76FAFE0E" w14:textId="7F53C307" w:rsidR="007878DD" w:rsidRPr="003068F0" w:rsidRDefault="0068711B" w:rsidP="007878DD">
      <w:pPr>
        <w:numPr>
          <w:ilvl w:val="0"/>
          <w:numId w:val="3"/>
        </w:numPr>
        <w:ind w:left="714" w:hanging="357"/>
        <w:jc w:val="both"/>
        <w:rPr>
          <w:b/>
          <w:sz w:val="16"/>
          <w:szCs w:val="16"/>
        </w:rPr>
      </w:pPr>
      <w:r w:rsidRPr="00FD624A">
        <w:rPr>
          <w:rFonts w:ascii="Verdana" w:hAnsi="Verdana" w:cs="Arial"/>
          <w:b/>
          <w:sz w:val="18"/>
          <w:szCs w:val="18"/>
        </w:rPr>
        <w:t>Posterior a la presentación y apertura de propuestas, si la actividad fuese realizada antes del plazo establecido, el proceso deberá continuar.</w:t>
      </w:r>
    </w:p>
    <w:sectPr w:rsidR="007878DD" w:rsidRPr="003068F0" w:rsidSect="00D027AC">
      <w:headerReference w:type="default" r:id="rId9"/>
      <w:pgSz w:w="12240" w:h="15840"/>
      <w:pgMar w:top="1701" w:right="618" w:bottom="170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D0F32" w14:textId="77777777" w:rsidR="00B01C44" w:rsidRDefault="00B01C44" w:rsidP="0002168D">
      <w:r>
        <w:separator/>
      </w:r>
    </w:p>
  </w:endnote>
  <w:endnote w:type="continuationSeparator" w:id="0">
    <w:p w14:paraId="4A6A25E8" w14:textId="77777777" w:rsidR="00B01C44" w:rsidRDefault="00B01C44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57B69" w14:textId="77777777" w:rsidR="00B01C44" w:rsidRDefault="00B01C44" w:rsidP="0002168D">
      <w:r>
        <w:separator/>
      </w:r>
    </w:p>
  </w:footnote>
  <w:footnote w:type="continuationSeparator" w:id="0">
    <w:p w14:paraId="469B4B3B" w14:textId="77777777" w:rsidR="00B01C44" w:rsidRDefault="00B01C44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285A1401" w:rsidR="0002168D" w:rsidRDefault="00123213">
    <w:pPr>
      <w:pStyle w:val="Encabezado"/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22BE2316" wp14:editId="4EFDBB89">
          <wp:simplePos x="0" y="0"/>
          <wp:positionH relativeFrom="page">
            <wp:align>left</wp:align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01351"/>
    <w:rsid w:val="000057E5"/>
    <w:rsid w:val="00013211"/>
    <w:rsid w:val="0002168D"/>
    <w:rsid w:val="000271E0"/>
    <w:rsid w:val="00037F54"/>
    <w:rsid w:val="00040411"/>
    <w:rsid w:val="0005501D"/>
    <w:rsid w:val="0005710F"/>
    <w:rsid w:val="00086166"/>
    <w:rsid w:val="000871E4"/>
    <w:rsid w:val="000B0B32"/>
    <w:rsid w:val="000F0339"/>
    <w:rsid w:val="00100717"/>
    <w:rsid w:val="00120A18"/>
    <w:rsid w:val="0012296B"/>
    <w:rsid w:val="00123213"/>
    <w:rsid w:val="00126B8B"/>
    <w:rsid w:val="00130A1B"/>
    <w:rsid w:val="00130BD3"/>
    <w:rsid w:val="00133FC2"/>
    <w:rsid w:val="00134982"/>
    <w:rsid w:val="00164615"/>
    <w:rsid w:val="00165119"/>
    <w:rsid w:val="00190245"/>
    <w:rsid w:val="001A1C86"/>
    <w:rsid w:val="001A3428"/>
    <w:rsid w:val="001B6871"/>
    <w:rsid w:val="001C48A0"/>
    <w:rsid w:val="001E026F"/>
    <w:rsid w:val="001E5499"/>
    <w:rsid w:val="00206179"/>
    <w:rsid w:val="00220795"/>
    <w:rsid w:val="00235F62"/>
    <w:rsid w:val="002439B7"/>
    <w:rsid w:val="0024768D"/>
    <w:rsid w:val="0025132D"/>
    <w:rsid w:val="00253FEF"/>
    <w:rsid w:val="002D64B0"/>
    <w:rsid w:val="002E7B6D"/>
    <w:rsid w:val="003068F0"/>
    <w:rsid w:val="00306B9D"/>
    <w:rsid w:val="003103CE"/>
    <w:rsid w:val="0033134F"/>
    <w:rsid w:val="003752CB"/>
    <w:rsid w:val="00381FFF"/>
    <w:rsid w:val="00387072"/>
    <w:rsid w:val="00387AF6"/>
    <w:rsid w:val="003926F3"/>
    <w:rsid w:val="003C2741"/>
    <w:rsid w:val="003E29A2"/>
    <w:rsid w:val="003F5668"/>
    <w:rsid w:val="004055AD"/>
    <w:rsid w:val="00441F4B"/>
    <w:rsid w:val="00464BE7"/>
    <w:rsid w:val="004A2705"/>
    <w:rsid w:val="004A398B"/>
    <w:rsid w:val="004B5274"/>
    <w:rsid w:val="004D0C67"/>
    <w:rsid w:val="005000B0"/>
    <w:rsid w:val="00525505"/>
    <w:rsid w:val="00531166"/>
    <w:rsid w:val="00533F04"/>
    <w:rsid w:val="00554F80"/>
    <w:rsid w:val="00571F0D"/>
    <w:rsid w:val="00583EDC"/>
    <w:rsid w:val="005A5895"/>
    <w:rsid w:val="005B464F"/>
    <w:rsid w:val="005F2D93"/>
    <w:rsid w:val="006042A7"/>
    <w:rsid w:val="00616B41"/>
    <w:rsid w:val="0063494C"/>
    <w:rsid w:val="00655291"/>
    <w:rsid w:val="006825D1"/>
    <w:rsid w:val="00683599"/>
    <w:rsid w:val="0068711B"/>
    <w:rsid w:val="006A371F"/>
    <w:rsid w:val="006E59D1"/>
    <w:rsid w:val="007175F1"/>
    <w:rsid w:val="00733A8D"/>
    <w:rsid w:val="00756018"/>
    <w:rsid w:val="007670DA"/>
    <w:rsid w:val="00771ABC"/>
    <w:rsid w:val="00781A8A"/>
    <w:rsid w:val="007878DD"/>
    <w:rsid w:val="00790B56"/>
    <w:rsid w:val="00792583"/>
    <w:rsid w:val="007C6706"/>
    <w:rsid w:val="007D36BC"/>
    <w:rsid w:val="007D53F7"/>
    <w:rsid w:val="007D7C08"/>
    <w:rsid w:val="007E2531"/>
    <w:rsid w:val="007E7FDB"/>
    <w:rsid w:val="007F04F7"/>
    <w:rsid w:val="007F2665"/>
    <w:rsid w:val="007F52A9"/>
    <w:rsid w:val="00822FFA"/>
    <w:rsid w:val="008431ED"/>
    <w:rsid w:val="00861923"/>
    <w:rsid w:val="00864829"/>
    <w:rsid w:val="008730F3"/>
    <w:rsid w:val="008943E7"/>
    <w:rsid w:val="008C5C9D"/>
    <w:rsid w:val="008D36F9"/>
    <w:rsid w:val="008E35FE"/>
    <w:rsid w:val="008F6BBB"/>
    <w:rsid w:val="009044B2"/>
    <w:rsid w:val="00930AAA"/>
    <w:rsid w:val="00933EBF"/>
    <w:rsid w:val="00993464"/>
    <w:rsid w:val="009A082B"/>
    <w:rsid w:val="009D4344"/>
    <w:rsid w:val="009D5E46"/>
    <w:rsid w:val="009F703C"/>
    <w:rsid w:val="00A0153F"/>
    <w:rsid w:val="00A67EE0"/>
    <w:rsid w:val="00A813B3"/>
    <w:rsid w:val="00A92F91"/>
    <w:rsid w:val="00A97695"/>
    <w:rsid w:val="00AB3909"/>
    <w:rsid w:val="00AC3E01"/>
    <w:rsid w:val="00AD534E"/>
    <w:rsid w:val="00AE2A11"/>
    <w:rsid w:val="00AF0C7F"/>
    <w:rsid w:val="00B01C44"/>
    <w:rsid w:val="00B2136D"/>
    <w:rsid w:val="00B27880"/>
    <w:rsid w:val="00B473E5"/>
    <w:rsid w:val="00B81C9D"/>
    <w:rsid w:val="00B962C0"/>
    <w:rsid w:val="00BC50E8"/>
    <w:rsid w:val="00BE3580"/>
    <w:rsid w:val="00C45D97"/>
    <w:rsid w:val="00C47725"/>
    <w:rsid w:val="00C621B9"/>
    <w:rsid w:val="00C70677"/>
    <w:rsid w:val="00C711C7"/>
    <w:rsid w:val="00C93B4E"/>
    <w:rsid w:val="00CA2586"/>
    <w:rsid w:val="00CA4C45"/>
    <w:rsid w:val="00CD6BF8"/>
    <w:rsid w:val="00CF403E"/>
    <w:rsid w:val="00D027AC"/>
    <w:rsid w:val="00D11203"/>
    <w:rsid w:val="00D333F7"/>
    <w:rsid w:val="00D514C5"/>
    <w:rsid w:val="00D75753"/>
    <w:rsid w:val="00D81CF5"/>
    <w:rsid w:val="00D82F05"/>
    <w:rsid w:val="00DB19CF"/>
    <w:rsid w:val="00DB35CA"/>
    <w:rsid w:val="00DB4335"/>
    <w:rsid w:val="00DC0D26"/>
    <w:rsid w:val="00DD0B00"/>
    <w:rsid w:val="00DE7828"/>
    <w:rsid w:val="00DF25A4"/>
    <w:rsid w:val="00E03B64"/>
    <w:rsid w:val="00E3401A"/>
    <w:rsid w:val="00E541A7"/>
    <w:rsid w:val="00EB3EAC"/>
    <w:rsid w:val="00EC3E7A"/>
    <w:rsid w:val="00ED3CF4"/>
    <w:rsid w:val="00EE67DE"/>
    <w:rsid w:val="00EF0583"/>
    <w:rsid w:val="00EF294C"/>
    <w:rsid w:val="00F51D86"/>
    <w:rsid w:val="00F81060"/>
    <w:rsid w:val="00F91290"/>
    <w:rsid w:val="00FA2CF5"/>
    <w:rsid w:val="00FB0295"/>
    <w:rsid w:val="00FB2FC3"/>
    <w:rsid w:val="00FC69C2"/>
    <w:rsid w:val="00FD4EFA"/>
    <w:rsid w:val="00FD624A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B1C56673-3F3A-4ADE-A3CE-335B1FF8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"/>
    <w:basedOn w:val="Normal"/>
    <w:link w:val="PrrafodelistaCar"/>
    <w:uiPriority w:val="1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"/>
    <w:link w:val="Prrafodelista"/>
    <w:uiPriority w:val="1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qFormat/>
    <w:rsid w:val="007F52A9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character" w:customStyle="1" w:styleId="TtuloCar">
    <w:name w:val="Título Car"/>
    <w:aliases w:val="Puesto Car1"/>
    <w:link w:val="Ttulo1"/>
    <w:uiPriority w:val="10"/>
    <w:rsid w:val="007F52A9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7F52A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11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119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object">
    <w:name w:val="object"/>
    <w:basedOn w:val="Fuentedeprrafopredeter"/>
    <w:rsid w:val="00FB0295"/>
  </w:style>
  <w:style w:type="character" w:customStyle="1" w:styleId="object-hover">
    <w:name w:val="object-hover"/>
    <w:basedOn w:val="Fuentedeprrafopredeter"/>
    <w:rsid w:val="0012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eVg_3d-GdcA?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mbj-vgro-j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498</TotalTime>
  <Pages>2</Pages>
  <Words>710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170</cp:revision>
  <cp:lastPrinted>2025-05-23T16:54:00Z</cp:lastPrinted>
  <dcterms:created xsi:type="dcterms:W3CDTF">2024-07-13T00:05:00Z</dcterms:created>
  <dcterms:modified xsi:type="dcterms:W3CDTF">2025-05-30T00:49:00Z</dcterms:modified>
</cp:coreProperties>
</file>