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AB69A84" w:rsidR="00ED0D58" w:rsidRPr="008B3129" w:rsidRDefault="006D281E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D281E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-FASE(XXII) 2024- CHUQUISACA (CUARTA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ECEC4E1" w:rsidR="00ED0D58" w:rsidRPr="00695371" w:rsidRDefault="006D281E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199409630"/>
            <w:r w:rsidRPr="006D281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131/24</w:t>
            </w:r>
            <w:bookmarkEnd w:id="1"/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0EF07" w14:textId="77777777" w:rsidR="008068C6" w:rsidRPr="008068C6" w:rsidRDefault="008068C6" w:rsidP="00806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68C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97EDE8C" w:rsidR="00077B8F" w:rsidRPr="00693B26" w:rsidRDefault="008068C6" w:rsidP="008068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68C6">
              <w:rPr>
                <w:rFonts w:ascii="Arial" w:hAnsi="Arial" w:cs="Arial"/>
                <w:b/>
                <w:sz w:val="16"/>
                <w:szCs w:val="16"/>
              </w:rPr>
              <w:t>Bs. 1.746.187,77 (UN MILLON SETECIENTOS CUARENTA Y SEIS MIL CIENTO OCHENTA Y SIETE CON 77/100)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1104A0D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CCDCA41" w:rsidR="00693B26" w:rsidRDefault="00A770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477AC4F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BBE8120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6D281E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4E09D04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28A31DC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FEB8FD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B6B85AF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6D281E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0D01210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701A8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01B205D" w:rsidR="00693B26" w:rsidRPr="00DE0394" w:rsidRDefault="006D281E" w:rsidP="00A7702A">
            <w:pPr>
              <w:spacing w:after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1E">
              <w:rPr>
                <w:b/>
                <w:bCs/>
                <w:sz w:val="16"/>
                <w:szCs w:val="16"/>
              </w:rPr>
              <w:t>https://meet.google.com/wmn-sddi-vui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2A66A8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62A7494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B0B200A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5C187C8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B3AC22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239C80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FBD0B7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C1A9E67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8068C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8068C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651D9"/>
    <w:rsid w:val="00280C2A"/>
    <w:rsid w:val="002D4031"/>
    <w:rsid w:val="00301C16"/>
    <w:rsid w:val="0031560E"/>
    <w:rsid w:val="00325B7A"/>
    <w:rsid w:val="00334C4E"/>
    <w:rsid w:val="003F0D6A"/>
    <w:rsid w:val="003F6F77"/>
    <w:rsid w:val="00401F6C"/>
    <w:rsid w:val="00486412"/>
    <w:rsid w:val="004874E7"/>
    <w:rsid w:val="00514CA5"/>
    <w:rsid w:val="00524EF0"/>
    <w:rsid w:val="0054203B"/>
    <w:rsid w:val="005642D5"/>
    <w:rsid w:val="00582DE9"/>
    <w:rsid w:val="0065025F"/>
    <w:rsid w:val="00657D0A"/>
    <w:rsid w:val="00693B26"/>
    <w:rsid w:val="006A6318"/>
    <w:rsid w:val="006A6A9C"/>
    <w:rsid w:val="006A6C1B"/>
    <w:rsid w:val="006B132A"/>
    <w:rsid w:val="006C10C8"/>
    <w:rsid w:val="006D281E"/>
    <w:rsid w:val="00701A81"/>
    <w:rsid w:val="007413D7"/>
    <w:rsid w:val="00745B80"/>
    <w:rsid w:val="00751830"/>
    <w:rsid w:val="007C5249"/>
    <w:rsid w:val="007F2A5F"/>
    <w:rsid w:val="007F3BC7"/>
    <w:rsid w:val="008068C6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1E0A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7702A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65050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106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40</cp:revision>
  <cp:lastPrinted>2025-05-29T15:34:00Z</cp:lastPrinted>
  <dcterms:created xsi:type="dcterms:W3CDTF">2025-03-29T15:04:00Z</dcterms:created>
  <dcterms:modified xsi:type="dcterms:W3CDTF">2025-05-29T15:34:00Z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