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055FED49" w:rsidR="00ED0D58" w:rsidRPr="008B3129" w:rsidRDefault="00A7702A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A7702A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SAN LUCAS – FASE (XXV) 2025- CHUQUISACA (SEGUNDA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5F7A4246" w:rsidR="00ED0D58" w:rsidRPr="00695371" w:rsidRDefault="00A7702A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7702A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029/25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B8A08" w14:textId="77777777" w:rsidR="00A7702A" w:rsidRPr="00A7702A" w:rsidRDefault="00A7702A" w:rsidP="00A770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702A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610A7F4C" w:rsidR="00077B8F" w:rsidRPr="00693B26" w:rsidRDefault="00A7702A" w:rsidP="00701A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702A">
              <w:rPr>
                <w:rFonts w:ascii="Arial" w:hAnsi="Arial" w:cs="Arial"/>
                <w:b/>
                <w:sz w:val="16"/>
                <w:szCs w:val="16"/>
              </w:rPr>
              <w:t xml:space="preserve">Bs. 3.865.157,26 (Tres Millones Ochocientos Sesenta y Cinco Mil Ciento Cincuenta y Siete 26/100 </w:t>
            </w:r>
            <w:proofErr w:type="gramStart"/>
            <w:r w:rsidRPr="00A7702A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A7702A">
              <w:rPr>
                <w:rFonts w:ascii="Arial" w:hAnsi="Arial" w:cs="Arial"/>
                <w:b/>
                <w:sz w:val="16"/>
                <w:szCs w:val="16"/>
              </w:rPr>
              <w:t>).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21104A0D" w:rsidR="00B650D1" w:rsidRPr="00DE0394" w:rsidRDefault="00A7702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451EC29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A6104BD" w14:textId="77777777" w:rsid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3CCDCA41" w:rsidR="00693B26" w:rsidRDefault="00A7702A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1477AC4F" w:rsidR="00693B26" w:rsidRPr="00DE0394" w:rsidRDefault="00A7702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4B460E67" w:rsidR="00693B26" w:rsidRPr="00693B26" w:rsidRDefault="00A7702A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09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5A2BB84C" w:rsidR="00693B26" w:rsidRPr="00693B26" w:rsidRDefault="00701A8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A7702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228A31DC" w:rsidR="00693B26" w:rsidRPr="00DE0394" w:rsidRDefault="00A7702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77FEB8FD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02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6D92813D" w:rsidR="00693B26" w:rsidRPr="00693B26" w:rsidRDefault="00B82C1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  <w:r w:rsidR="00A7702A"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0E2B0323" w:rsidR="00693B26" w:rsidRPr="00693B26" w:rsidRDefault="00701A8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A7702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7306A71B" w:rsidR="00693B26" w:rsidRPr="00DE0394" w:rsidRDefault="00A7702A" w:rsidP="00A7702A">
            <w:pPr>
              <w:spacing w:after="20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63460">
              <w:rPr>
                <w:b/>
                <w:bCs/>
                <w:sz w:val="16"/>
                <w:szCs w:val="16"/>
              </w:rPr>
              <w:t>https://meet.google.com/ymc-eapv-jyu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02A66A8B" w:rsidR="00B650D1" w:rsidRPr="00DE0394" w:rsidRDefault="00A7702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62A7494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02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5B0B200A" w:rsidR="00B650D1" w:rsidRPr="00DE0394" w:rsidRDefault="00A7702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25C187C8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02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6B3AC22B" w:rsidR="00B650D1" w:rsidRPr="00DE0394" w:rsidRDefault="00A7702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2239C80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02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4FBD0B7B" w:rsidR="00B650D1" w:rsidRPr="00DE0394" w:rsidRDefault="00A7702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3C1A9E67" w:rsidR="00B650D1" w:rsidRPr="00DE0394" w:rsidRDefault="00A7702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6EB758A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A7702A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A7702A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76A1"/>
    <w:rsid w:val="00064265"/>
    <w:rsid w:val="00071824"/>
    <w:rsid w:val="00077B8F"/>
    <w:rsid w:val="00080829"/>
    <w:rsid w:val="00082958"/>
    <w:rsid w:val="0008606C"/>
    <w:rsid w:val="00091FDA"/>
    <w:rsid w:val="001B2046"/>
    <w:rsid w:val="001B6B15"/>
    <w:rsid w:val="001B744E"/>
    <w:rsid w:val="00216230"/>
    <w:rsid w:val="00253784"/>
    <w:rsid w:val="00280C2A"/>
    <w:rsid w:val="00301C16"/>
    <w:rsid w:val="0031560E"/>
    <w:rsid w:val="00325B7A"/>
    <w:rsid w:val="00334C4E"/>
    <w:rsid w:val="003F0D6A"/>
    <w:rsid w:val="003F6F77"/>
    <w:rsid w:val="00401F6C"/>
    <w:rsid w:val="00486412"/>
    <w:rsid w:val="004874E7"/>
    <w:rsid w:val="00524EF0"/>
    <w:rsid w:val="005642D5"/>
    <w:rsid w:val="00582DE9"/>
    <w:rsid w:val="0065025F"/>
    <w:rsid w:val="00657D0A"/>
    <w:rsid w:val="00693B26"/>
    <w:rsid w:val="006A6318"/>
    <w:rsid w:val="006A6A9C"/>
    <w:rsid w:val="006A6C1B"/>
    <w:rsid w:val="006B132A"/>
    <w:rsid w:val="006C10C8"/>
    <w:rsid w:val="00701A81"/>
    <w:rsid w:val="00745B80"/>
    <w:rsid w:val="00751830"/>
    <w:rsid w:val="007C5249"/>
    <w:rsid w:val="007F2A5F"/>
    <w:rsid w:val="007F3BC7"/>
    <w:rsid w:val="008340A4"/>
    <w:rsid w:val="008467B4"/>
    <w:rsid w:val="00865CE0"/>
    <w:rsid w:val="00891854"/>
    <w:rsid w:val="008931F2"/>
    <w:rsid w:val="008B7570"/>
    <w:rsid w:val="008E46C5"/>
    <w:rsid w:val="008E6297"/>
    <w:rsid w:val="00914044"/>
    <w:rsid w:val="00983892"/>
    <w:rsid w:val="009A306C"/>
    <w:rsid w:val="009B6AD1"/>
    <w:rsid w:val="009C6613"/>
    <w:rsid w:val="00A34852"/>
    <w:rsid w:val="00A3702E"/>
    <w:rsid w:val="00A37605"/>
    <w:rsid w:val="00A4694E"/>
    <w:rsid w:val="00A66FC1"/>
    <w:rsid w:val="00A70DD6"/>
    <w:rsid w:val="00A7702A"/>
    <w:rsid w:val="00A83456"/>
    <w:rsid w:val="00A84C5D"/>
    <w:rsid w:val="00AB06C6"/>
    <w:rsid w:val="00AB58B2"/>
    <w:rsid w:val="00B00F5B"/>
    <w:rsid w:val="00B40C55"/>
    <w:rsid w:val="00B650D1"/>
    <w:rsid w:val="00B748C0"/>
    <w:rsid w:val="00B82C1F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D13214"/>
    <w:rsid w:val="00D16595"/>
    <w:rsid w:val="00DC044C"/>
    <w:rsid w:val="00DC3740"/>
    <w:rsid w:val="00DD5423"/>
    <w:rsid w:val="00E423F7"/>
    <w:rsid w:val="00E44FA4"/>
    <w:rsid w:val="00EC0423"/>
    <w:rsid w:val="00ED0D58"/>
    <w:rsid w:val="00F122A9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104</TotalTime>
  <Pages>1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37</cp:revision>
  <cp:lastPrinted>2025-05-29T00:28:00Z</cp:lastPrinted>
  <dcterms:created xsi:type="dcterms:W3CDTF">2025-03-29T15:04:00Z</dcterms:created>
  <dcterms:modified xsi:type="dcterms:W3CDTF">2025-05-29T00:28:00Z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