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53C7DC7A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1389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48CBB1A3" w:rsidR="0020208F" w:rsidRPr="0020208F" w:rsidRDefault="00AC0283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933B51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CORQUE - FASE (IV) 2024 –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(CUARTA CONVOCATORIA)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5B6D7211" w:rsidR="0020208F" w:rsidRPr="0020208F" w:rsidRDefault="00AC0283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02AADA43" w:rsidR="0020208F" w:rsidRPr="0020208F" w:rsidRDefault="003C1389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0C0F3BD4" w:rsidR="00EC591A" w:rsidRPr="0020208F" w:rsidRDefault="00AC0283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5B2D78">
              <w:rPr>
                <w:rFonts w:ascii="Arial" w:hAnsi="Arial" w:cs="Arial"/>
                <w:b/>
                <w:sz w:val="16"/>
                <w:szCs w:val="16"/>
              </w:rPr>
              <w:t xml:space="preserve">Bs.  3.513.908,83 (Tres Millones Quinientos Trece Mil Novecientos Ocho 83/100 </w:t>
            </w:r>
            <w:proofErr w:type="gramStart"/>
            <w:r w:rsidRPr="005B2D78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5B2D78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7AAA67D7" w:rsidR="00EC591A" w:rsidRPr="0020208F" w:rsidRDefault="00AC0283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230F5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  <w:r w:rsidRPr="00230F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Ciento sesenta y cinco</w:t>
            </w:r>
            <w:r w:rsidRPr="00230F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7"/>
        <w:gridCol w:w="121"/>
        <w:gridCol w:w="120"/>
        <w:gridCol w:w="340"/>
        <w:gridCol w:w="120"/>
        <w:gridCol w:w="369"/>
        <w:gridCol w:w="120"/>
        <w:gridCol w:w="507"/>
        <w:gridCol w:w="120"/>
        <w:gridCol w:w="120"/>
        <w:gridCol w:w="358"/>
        <w:gridCol w:w="145"/>
        <w:gridCol w:w="361"/>
        <w:gridCol w:w="120"/>
        <w:gridCol w:w="120"/>
        <w:gridCol w:w="2873"/>
        <w:gridCol w:w="25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18A31C24" w:rsidR="0020208F" w:rsidRPr="0020208F" w:rsidRDefault="002C094A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Publicación en la página web </w:t>
            </w:r>
            <w:r w:rsidRPr="003106EA">
              <w:rPr>
                <w:rFonts w:ascii="Arial" w:hAnsi="Arial" w:cs="Arial"/>
                <w:sz w:val="16"/>
                <w:szCs w:val="16"/>
              </w:rPr>
              <w:t>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2AFF523D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4F5FC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F4EB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1A6F15A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3C09FC8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06E1572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028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16BD486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028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23ACFCB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87165C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AC0283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CC0A1BA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30DBF8D0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473F74EE" w:rsidR="0020208F" w:rsidRPr="00096387" w:rsidRDefault="00AC0283" w:rsidP="00FF4EBE">
            <w:pPr>
              <w:spacing w:after="0"/>
              <w:jc w:val="center"/>
            </w:pPr>
            <w:hyperlink r:id="rId9" w:history="1">
              <w:r w:rsidRPr="004819B7">
                <w:rPr>
                  <w:rStyle w:val="Hipervnculo"/>
                </w:rPr>
                <w:t>https://meet.google.com/wbr-ypfs-ubo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58D8479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126D82B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028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3E09E01B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71CAC49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F4EB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173DDD80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4E3633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F4EB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17BF7FAF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3AE39F9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F4EB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09BD35F8" w:rsidR="0020208F" w:rsidRPr="0020208F" w:rsidRDefault="00AC02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B2556D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F4EB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D7B29" w14:textId="77777777" w:rsidR="00416098" w:rsidRDefault="00416098">
      <w:pPr>
        <w:spacing w:line="240" w:lineRule="auto"/>
      </w:pPr>
      <w:r>
        <w:separator/>
      </w:r>
    </w:p>
  </w:endnote>
  <w:endnote w:type="continuationSeparator" w:id="0">
    <w:p w14:paraId="2723C86E" w14:textId="77777777" w:rsidR="00416098" w:rsidRDefault="00416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43A94" w14:textId="77777777" w:rsidR="00416098" w:rsidRDefault="00416098">
      <w:pPr>
        <w:spacing w:after="0"/>
      </w:pPr>
      <w:r>
        <w:separator/>
      </w:r>
    </w:p>
  </w:footnote>
  <w:footnote w:type="continuationSeparator" w:id="0">
    <w:p w14:paraId="6544F9BD" w14:textId="77777777" w:rsidR="00416098" w:rsidRDefault="004160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6387"/>
    <w:rsid w:val="000D7D84"/>
    <w:rsid w:val="00130F0E"/>
    <w:rsid w:val="001B744E"/>
    <w:rsid w:val="001C0710"/>
    <w:rsid w:val="0020208F"/>
    <w:rsid w:val="0026378F"/>
    <w:rsid w:val="002824AD"/>
    <w:rsid w:val="002C094A"/>
    <w:rsid w:val="0031140B"/>
    <w:rsid w:val="0031560E"/>
    <w:rsid w:val="003C1389"/>
    <w:rsid w:val="00416098"/>
    <w:rsid w:val="004327E6"/>
    <w:rsid w:val="00447E8A"/>
    <w:rsid w:val="00473E17"/>
    <w:rsid w:val="004874E7"/>
    <w:rsid w:val="0049152B"/>
    <w:rsid w:val="004B2CBE"/>
    <w:rsid w:val="005124B0"/>
    <w:rsid w:val="0056644E"/>
    <w:rsid w:val="00581A92"/>
    <w:rsid w:val="00621ED2"/>
    <w:rsid w:val="00644830"/>
    <w:rsid w:val="007821C1"/>
    <w:rsid w:val="007F4EFB"/>
    <w:rsid w:val="00865381"/>
    <w:rsid w:val="00925262"/>
    <w:rsid w:val="009619AE"/>
    <w:rsid w:val="009C2C19"/>
    <w:rsid w:val="00A27F73"/>
    <w:rsid w:val="00A3702E"/>
    <w:rsid w:val="00A66FC1"/>
    <w:rsid w:val="00AB58B2"/>
    <w:rsid w:val="00AC0283"/>
    <w:rsid w:val="00AC6052"/>
    <w:rsid w:val="00AE4439"/>
    <w:rsid w:val="00B35EA6"/>
    <w:rsid w:val="00B748C0"/>
    <w:rsid w:val="00CB661F"/>
    <w:rsid w:val="00CF113F"/>
    <w:rsid w:val="00D13214"/>
    <w:rsid w:val="00D67D3B"/>
    <w:rsid w:val="00E423F7"/>
    <w:rsid w:val="00E637D8"/>
    <w:rsid w:val="00EA6089"/>
    <w:rsid w:val="00EC591A"/>
    <w:rsid w:val="00EE0674"/>
    <w:rsid w:val="00F217AD"/>
    <w:rsid w:val="00F2756E"/>
    <w:rsid w:val="00F71555"/>
    <w:rsid w:val="00F97894"/>
    <w:rsid w:val="00FD6494"/>
    <w:rsid w:val="00FF4EB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wbr-ypfs-u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2025-05-27T17:54:00Z</cp:lastPrinted>
  <dcterms:created xsi:type="dcterms:W3CDTF">2025-05-27T18:41:00Z</dcterms:created>
  <dcterms:modified xsi:type="dcterms:W3CDTF">2025-05-27T18:41:00Z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