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22F3" w14:textId="3B80AD89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1DA0E16E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 xml:space="preserve">STION </w:t>
      </w:r>
      <w:r w:rsidR="007A5162">
        <w:rPr>
          <w:rFonts w:ascii="Arial" w:hAnsi="Arial" w:cs="Arial"/>
          <w:b/>
          <w:szCs w:val="26"/>
          <w:lang w:val="it-IT"/>
        </w:rPr>
        <w:t xml:space="preserve">2024 - </w:t>
      </w:r>
      <w:r w:rsidRPr="00D06710">
        <w:rPr>
          <w:rFonts w:ascii="Arial" w:hAnsi="Arial" w:cs="Arial"/>
          <w:b/>
          <w:szCs w:val="26"/>
          <w:lang w:val="it-IT"/>
        </w:rPr>
        <w:t>202</w:t>
      </w:r>
      <w:r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1D3BCA88" w:rsidR="00AB780A" w:rsidRPr="008F046D" w:rsidRDefault="00914CE4" w:rsidP="00AB780A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SANTIAGO DE ANDAMARCA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VII</w:t>
            </w:r>
            <w:r w:rsidR="00DD21AA">
              <w:rPr>
                <w:rFonts w:ascii="Verdana" w:hAnsi="Verdana" w:cs="Arial"/>
                <w:b/>
                <w:sz w:val="14"/>
                <w:szCs w:val="14"/>
              </w:rPr>
              <w:t>I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4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–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(SEXTA CONVOCATORIA)</w:t>
            </w:r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2D866A8B" w:rsidR="00AB780A" w:rsidRPr="00B863EC" w:rsidRDefault="004C4849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DD21AA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AB780A" w:rsidRPr="0084329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44073467" w:rsidR="00AB780A" w:rsidRPr="00AD6FF4" w:rsidRDefault="002504A7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2024 - </w:t>
            </w:r>
            <w:r w:rsidR="00AB780A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64F90A87" w:rsidR="00AB780A" w:rsidRPr="00495BD0" w:rsidRDefault="008C0427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</w:t>
            </w:r>
            <w:r w:rsidRPr="00AB7273">
              <w:rPr>
                <w:rFonts w:ascii="Arial" w:hAnsi="Arial" w:cs="Arial"/>
                <w:b/>
                <w:sz w:val="16"/>
                <w:szCs w:val="16"/>
              </w:rPr>
              <w:t>Bs. 2.115.992,18 (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AB7273">
              <w:rPr>
                <w:rFonts w:ascii="Arial" w:hAnsi="Arial" w:cs="Arial"/>
                <w:b/>
                <w:sz w:val="16"/>
                <w:szCs w:val="16"/>
              </w:rPr>
              <w:t xml:space="preserve">os millones ciento quince mil novecientos noventa y dos 18/100 bolivianos).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AB780A" w:rsidRPr="00A1481F" w:rsidRDefault="00AB780A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2F94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9E2F94" w:rsidRPr="00AD6FF4" w:rsidRDefault="009E2F94" w:rsidP="009E2F9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9E2F94" w:rsidRPr="00AD6FF4" w:rsidRDefault="009E2F94" w:rsidP="009E2F9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9E2F94" w:rsidRPr="00AD6FF4" w:rsidRDefault="009E2F94" w:rsidP="009E2F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37679E03" w:rsidR="009E2F94" w:rsidRPr="00495BD0" w:rsidRDefault="008C0427" w:rsidP="009E2F94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AB72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(ciento sesenta y cinco) </w:t>
            </w:r>
            <w:r w:rsidRPr="00034C91">
              <w:rPr>
                <w:rFonts w:ascii="Arial" w:hAnsi="Arial" w:cs="Arial"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9E2F94" w:rsidRPr="00AD6FF4" w:rsidRDefault="009E2F94" w:rsidP="009E2F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AB780A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AB780A" w:rsidRPr="00311E67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AB780A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AB780A" w:rsidRPr="00653C8D" w:rsidRDefault="00AB780A" w:rsidP="00AB780A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AB780A" w:rsidRPr="00653C8D" w:rsidRDefault="00AB780A" w:rsidP="00AB780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AB780A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AB780A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AB780A" w:rsidRPr="001F1A72" w:rsidRDefault="00AB780A" w:rsidP="00AB78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2"/>
        <w:gridCol w:w="122"/>
        <w:gridCol w:w="120"/>
        <w:gridCol w:w="324"/>
        <w:gridCol w:w="120"/>
        <w:gridCol w:w="356"/>
        <w:gridCol w:w="120"/>
        <w:gridCol w:w="470"/>
        <w:gridCol w:w="120"/>
        <w:gridCol w:w="120"/>
        <w:gridCol w:w="296"/>
        <w:gridCol w:w="126"/>
        <w:gridCol w:w="313"/>
        <w:gridCol w:w="120"/>
        <w:gridCol w:w="120"/>
        <w:gridCol w:w="3949"/>
        <w:gridCol w:w="140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2B432D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2B432D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74702A9B" w:rsidR="00AB780A" w:rsidRPr="00E169D4" w:rsidRDefault="002504A7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Publicación en la página web</w:t>
            </w:r>
            <w:r w:rsidR="005D164E" w:rsidRPr="006C56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780A" w:rsidRPr="006C5602">
              <w:rPr>
                <w:rFonts w:ascii="Arial" w:hAnsi="Arial" w:cs="Arial"/>
                <w:sz w:val="16"/>
                <w:szCs w:val="16"/>
              </w:rPr>
              <w:t>de la AEVIVIENDA</w:t>
            </w:r>
            <w:r w:rsidR="00AB78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11DE1C79" w:rsidR="00AB780A" w:rsidRPr="00E169D4" w:rsidRDefault="00914CE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6E46D945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14CE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2B432D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2B432D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743D7CA4" w:rsidR="00AB780A" w:rsidRDefault="00914CE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541924A3" w:rsidR="00AB780A" w:rsidRPr="00E169D4" w:rsidRDefault="00914CE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5E0F96FE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A1255"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54A54B69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A125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2C08DF72" w:rsidR="00AB780A" w:rsidRDefault="00914CE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C0427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4613EDCD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C042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6452D895" w:rsidR="00AB780A" w:rsidRDefault="008C0427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7F56B7D1" w:rsidR="00AB780A" w:rsidRPr="00E169D4" w:rsidRDefault="008C0427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4F255541" w:rsidR="00AB780A" w:rsidRPr="002E7FDD" w:rsidRDefault="008C0427" w:rsidP="00AB780A">
            <w:pPr>
              <w:adjustRightInd w:val="0"/>
              <w:snapToGrid w:val="0"/>
              <w:spacing w:after="0"/>
              <w:jc w:val="center"/>
              <w:rPr>
                <w:sz w:val="20"/>
                <w:szCs w:val="20"/>
                <w:lang w:val="es-MX"/>
              </w:rPr>
            </w:pPr>
            <w:hyperlink r:id="rId8" w:history="1">
              <w:r w:rsidRPr="00BB1B8F">
                <w:rPr>
                  <w:rStyle w:val="Hipervnculo"/>
                </w:rPr>
                <w:t>https://meet.google.com/zzx-aief-qpn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7266C5E9" w:rsidR="00AB780A" w:rsidRPr="00E169D4" w:rsidRDefault="009A125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14CE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351E5B33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A125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2B432D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2B432D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37D91B65" w:rsidR="00AB780A" w:rsidRPr="00E169D4" w:rsidRDefault="009A125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14CE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7BE6C79D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A125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2B432D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571A416C" w:rsidR="00AB780A" w:rsidRPr="00E169D4" w:rsidRDefault="00914CE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3E17097D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E2F9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38713C45" w:rsidR="00AB780A" w:rsidRPr="00E169D4" w:rsidRDefault="009A125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14CE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7F3645B3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66CF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12BC38C6" w:rsidR="00AB780A" w:rsidRPr="00E169D4" w:rsidRDefault="004C4849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14CE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152ABCA0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4C484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87E45" w14:textId="77777777" w:rsidR="00A66822" w:rsidRDefault="00A66822">
      <w:pPr>
        <w:spacing w:line="240" w:lineRule="auto"/>
      </w:pPr>
      <w:r>
        <w:separator/>
      </w:r>
    </w:p>
  </w:endnote>
  <w:endnote w:type="continuationSeparator" w:id="0">
    <w:p w14:paraId="0BF33A7B" w14:textId="77777777" w:rsidR="00A66822" w:rsidRDefault="00A668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0182D" w14:textId="77777777" w:rsidR="00A66822" w:rsidRDefault="00A66822">
      <w:pPr>
        <w:spacing w:after="0"/>
      </w:pPr>
      <w:r>
        <w:separator/>
      </w:r>
    </w:p>
  </w:footnote>
  <w:footnote w:type="continuationSeparator" w:id="0">
    <w:p w14:paraId="7960C660" w14:textId="77777777" w:rsidR="00A66822" w:rsidRDefault="00A668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558CE"/>
    <w:rsid w:val="000A0D68"/>
    <w:rsid w:val="000F7A40"/>
    <w:rsid w:val="001142A8"/>
    <w:rsid w:val="001B744E"/>
    <w:rsid w:val="002504A7"/>
    <w:rsid w:val="00266CF2"/>
    <w:rsid w:val="002A07C1"/>
    <w:rsid w:val="002E6360"/>
    <w:rsid w:val="0031560E"/>
    <w:rsid w:val="003D71EE"/>
    <w:rsid w:val="003F39D2"/>
    <w:rsid w:val="00403B3A"/>
    <w:rsid w:val="00431006"/>
    <w:rsid w:val="004874E7"/>
    <w:rsid w:val="004A1636"/>
    <w:rsid w:val="004C254D"/>
    <w:rsid w:val="004C4849"/>
    <w:rsid w:val="0051212E"/>
    <w:rsid w:val="005D164E"/>
    <w:rsid w:val="00665A74"/>
    <w:rsid w:val="007A5162"/>
    <w:rsid w:val="007E4865"/>
    <w:rsid w:val="008C0427"/>
    <w:rsid w:val="00914CE4"/>
    <w:rsid w:val="00966073"/>
    <w:rsid w:val="00992798"/>
    <w:rsid w:val="009A1255"/>
    <w:rsid w:val="009C2C19"/>
    <w:rsid w:val="009E13E8"/>
    <w:rsid w:val="009E2F94"/>
    <w:rsid w:val="009F3CF9"/>
    <w:rsid w:val="009F6067"/>
    <w:rsid w:val="00A27F73"/>
    <w:rsid w:val="00A3702E"/>
    <w:rsid w:val="00A44ECB"/>
    <w:rsid w:val="00A66822"/>
    <w:rsid w:val="00A66FC1"/>
    <w:rsid w:val="00AA1F75"/>
    <w:rsid w:val="00AB58B2"/>
    <w:rsid w:val="00AB780A"/>
    <w:rsid w:val="00AC3A4E"/>
    <w:rsid w:val="00B138C3"/>
    <w:rsid w:val="00B748C0"/>
    <w:rsid w:val="00BC5A19"/>
    <w:rsid w:val="00BD3833"/>
    <w:rsid w:val="00BF6060"/>
    <w:rsid w:val="00C04204"/>
    <w:rsid w:val="00D13214"/>
    <w:rsid w:val="00DD21AA"/>
    <w:rsid w:val="00E156C7"/>
    <w:rsid w:val="00E24825"/>
    <w:rsid w:val="00E423F7"/>
    <w:rsid w:val="00ED376E"/>
    <w:rsid w:val="00F217AD"/>
    <w:rsid w:val="00F224BB"/>
    <w:rsid w:val="00F31EF2"/>
    <w:rsid w:val="00F729E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zzx-aief-qp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713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USUARIO</cp:lastModifiedBy>
  <cp:revision>2</cp:revision>
  <cp:lastPrinted>2025-06-02T18:12:00Z</cp:lastPrinted>
  <dcterms:created xsi:type="dcterms:W3CDTF">2025-06-02T22:04:00Z</dcterms:created>
  <dcterms:modified xsi:type="dcterms:W3CDTF">2025-06-02T22:04:00Z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