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2C6FB017" w:rsidR="00AB780A" w:rsidRPr="008F046D" w:rsidRDefault="00914CE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E9B6D7A" w:rsidR="00AB780A" w:rsidRPr="00B863EC" w:rsidRDefault="004C4849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914CE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13EABBE2" w:rsidR="00AB780A" w:rsidRPr="00495BD0" w:rsidRDefault="00914CE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A46272">
              <w:rPr>
                <w:rFonts w:ascii="Arial" w:hAnsi="Arial" w:cs="Arial"/>
                <w:b/>
                <w:sz w:val="16"/>
                <w:szCs w:val="16"/>
              </w:rPr>
              <w:t>Bs. 2.972.526,13 (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46272">
              <w:rPr>
                <w:rFonts w:ascii="Arial" w:hAnsi="Arial" w:cs="Arial"/>
                <w:b/>
                <w:sz w:val="16"/>
                <w:szCs w:val="16"/>
              </w:rPr>
              <w:t xml:space="preserve">os millones novecientos setenta y dos mil quinientos veintiséis 13/100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1CF8AA24" w:rsidR="009E2F94" w:rsidRPr="00495BD0" w:rsidRDefault="00914CE4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462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1DE1C79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743D7CA4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41924A3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69024185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5BDE08F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14C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247A05A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5FA7C729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6E65658" w:rsidR="00AB780A" w:rsidRPr="002E7FDD" w:rsidRDefault="00914CE4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B1B8F">
                <w:rPr>
                  <w:rStyle w:val="Hipervnculo"/>
                </w:rPr>
                <w:t>https://meet.google.com/vys-ysot-dzm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266C5E9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14C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37D91B65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14CE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571A416C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38713C45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14CE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2BC38C6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93E4" w14:textId="77777777" w:rsidR="00F15378" w:rsidRDefault="00F15378">
      <w:pPr>
        <w:spacing w:line="240" w:lineRule="auto"/>
      </w:pPr>
      <w:r>
        <w:separator/>
      </w:r>
    </w:p>
  </w:endnote>
  <w:endnote w:type="continuationSeparator" w:id="0">
    <w:p w14:paraId="511F8197" w14:textId="77777777" w:rsidR="00F15378" w:rsidRDefault="00F15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84F98" w14:textId="77777777" w:rsidR="00F15378" w:rsidRDefault="00F15378">
      <w:pPr>
        <w:spacing w:after="0"/>
      </w:pPr>
      <w:r>
        <w:separator/>
      </w:r>
    </w:p>
  </w:footnote>
  <w:footnote w:type="continuationSeparator" w:id="0">
    <w:p w14:paraId="22CF590F" w14:textId="77777777" w:rsidR="00F15378" w:rsidRDefault="00F153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4A1636"/>
    <w:rsid w:val="004C254D"/>
    <w:rsid w:val="004C4849"/>
    <w:rsid w:val="0051212E"/>
    <w:rsid w:val="005D164E"/>
    <w:rsid w:val="00665A74"/>
    <w:rsid w:val="007A5162"/>
    <w:rsid w:val="007E4865"/>
    <w:rsid w:val="00914CE4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E156C7"/>
    <w:rsid w:val="00E24825"/>
    <w:rsid w:val="00E423F7"/>
    <w:rsid w:val="00F15378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ysot-dz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2025-06-02T16:48:00Z</cp:lastPrinted>
  <dcterms:created xsi:type="dcterms:W3CDTF">2025-06-02T16:49:00Z</dcterms:created>
  <dcterms:modified xsi:type="dcterms:W3CDTF">2025-06-02T16:49:00Z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