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54953B1" w:rsidR="00AB780A" w:rsidRPr="008F046D" w:rsidRDefault="004C4849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50F8DF94" w:rsidR="00AB780A" w:rsidRPr="00B863EC" w:rsidRDefault="004C4849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1C2B78D" w:rsidR="00AB780A" w:rsidRPr="00495BD0" w:rsidRDefault="004C4849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761468">
              <w:rPr>
                <w:rFonts w:ascii="Arial" w:hAnsi="Arial" w:cs="Arial"/>
                <w:b/>
                <w:sz w:val="16"/>
                <w:szCs w:val="16"/>
              </w:rPr>
              <w:t>Bs. 1.639.055,62 (Un millón seiscientos treinta y nueve mil cincuenta y cinco 62/100 bolivianos)</w:t>
            </w:r>
            <w:r w:rsidRPr="00BA005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A4980F8" w:rsidR="009E2F94" w:rsidRPr="00495BD0" w:rsidRDefault="004C4849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614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(Ciento cincuenta)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04C3B6F1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C48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1DA3A11" w:rsidR="00AB780A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65510A9B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5BB6F19" w:rsidR="00AB780A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011D327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484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A65BD13" w:rsidR="00AB780A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0BA1DD8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3297E9FD" w:rsidR="00AB780A" w:rsidRPr="002E7FDD" w:rsidRDefault="004C4849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226AB0">
                <w:rPr>
                  <w:rStyle w:val="Hipervnculo"/>
                </w:rPr>
                <w:t>https://meet.google.com/iso-fjzw-kfs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4245DDE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48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0790D5A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48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67C569DE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48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8ACC0F6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C48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3750E02C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22EA" w14:textId="77777777" w:rsidR="007E4865" w:rsidRDefault="007E4865">
      <w:pPr>
        <w:spacing w:line="240" w:lineRule="auto"/>
      </w:pPr>
      <w:r>
        <w:separator/>
      </w:r>
    </w:p>
  </w:endnote>
  <w:endnote w:type="continuationSeparator" w:id="0">
    <w:p w14:paraId="2914245F" w14:textId="77777777" w:rsidR="007E4865" w:rsidRDefault="007E4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6CA7" w14:textId="77777777" w:rsidR="007E4865" w:rsidRDefault="007E4865">
      <w:pPr>
        <w:spacing w:after="0"/>
      </w:pPr>
      <w:r>
        <w:separator/>
      </w:r>
    </w:p>
  </w:footnote>
  <w:footnote w:type="continuationSeparator" w:id="0">
    <w:p w14:paraId="05AC44F2" w14:textId="77777777" w:rsidR="007E4865" w:rsidRDefault="007E4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4A1636"/>
    <w:rsid w:val="004C254D"/>
    <w:rsid w:val="004C4849"/>
    <w:rsid w:val="0051212E"/>
    <w:rsid w:val="005D164E"/>
    <w:rsid w:val="00665A74"/>
    <w:rsid w:val="007A5162"/>
    <w:rsid w:val="007E4865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E156C7"/>
    <w:rsid w:val="00E423F7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so-fjzw-kf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2025-05-29T15:36:00Z</cp:lastPrinted>
  <dcterms:created xsi:type="dcterms:W3CDTF">2025-05-29T16:20:00Z</dcterms:created>
  <dcterms:modified xsi:type="dcterms:W3CDTF">2025-05-29T16:20:00Z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