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DA0E16E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7A5162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3B0B20A0" w:rsidR="00AB780A" w:rsidRPr="008F046D" w:rsidRDefault="002504A7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016188A9" w:rsidR="00AB780A" w:rsidRPr="00B863EC" w:rsidRDefault="002504A7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073467" w:rsidR="00AB780A" w:rsidRPr="00AD6FF4" w:rsidRDefault="002504A7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7493C703" w:rsidR="00AB780A" w:rsidRPr="00495BD0" w:rsidRDefault="002504A7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BA005D">
              <w:rPr>
                <w:rFonts w:ascii="Arial" w:hAnsi="Arial" w:cs="Arial"/>
                <w:b/>
                <w:sz w:val="16"/>
                <w:szCs w:val="16"/>
              </w:rPr>
              <w:t>3.194.567,44 (Tres millones ciento noventa y cuatro mil quinientos sesenta y siete 44/100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B94DA73" w:rsidR="009E2F94" w:rsidRPr="00495BD0" w:rsidRDefault="002504A7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BA00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203FDF4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1E9824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737B1802" w:rsidR="00AB780A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6AD44FDC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E0F96FE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4A54B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CF77C3D" w:rsidR="00AB780A" w:rsidRDefault="002504A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36E5C2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504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10F8F88A" w:rsidR="00AB780A" w:rsidRDefault="002504A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29B60B01" w:rsidR="00AB780A" w:rsidRPr="00E169D4" w:rsidRDefault="002504A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Agosto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Calle Cochabamba No. 151 entre Velasco Galvarro y 6 de Agosto</w:t>
            </w:r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BC48A95" w:rsidR="00AB780A" w:rsidRPr="002E7FDD" w:rsidRDefault="002504A7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E24AD">
                <w:rPr>
                  <w:rStyle w:val="Hipervnculo"/>
                </w:rPr>
                <w:t>https://meet.google.com/xtg-oqmd-hmy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19C94FD7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51E5B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7DEFB2EC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6C7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D21E943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755CDEFC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289420E3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AFC994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970A0" w14:textId="77777777" w:rsidR="004A1636" w:rsidRDefault="004A1636">
      <w:pPr>
        <w:spacing w:line="240" w:lineRule="auto"/>
      </w:pPr>
      <w:r>
        <w:separator/>
      </w:r>
    </w:p>
  </w:endnote>
  <w:endnote w:type="continuationSeparator" w:id="0">
    <w:p w14:paraId="52BE8A98" w14:textId="77777777" w:rsidR="004A1636" w:rsidRDefault="004A1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0E0BF" w14:textId="77777777" w:rsidR="004A1636" w:rsidRDefault="004A1636">
      <w:pPr>
        <w:spacing w:after="0"/>
      </w:pPr>
      <w:r>
        <w:separator/>
      </w:r>
    </w:p>
  </w:footnote>
  <w:footnote w:type="continuationSeparator" w:id="0">
    <w:p w14:paraId="496E1358" w14:textId="77777777" w:rsidR="004A1636" w:rsidRDefault="004A16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B744E"/>
    <w:rsid w:val="002504A7"/>
    <w:rsid w:val="00266CF2"/>
    <w:rsid w:val="002A07C1"/>
    <w:rsid w:val="002E6360"/>
    <w:rsid w:val="0031560E"/>
    <w:rsid w:val="003D71EE"/>
    <w:rsid w:val="003F39D2"/>
    <w:rsid w:val="00403B3A"/>
    <w:rsid w:val="00431006"/>
    <w:rsid w:val="004874E7"/>
    <w:rsid w:val="004A1636"/>
    <w:rsid w:val="004C254D"/>
    <w:rsid w:val="0051212E"/>
    <w:rsid w:val="005D164E"/>
    <w:rsid w:val="00665A74"/>
    <w:rsid w:val="007A5162"/>
    <w:rsid w:val="00966073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C04204"/>
    <w:rsid w:val="00D13214"/>
    <w:rsid w:val="00E423F7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tg-oqmd-h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3</cp:revision>
  <cp:lastPrinted>2025-05-28T18:40:00Z</cp:lastPrinted>
  <dcterms:created xsi:type="dcterms:W3CDTF">2025-05-28T18:44:00Z</dcterms:created>
  <dcterms:modified xsi:type="dcterms:W3CDTF">2025-05-28T23:40:00Z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