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55B900BE" w:rsidR="00341061" w:rsidRPr="0013343A" w:rsidRDefault="00E64E88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3343A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PROYECTO DE VIVIENDA CUALITATIVA EN EL MUNICIPIO DE VILLA MONTES -FASE(XLVIII)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01F093AE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AE0614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1</w:t>
            </w:r>
            <w:r w:rsidR="00E64E88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7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4E10885" w:rsidR="00846624" w:rsidRPr="00F705F9" w:rsidRDefault="00630A74" w:rsidP="00630A7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2da</w:t>
            </w:r>
            <w:r w:rsidR="00846624"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794479D3" w:rsidR="00846624" w:rsidRPr="00330CA0" w:rsidRDefault="00E64E88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E64E88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2.547.923,41 (Dos Millones Quinientos Cuarenta y Siete Mil Novecientos Veintitrés 41/100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  <w:bookmarkStart w:id="0" w:name="_GoBack"/>
            <w:bookmarkEnd w:id="0"/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83574E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3DCC0290" w:rsidR="00341061" w:rsidRPr="004B3532" w:rsidRDefault="00630A74" w:rsidP="00630A7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1D2196E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533CAE9C" w:rsidR="00424D82" w:rsidRDefault="00630A74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5932491E" w:rsidR="004E02EE" w:rsidRPr="004B3532" w:rsidRDefault="00630A74" w:rsidP="00630A7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23FD40CA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30A74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57F87BD4" w:rsidR="004E02EE" w:rsidRPr="004B3532" w:rsidRDefault="00E114FB" w:rsidP="00630A7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30A74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6750B31A" w:rsidR="00424D82" w:rsidRDefault="00330CA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630A74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30CD795C" w:rsidR="00670FF9" w:rsidRPr="004B3532" w:rsidRDefault="00330CA0" w:rsidP="00630A7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630A74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4A714A5A" w:rsidR="00424D82" w:rsidRPr="00630A74" w:rsidRDefault="00D51476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630A74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https://meet.google.com/gei-gwud-paa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55A4F2EB" w:rsidR="00424D82" w:rsidRPr="004B3532" w:rsidRDefault="00630A74" w:rsidP="00630A7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30965FCB" w:rsidR="00424D82" w:rsidRPr="004B3532" w:rsidRDefault="00C46C3D" w:rsidP="00630A7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30A74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72C4057F" w:rsidR="00424D82" w:rsidRPr="004B3532" w:rsidRDefault="00630A74" w:rsidP="00630A7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42D6AF30" w:rsidR="00424D82" w:rsidRPr="004B3532" w:rsidRDefault="00E114FB" w:rsidP="00630A7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30A74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3D0197E9" w:rsidR="00424D82" w:rsidRPr="004B3532" w:rsidRDefault="00630A74" w:rsidP="00630A7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4B8349CB" w:rsidR="00424D82" w:rsidRPr="004B3532" w:rsidRDefault="00E114FB" w:rsidP="00630A7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30A74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1D042347" w:rsidR="00424D82" w:rsidRPr="00446FBA" w:rsidRDefault="00630A74" w:rsidP="00630A7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3DE395F4" w:rsidR="00424D82" w:rsidRPr="00446FBA" w:rsidRDefault="00630A74" w:rsidP="00630A7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604CEE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F964A" w14:textId="77777777" w:rsidR="0083574E" w:rsidRDefault="0083574E" w:rsidP="0002168D">
      <w:r>
        <w:separator/>
      </w:r>
    </w:p>
  </w:endnote>
  <w:endnote w:type="continuationSeparator" w:id="0">
    <w:p w14:paraId="302BAC72" w14:textId="77777777" w:rsidR="0083574E" w:rsidRDefault="0083574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00AD4" w14:textId="77777777" w:rsidR="0083574E" w:rsidRDefault="0083574E" w:rsidP="0002168D">
      <w:r>
        <w:separator/>
      </w:r>
    </w:p>
  </w:footnote>
  <w:footnote w:type="continuationSeparator" w:id="0">
    <w:p w14:paraId="358C9460" w14:textId="77777777" w:rsidR="0083574E" w:rsidRDefault="0083574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A5FBD"/>
    <w:rsid w:val="000C26CA"/>
    <w:rsid w:val="000C7800"/>
    <w:rsid w:val="000E698B"/>
    <w:rsid w:val="000F639D"/>
    <w:rsid w:val="00130A1B"/>
    <w:rsid w:val="0013343A"/>
    <w:rsid w:val="001423E9"/>
    <w:rsid w:val="001450EE"/>
    <w:rsid w:val="0015473F"/>
    <w:rsid w:val="00164615"/>
    <w:rsid w:val="001912D4"/>
    <w:rsid w:val="001936FF"/>
    <w:rsid w:val="001A06D2"/>
    <w:rsid w:val="001B2813"/>
    <w:rsid w:val="001C6575"/>
    <w:rsid w:val="001C7D84"/>
    <w:rsid w:val="001D200E"/>
    <w:rsid w:val="001F0DF8"/>
    <w:rsid w:val="002136DE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30CA0"/>
    <w:rsid w:val="00341061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B4B9F"/>
    <w:rsid w:val="004C11A1"/>
    <w:rsid w:val="004C5486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04CEE"/>
    <w:rsid w:val="00630A74"/>
    <w:rsid w:val="00654763"/>
    <w:rsid w:val="006607D5"/>
    <w:rsid w:val="00670FF9"/>
    <w:rsid w:val="00680950"/>
    <w:rsid w:val="006848AE"/>
    <w:rsid w:val="006850E6"/>
    <w:rsid w:val="006A4673"/>
    <w:rsid w:val="006A6CC6"/>
    <w:rsid w:val="006B0287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87853"/>
    <w:rsid w:val="0079407A"/>
    <w:rsid w:val="007D0C38"/>
    <w:rsid w:val="007D2522"/>
    <w:rsid w:val="007D30AE"/>
    <w:rsid w:val="007D3FB1"/>
    <w:rsid w:val="007F2BAF"/>
    <w:rsid w:val="00815789"/>
    <w:rsid w:val="00823B40"/>
    <w:rsid w:val="0083574E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C50C0"/>
    <w:rsid w:val="00AD13C6"/>
    <w:rsid w:val="00AE0614"/>
    <w:rsid w:val="00AE12CC"/>
    <w:rsid w:val="00AE1351"/>
    <w:rsid w:val="00B00889"/>
    <w:rsid w:val="00B02FAD"/>
    <w:rsid w:val="00B05FBD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F2426"/>
    <w:rsid w:val="00D017D0"/>
    <w:rsid w:val="00D02671"/>
    <w:rsid w:val="00D03CFF"/>
    <w:rsid w:val="00D50472"/>
    <w:rsid w:val="00D51476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F04FC5"/>
    <w:rsid w:val="00F071E3"/>
    <w:rsid w:val="00F142B6"/>
    <w:rsid w:val="00F220E9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gei-gwud-pa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51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12</cp:revision>
  <cp:lastPrinted>2025-04-30T15:48:00Z</cp:lastPrinted>
  <dcterms:created xsi:type="dcterms:W3CDTF">2025-04-30T12:26:00Z</dcterms:created>
  <dcterms:modified xsi:type="dcterms:W3CDTF">2025-05-27T15:20:00Z</dcterms:modified>
</cp:coreProperties>
</file>