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6C935789" w14:textId="77777777" w:rsidR="0090062C" w:rsidRPr="00653C8D" w:rsidRDefault="0090062C" w:rsidP="0090062C">
      <w:pPr>
        <w:rPr>
          <w:rFonts w:ascii="Verdana" w:hAnsi="Verdana"/>
          <w:sz w:val="10"/>
          <w:szCs w:val="10"/>
        </w:rPr>
      </w:pPr>
      <w:bookmarkStart w:id="0" w:name="_Toc347486252"/>
    </w:p>
    <w:p w14:paraId="6B9202D3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p w14:paraId="5B8353C2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p w14:paraId="58312419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bookmarkEnd w:id="0"/>
    <w:p w14:paraId="4BAB2BFB" w14:textId="33A7E7B3" w:rsidR="0090062C" w:rsidRDefault="0090062C" w:rsidP="0090062C">
      <w:pPr>
        <w:pStyle w:val="Ttulo1"/>
        <w:spacing w:before="0" w:after="0"/>
        <w:ind w:left="36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5530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0"/>
        <w:gridCol w:w="1883"/>
        <w:gridCol w:w="169"/>
        <w:gridCol w:w="121"/>
        <w:gridCol w:w="238"/>
        <w:gridCol w:w="739"/>
        <w:gridCol w:w="121"/>
        <w:gridCol w:w="121"/>
        <w:gridCol w:w="190"/>
        <w:gridCol w:w="143"/>
        <w:gridCol w:w="110"/>
        <w:gridCol w:w="10"/>
        <w:gridCol w:w="111"/>
        <w:gridCol w:w="255"/>
        <w:gridCol w:w="15"/>
        <w:gridCol w:w="108"/>
        <w:gridCol w:w="12"/>
        <w:gridCol w:w="723"/>
        <w:gridCol w:w="48"/>
        <w:gridCol w:w="18"/>
        <w:gridCol w:w="40"/>
        <w:gridCol w:w="16"/>
        <w:gridCol w:w="108"/>
        <w:gridCol w:w="22"/>
        <w:gridCol w:w="293"/>
        <w:gridCol w:w="37"/>
        <w:gridCol w:w="19"/>
        <w:gridCol w:w="111"/>
        <w:gridCol w:w="55"/>
        <w:gridCol w:w="23"/>
        <w:gridCol w:w="562"/>
        <w:gridCol w:w="302"/>
        <w:gridCol w:w="133"/>
        <w:gridCol w:w="1565"/>
        <w:gridCol w:w="432"/>
        <w:gridCol w:w="402"/>
      </w:tblGrid>
      <w:tr w:rsidR="005329BC" w:rsidRPr="00AD6FF4" w14:paraId="09E3F7D2" w14:textId="77777777" w:rsidTr="00A96540">
        <w:trPr>
          <w:trHeight w:val="284"/>
        </w:trPr>
        <w:tc>
          <w:tcPr>
            <w:tcW w:w="5000" w:type="pct"/>
            <w:gridSpan w:val="3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1032DA0E" w14:textId="77777777" w:rsidR="005329BC" w:rsidRPr="005329BC" w:rsidRDefault="005329BC" w:rsidP="005329BC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bookmarkStart w:id="1" w:name="_Hlk181199754"/>
            <w:r w:rsidRPr="005329BC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5329BC" w:rsidRPr="00AD6FF4" w14:paraId="657681C6" w14:textId="77777777" w:rsidTr="00A96540">
        <w:trPr>
          <w:trHeight w:val="284"/>
        </w:trPr>
        <w:tc>
          <w:tcPr>
            <w:tcW w:w="5000" w:type="pct"/>
            <w:gridSpan w:val="3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9A6F7A1" w14:textId="77777777" w:rsidR="005329BC" w:rsidRPr="005329BC" w:rsidRDefault="005329BC" w:rsidP="005329B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5329BC" w:rsidRPr="00AD6FF4" w14:paraId="649E932E" w14:textId="77777777" w:rsidTr="00A96540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5D822B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5B0D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DABE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07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D705669" w14:textId="33D8355B" w:rsidR="005329BC" w:rsidRPr="00930FB3" w:rsidRDefault="0052385A" w:rsidP="00C04699">
            <w:pPr>
              <w:tabs>
                <w:tab w:val="left" w:pos="617"/>
              </w:tabs>
              <w:ind w:left="142" w:right="243"/>
              <w:jc w:val="both"/>
              <w:rPr>
                <w:b/>
                <w:sz w:val="16"/>
                <w:szCs w:val="16"/>
                <w:lang w:val="es-ES_tradnl"/>
              </w:rPr>
            </w:pPr>
            <w:r w:rsidRPr="001D61C4">
              <w:rPr>
                <w:rFonts w:ascii="Verdana" w:hAnsi="Verdana"/>
                <w:b/>
                <w:bCs/>
                <w:sz w:val="14"/>
                <w:szCs w:val="14"/>
              </w:rPr>
              <w:t>PROYECTO DE VIVIENDA NUEVA AUTOCONSTRUCCION EN EL MUNICIPIO DE SAN IGNACIO DE VELASCO -FASE(XXI) 2024- SANTA CRUZ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 (SEGUNDA CONVOCATORIA)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AFB423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079F8245" w14:textId="77777777" w:rsidTr="00A96540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13E47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F938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82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BA180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492C2491" w14:textId="77777777" w:rsidTr="00A96540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55195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83AB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F5FD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5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B79362" w14:textId="5CEDCF2C" w:rsidR="005329BC" w:rsidRPr="00A25E88" w:rsidRDefault="0052385A" w:rsidP="00A25E88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s-BO"/>
              </w:rPr>
              <w:t>AEV-SC-DC 64/2025</w:t>
            </w:r>
          </w:p>
        </w:tc>
        <w:tc>
          <w:tcPr>
            <w:tcW w:w="1727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DF77B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41811AE6" w14:textId="77777777" w:rsidTr="00A96540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3A452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A8DD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82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B226A4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0B24E289" w14:textId="77777777" w:rsidTr="00A96540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1C1AC" w14:textId="77777777" w:rsidR="005329BC" w:rsidRPr="0084329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AE57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04B0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F0BFEA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  <w:r w:rsidRPr="00930FB3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821" w:type="pct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FF1DBE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7DEC9909" w14:textId="77777777" w:rsidTr="00A96540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35373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26A9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82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5910F7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10E74163" w14:textId="77777777" w:rsidTr="00A96540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7EF25" w14:textId="77777777" w:rsidR="005329BC" w:rsidRPr="00C60BCF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4877" w14:textId="77777777" w:rsidR="005329BC" w:rsidRPr="00C60BCF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D7F9" w14:textId="77777777" w:rsidR="005329BC" w:rsidRPr="00C60BCF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07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801DA9" w14:textId="6CF6CFF5" w:rsidR="005329BC" w:rsidRPr="00930FB3" w:rsidRDefault="0052385A" w:rsidP="00C04699">
            <w:pPr>
              <w:rPr>
                <w:strike/>
                <w:sz w:val="16"/>
                <w:szCs w:val="16"/>
              </w:rPr>
            </w:pPr>
            <w:r w:rsidRPr="001D61C4">
              <w:rPr>
                <w:b/>
                <w:sz w:val="16"/>
                <w:szCs w:val="16"/>
              </w:rPr>
              <w:t xml:space="preserve">El Precio Referencial destinado al Objeto de Contratación es de </w:t>
            </w:r>
            <w:r w:rsidRPr="001D61C4">
              <w:rPr>
                <w:b/>
                <w:color w:val="FF0000"/>
                <w:sz w:val="16"/>
                <w:szCs w:val="16"/>
              </w:rPr>
              <w:t>Bs. 3.127.980,75 (TRES MILLONES CIENTO VEINTISIETE MIL NOVECIENTOS OCHENTA 75/100 BOLIVIANOS).</w:t>
            </w:r>
          </w:p>
        </w:tc>
        <w:tc>
          <w:tcPr>
            <w:tcW w:w="4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EAAB2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6E427AF5" w14:textId="77777777" w:rsidTr="00A96540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43AD3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6B8D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82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57AADB" w14:textId="77777777" w:rsidR="005329BC" w:rsidRPr="00930FB3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329BC" w:rsidRPr="00AD6FF4" w14:paraId="137D4A89" w14:textId="77777777" w:rsidTr="00A96540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3FC53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9E40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A32A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07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5258A6" w14:textId="16BF777A" w:rsidR="005329BC" w:rsidRPr="00930FB3" w:rsidRDefault="0052385A" w:rsidP="00A25E88">
            <w:pPr>
              <w:jc w:val="both"/>
              <w:rPr>
                <w:color w:val="000000"/>
                <w:sz w:val="16"/>
                <w:szCs w:val="16"/>
                <w:lang w:val="es-ES_tradnl"/>
              </w:rPr>
            </w:pPr>
            <w:r w:rsidRPr="0052385A">
              <w:rPr>
                <w:sz w:val="16"/>
                <w:szCs w:val="16"/>
              </w:rPr>
              <w:t>El plazo total para el desarrollo del servicio de consultoría es la sumatoria de los plazos establecidos para cada producto del proyecto, el mismo que es de</w:t>
            </w:r>
            <w:r w:rsidRPr="0052385A">
              <w:rPr>
                <w:color w:val="FF0000"/>
                <w:sz w:val="16"/>
                <w:szCs w:val="16"/>
              </w:rPr>
              <w:t xml:space="preserve"> </w:t>
            </w:r>
            <w:r w:rsidRPr="0052385A">
              <w:rPr>
                <w:b/>
                <w:color w:val="FF0000"/>
                <w:sz w:val="16"/>
                <w:szCs w:val="16"/>
              </w:rPr>
              <w:t>150 (ciento cincuenta)</w:t>
            </w:r>
            <w:r w:rsidRPr="0052385A">
              <w:rPr>
                <w:color w:val="FF0000"/>
                <w:sz w:val="16"/>
                <w:szCs w:val="16"/>
              </w:rPr>
              <w:t xml:space="preserve"> </w:t>
            </w:r>
            <w:r w:rsidRPr="0052385A">
              <w:rPr>
                <w:sz w:val="16"/>
                <w:szCs w:val="16"/>
              </w:rPr>
              <w:t>días calendario a partir de la fecha de la Orden de Proceder emitida por el Inspector del Proyecto.</w:t>
            </w:r>
          </w:p>
        </w:tc>
        <w:tc>
          <w:tcPr>
            <w:tcW w:w="4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FC2B4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51F4CF95" w14:textId="77777777" w:rsidTr="00A96540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126C3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DB22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82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DB8E75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6E61FE45" w14:textId="77777777" w:rsidTr="00A96540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C5FFF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7D73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6704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74CDCE" w14:textId="77777777" w:rsidR="005329BC" w:rsidRPr="00AD6FF4" w:rsidRDefault="005329BC" w:rsidP="00C04699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9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515E" w14:textId="77777777" w:rsidR="005329BC" w:rsidRPr="00C60BCF" w:rsidRDefault="005329BC" w:rsidP="00C04699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81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2674F7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1836A131" w14:textId="77777777" w:rsidTr="00A96540">
        <w:tblPrEx>
          <w:jc w:val="center"/>
          <w:tblInd w:w="0" w:type="dxa"/>
        </w:tblPrEx>
        <w:trPr>
          <w:trHeight w:val="49"/>
          <w:jc w:val="center"/>
        </w:trPr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49567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5F77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4A46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12497" w14:textId="77777777" w:rsidR="005329BC" w:rsidRPr="00AD6FF4" w:rsidRDefault="005329BC" w:rsidP="00C0469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46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85816F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34B39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956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9C9FD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A25E88" w:rsidRPr="00AD6FF4" w14:paraId="2A9D30F8" w14:textId="77777777" w:rsidTr="00A96540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8D615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B8F9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FE07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0316A7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5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E2C7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8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0CB87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8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CCEB5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2FFB2" w14:textId="77777777" w:rsidR="005329BC" w:rsidRPr="00AD6FF4" w:rsidRDefault="005329BC" w:rsidP="00C0469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56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A838F1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  <w:tr w:rsidR="005329BC" w:rsidRPr="00E169D4" w14:paraId="4E80DCCC" w14:textId="77777777" w:rsidTr="00A96540">
        <w:trPr>
          <w:trHeight w:val="284"/>
        </w:trPr>
        <w:tc>
          <w:tcPr>
            <w:tcW w:w="5000" w:type="pct"/>
            <w:gridSpan w:val="3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934828A" w14:textId="77777777" w:rsidR="005329BC" w:rsidRPr="00FA28A3" w:rsidRDefault="005329BC" w:rsidP="00C0469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5329BC" w:rsidRPr="00E169D4" w14:paraId="6841F507" w14:textId="77777777" w:rsidTr="00A96540">
        <w:trPr>
          <w:trHeight w:val="284"/>
        </w:trPr>
        <w:tc>
          <w:tcPr>
            <w:tcW w:w="202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40A350D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47" w:type="pct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5460C33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68" w:type="pct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F2EB60E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6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E0B081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A25E88" w:rsidRPr="00E169D4" w14:paraId="624F1911" w14:textId="77777777" w:rsidTr="00A96540">
        <w:trPr>
          <w:trHeight w:val="57"/>
        </w:trPr>
        <w:tc>
          <w:tcPr>
            <w:tcW w:w="39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6200D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628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7C04D" w14:textId="6F0CB1ED" w:rsidR="006B433C" w:rsidRPr="00E169D4" w:rsidRDefault="00A96540" w:rsidP="00D462D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>Publicación en la página web de la AEVIVIENDA</w:t>
            </w:r>
          </w:p>
        </w:tc>
        <w:tc>
          <w:tcPr>
            <w:tcW w:w="6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935A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BD57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8AD2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7FEE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B755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1104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B2C51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F0112B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F6E1F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1" w:type="pct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06A62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E2A9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758A00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3BE7F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3F7B0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96066A8" w14:textId="77777777" w:rsidR="005329BC" w:rsidRPr="00E169D4" w:rsidRDefault="005329BC" w:rsidP="00C046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540" w:rsidRPr="00E169D4" w14:paraId="603F7CEA" w14:textId="77777777" w:rsidTr="00A96540">
        <w:trPr>
          <w:trHeight w:val="53"/>
        </w:trPr>
        <w:tc>
          <w:tcPr>
            <w:tcW w:w="39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81797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1CBCD7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85674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D92E6C" w14:textId="29C55C93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12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D6AE3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E64AAB" w14:textId="490BF511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CB8864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3C515A" w14:textId="315E7E04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09A830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85FFA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D3E5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BB44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5FED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4F31F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D783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3AF1B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Agencia Estatal de Vivienda – </w:t>
            </w:r>
            <w:proofErr w:type="spellStart"/>
            <w:r>
              <w:rPr>
                <w:sz w:val="16"/>
                <w:szCs w:val="16"/>
                <w:lang w:val="es-BO"/>
              </w:rPr>
              <w:t>Direccion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Departamental Santa Cruz</w:t>
            </w:r>
          </w:p>
        </w:tc>
        <w:tc>
          <w:tcPr>
            <w:tcW w:w="201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57B174" w14:textId="77777777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540" w:rsidRPr="00E169D4" w14:paraId="70B29A43" w14:textId="77777777" w:rsidTr="00A96540">
        <w:tc>
          <w:tcPr>
            <w:tcW w:w="39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A80BA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D4D08E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518FDB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08AE3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0059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33FA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CF24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88D0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8091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62150E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729ABC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090F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5539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523E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4FDA9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0D19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F5F47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B11655" w14:textId="77777777" w:rsidR="00A96540" w:rsidRPr="00E169D4" w:rsidRDefault="00A96540" w:rsidP="00A9654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96540" w:rsidRPr="00E169D4" w14:paraId="600BD9E1" w14:textId="77777777" w:rsidTr="00A96540">
        <w:trPr>
          <w:trHeight w:val="132"/>
        </w:trPr>
        <w:tc>
          <w:tcPr>
            <w:tcW w:w="39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4DEF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79C541" w14:textId="77777777" w:rsidR="00A96540" w:rsidRPr="007B28E0" w:rsidRDefault="00A96540" w:rsidP="00A96540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911233" w14:textId="77777777" w:rsidR="00A96540" w:rsidRPr="007B28E0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4023A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61A6E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099A5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324CF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7F930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F4DB4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24ACC3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04926B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1FAF2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4FB4B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93CDF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40FB93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FFF198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44117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AA1E645" w14:textId="77777777" w:rsidR="00A96540" w:rsidRPr="00E169D4" w:rsidRDefault="00A96540" w:rsidP="00A9654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96540" w:rsidRPr="00E169D4" w14:paraId="07241DCD" w14:textId="77777777" w:rsidTr="00A96540">
        <w:trPr>
          <w:trHeight w:val="77"/>
        </w:trPr>
        <w:tc>
          <w:tcPr>
            <w:tcW w:w="39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B26D6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51BA1AA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15FF21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E95EF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C281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B648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B9AC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CBB8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3D71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9FFA5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543CD7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EDE6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69DD0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0F53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3C828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68EB7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EB77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171D5CF" w14:textId="77777777" w:rsidR="00A96540" w:rsidRPr="00E169D4" w:rsidRDefault="00A96540" w:rsidP="00A9654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96540" w:rsidRPr="00E169D4" w14:paraId="34E3176B" w14:textId="77777777" w:rsidTr="00A96540">
        <w:trPr>
          <w:trHeight w:val="190"/>
        </w:trPr>
        <w:tc>
          <w:tcPr>
            <w:tcW w:w="39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97EC6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628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53A31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65B4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8A37C" w14:textId="73A3222D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4AD1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0BABA" w14:textId="7969A2B0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8189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4E480" w14:textId="00DC5560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ED57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DCF532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6BA3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3AEA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FCCC7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FFCA2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FB2E8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34F49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E9929BD" w14:textId="77777777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540" w:rsidRPr="0052385A" w14:paraId="25D995ED" w14:textId="77777777" w:rsidTr="00A96540">
        <w:trPr>
          <w:trHeight w:val="190"/>
        </w:trPr>
        <w:tc>
          <w:tcPr>
            <w:tcW w:w="39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0642F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4377BD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55531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28E5A" w14:textId="2369ECEC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</w:t>
            </w:r>
            <w:r w:rsidR="00817EC0">
              <w:rPr>
                <w:sz w:val="16"/>
                <w:szCs w:val="16"/>
                <w:lang w:val="es-BO"/>
              </w:rPr>
              <w:t>3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BCE1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1F09F2" w14:textId="041F9A0F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6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CD79D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C7AFF3" w14:textId="1E7C703D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B5F9B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3A6FD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607D1E" w14:textId="3AD336D0" w:rsidR="00A96540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 w:rsidRPr="00720779">
              <w:rPr>
                <w:sz w:val="16"/>
                <w:szCs w:val="16"/>
                <w:lang w:val="es-BO"/>
              </w:rPr>
              <w:t>Presentación:</w:t>
            </w:r>
          </w:p>
          <w:p w14:paraId="2EACAEEF" w14:textId="5C593865" w:rsidR="00A96540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52385A">
              <w:rPr>
                <w:sz w:val="16"/>
                <w:szCs w:val="16"/>
                <w:lang w:val="es-BO"/>
              </w:rPr>
              <w:t>4</w:t>
            </w:r>
            <w:r>
              <w:rPr>
                <w:sz w:val="16"/>
                <w:szCs w:val="16"/>
                <w:lang w:val="es-BO"/>
              </w:rPr>
              <w:t>:30</w:t>
            </w:r>
          </w:p>
          <w:p w14:paraId="20C48377" w14:textId="6A32879B" w:rsidR="00A96540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2F8940DE" w14:textId="77777777" w:rsidR="00A96540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2DF41CEF" w14:textId="77777777" w:rsidR="00A96540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0906D937" w14:textId="77777777" w:rsidR="00A96540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6C7C508" w14:textId="77777777" w:rsidR="00A96540" w:rsidRPr="00720779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720779">
              <w:rPr>
                <w:sz w:val="16"/>
                <w:szCs w:val="16"/>
                <w:lang w:val="es-BO"/>
              </w:rPr>
              <w:t>Apertura:</w:t>
            </w:r>
          </w:p>
          <w:p w14:paraId="5D2B0C88" w14:textId="44BC8FB5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52385A">
              <w:rPr>
                <w:sz w:val="16"/>
                <w:szCs w:val="16"/>
                <w:lang w:val="es-BO"/>
              </w:rPr>
              <w:t>5</w:t>
            </w:r>
            <w:r>
              <w:rPr>
                <w:sz w:val="16"/>
                <w:szCs w:val="16"/>
                <w:lang w:val="es-BO"/>
              </w:rPr>
              <w:t>:00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8C924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D5661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BA838F" w14:textId="77777777" w:rsidR="00A96540" w:rsidRPr="00A67A13" w:rsidRDefault="00A96540" w:rsidP="00A96540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2555BA73" w14:textId="77777777" w:rsidR="00A96540" w:rsidRPr="00A67A13" w:rsidRDefault="00A96540" w:rsidP="00A96540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 xml:space="preserve">Se </w:t>
            </w:r>
            <w:proofErr w:type="spellStart"/>
            <w:r w:rsidRPr="00A67A13">
              <w:rPr>
                <w:i/>
                <w:sz w:val="12"/>
                <w:szCs w:val="16"/>
              </w:rPr>
              <w:t>recepcionará</w:t>
            </w:r>
            <w:proofErr w:type="spellEnd"/>
            <w:r w:rsidRPr="00A67A13">
              <w:rPr>
                <w:i/>
                <w:sz w:val="12"/>
                <w:szCs w:val="16"/>
              </w:rPr>
              <w:t xml:space="preserve"> en la Calle </w:t>
            </w:r>
            <w:proofErr w:type="gramStart"/>
            <w:r w:rsidRPr="00A67A13">
              <w:rPr>
                <w:i/>
                <w:sz w:val="12"/>
                <w:szCs w:val="16"/>
              </w:rPr>
              <w:t>Independencia  Nro.</w:t>
            </w:r>
            <w:proofErr w:type="gramEnd"/>
            <w:r w:rsidRPr="00A67A13">
              <w:rPr>
                <w:i/>
                <w:sz w:val="12"/>
                <w:szCs w:val="16"/>
              </w:rPr>
              <w:t xml:space="preserve"> 461 entre calles Mercado y Monseñor Salvatierra (Zona Centro)</w:t>
            </w:r>
          </w:p>
          <w:p w14:paraId="64DE9BC7" w14:textId="77777777" w:rsidR="00A96540" w:rsidRPr="00A67A13" w:rsidRDefault="00A96540" w:rsidP="00A96540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4B0AFE81" w14:textId="77777777" w:rsidR="00A96540" w:rsidRPr="00A67A13" w:rsidRDefault="00A96540" w:rsidP="00A96540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7FD27333" w14:textId="77777777" w:rsidR="00A96540" w:rsidRPr="00A67A13" w:rsidRDefault="00A96540" w:rsidP="00A96540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479A71A6" w14:textId="77777777" w:rsidR="00A96540" w:rsidRPr="00A67A13" w:rsidRDefault="00A96540" w:rsidP="00A96540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1EE19ECE" w14:textId="6923FC93" w:rsidR="00A96540" w:rsidRPr="0052385A" w:rsidRDefault="0052385A" w:rsidP="00A96540">
            <w:pPr>
              <w:adjustRightInd w:val="0"/>
              <w:snapToGrid w:val="0"/>
              <w:jc w:val="center"/>
              <w:rPr>
                <w:i/>
                <w:color w:val="3366FF"/>
                <w:sz w:val="16"/>
                <w:szCs w:val="16"/>
              </w:rPr>
            </w:pPr>
            <w:r w:rsidRPr="0052385A">
              <w:rPr>
                <w:b/>
                <w:bCs/>
                <w:i/>
                <w:color w:val="002060"/>
                <w:sz w:val="16"/>
                <w:szCs w:val="16"/>
              </w:rPr>
              <w:t>meet.google.com/</w:t>
            </w:r>
            <w:proofErr w:type="spellStart"/>
            <w:r w:rsidRPr="0052385A">
              <w:rPr>
                <w:b/>
                <w:bCs/>
                <w:i/>
                <w:color w:val="002060"/>
                <w:sz w:val="16"/>
                <w:szCs w:val="16"/>
              </w:rPr>
              <w:t>jgq-yfso-gjy</w:t>
            </w:r>
            <w:proofErr w:type="spellEnd"/>
            <w:r w:rsidRPr="0052385A">
              <w:rPr>
                <w:b/>
                <w:bCs/>
                <w:i/>
                <w:color w:val="002060"/>
                <w:sz w:val="16"/>
                <w:szCs w:val="16"/>
              </w:rPr>
              <w:t> </w:t>
            </w:r>
          </w:p>
        </w:tc>
        <w:tc>
          <w:tcPr>
            <w:tcW w:w="201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96020D" w14:textId="77777777" w:rsidR="00A96540" w:rsidRPr="0052385A" w:rsidRDefault="00A96540" w:rsidP="00A96540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A96540" w:rsidRPr="0052385A" w14:paraId="20B9DC69" w14:textId="77777777" w:rsidTr="00A96540">
        <w:tc>
          <w:tcPr>
            <w:tcW w:w="39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595979" w14:textId="77777777" w:rsidR="00A96540" w:rsidRPr="0052385A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6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CA4F86" w14:textId="77777777" w:rsidR="00A96540" w:rsidRPr="0052385A" w:rsidRDefault="00A96540" w:rsidP="00A9654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5995FB" w14:textId="77777777" w:rsidR="00A96540" w:rsidRPr="0052385A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DB90E7" w14:textId="77777777" w:rsidR="00A96540" w:rsidRPr="0052385A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2DC24" w14:textId="77777777" w:rsidR="00A96540" w:rsidRPr="0052385A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40C0C" w14:textId="77777777" w:rsidR="00A96540" w:rsidRPr="0052385A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F0054" w14:textId="77777777" w:rsidR="00A96540" w:rsidRPr="0052385A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C536E" w14:textId="77777777" w:rsidR="00A96540" w:rsidRPr="0052385A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996A6" w14:textId="77777777" w:rsidR="00A96540" w:rsidRPr="0052385A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DD54988" w14:textId="77777777" w:rsidR="00A96540" w:rsidRPr="0052385A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A72971D" w14:textId="77777777" w:rsidR="00A96540" w:rsidRPr="0052385A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BE98F" w14:textId="77777777" w:rsidR="00A96540" w:rsidRPr="0052385A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BEB5C" w14:textId="77777777" w:rsidR="00A96540" w:rsidRPr="0052385A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13583" w14:textId="77777777" w:rsidR="00A96540" w:rsidRPr="0052385A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BDA1" w14:textId="77777777" w:rsidR="00A96540" w:rsidRPr="0052385A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4D9791" w14:textId="77777777" w:rsidR="00A96540" w:rsidRPr="0052385A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C537F" w14:textId="77777777" w:rsidR="00A96540" w:rsidRPr="0052385A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0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FDBDCFF" w14:textId="77777777" w:rsidR="00A96540" w:rsidRPr="0052385A" w:rsidRDefault="00A96540" w:rsidP="00A96540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A96540" w:rsidRPr="00E169D4" w14:paraId="17D91036" w14:textId="77777777" w:rsidTr="00A96540">
        <w:trPr>
          <w:trHeight w:val="190"/>
        </w:trPr>
        <w:tc>
          <w:tcPr>
            <w:tcW w:w="39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495D5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628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ED176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66334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8725E" w14:textId="10733218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86DF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08E0E" w14:textId="20EBDF18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66E54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34BAE" w14:textId="3D6151B1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B30C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AD83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6CB3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E13A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3F8DB" w14:textId="5E5AF4D9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 xml:space="preserve">      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4EBC9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55D7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0A1E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left w:val="nil"/>
            </w:tcBorders>
            <w:shd w:val="clear" w:color="auto" w:fill="auto"/>
            <w:vAlign w:val="center"/>
          </w:tcPr>
          <w:p w14:paraId="63503A4A" w14:textId="77777777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540" w:rsidRPr="00E169D4" w14:paraId="1288768C" w14:textId="77777777" w:rsidTr="00A96540">
        <w:trPr>
          <w:trHeight w:val="190"/>
        </w:trPr>
        <w:tc>
          <w:tcPr>
            <w:tcW w:w="39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4FAD9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C3B972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AE35C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52451A" w14:textId="38820839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</w:t>
            </w:r>
            <w:r w:rsidR="00817EC0">
              <w:rPr>
                <w:sz w:val="16"/>
                <w:szCs w:val="16"/>
                <w:lang w:val="es-BO"/>
              </w:rPr>
              <w:t>6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1AB3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817236" w14:textId="0E674EBF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6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73B64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7E2087" w14:textId="5F8DC949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B2B38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9E561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9FA4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3B05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1C49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0EADE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32CF8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09954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F170E32" w14:textId="77777777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540" w:rsidRPr="00E169D4" w14:paraId="0BF366AE" w14:textId="77777777" w:rsidTr="00A96540">
        <w:trPr>
          <w:trHeight w:val="53"/>
        </w:trPr>
        <w:tc>
          <w:tcPr>
            <w:tcW w:w="39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389F4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43D032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96E0BB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86C94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A535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C07E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7CD8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5B9F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C42D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5CC696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DF54D1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B6B0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FF87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8ADE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04DBF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77C3D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1B80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1E7821" w14:textId="77777777" w:rsidR="00A96540" w:rsidRPr="00E169D4" w:rsidRDefault="00A96540" w:rsidP="00A9654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96540" w:rsidRPr="00E169D4" w14:paraId="625571F3" w14:textId="77777777" w:rsidTr="00A96540">
        <w:trPr>
          <w:trHeight w:val="74"/>
        </w:trPr>
        <w:tc>
          <w:tcPr>
            <w:tcW w:w="39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B6C8C7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628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12A2C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FBB67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9312CD" w14:textId="27A634BF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4FEC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EF6DB1" w14:textId="429D9024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FDEC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1D946" w14:textId="34F9B6D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9924A0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1EF1E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40F34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0C4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B666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D3F46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54DB3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B33E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34470" w14:textId="77777777" w:rsidR="00A96540" w:rsidRPr="00E169D4" w:rsidRDefault="00A96540" w:rsidP="00A96540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A96540" w:rsidRPr="00E169D4" w14:paraId="47FDB130" w14:textId="77777777" w:rsidTr="00A96540">
        <w:trPr>
          <w:trHeight w:val="190"/>
        </w:trPr>
        <w:tc>
          <w:tcPr>
            <w:tcW w:w="39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015B7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1E6BB9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17785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942B" w14:textId="6719F8E1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12B6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234D" w14:textId="0F11C1C8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6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617B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9489" w14:textId="3FAD21D5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7434A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15695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7646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2D06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1E03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D3DE9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10538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12CE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0438A4" w14:textId="77777777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540" w:rsidRPr="00E169D4" w14:paraId="37A8B4B6" w14:textId="77777777" w:rsidTr="00A96540">
        <w:tc>
          <w:tcPr>
            <w:tcW w:w="39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834E7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A65DE68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1217F1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2D626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5BC5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695F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502F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ED74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69990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27DF51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52F5927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C0E0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3DD3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B692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BE61C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B9C9E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2E4F4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963629" w14:textId="77777777" w:rsidR="00A96540" w:rsidRPr="00E169D4" w:rsidRDefault="00A96540" w:rsidP="00A9654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96540" w:rsidRPr="00E169D4" w14:paraId="18A699D7" w14:textId="77777777" w:rsidTr="00A96540">
        <w:trPr>
          <w:trHeight w:val="190"/>
        </w:trPr>
        <w:tc>
          <w:tcPr>
            <w:tcW w:w="39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29809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628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6C57E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36C2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91E43" w14:textId="0F10ADF3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AC11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F4808" w14:textId="7EB289AD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B344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215D5" w14:textId="3F68B1D5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C7E7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AD9A1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E2B6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7C6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4DDF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B47B8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F42E0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7AF8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0355265" w14:textId="77777777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540" w:rsidRPr="00E169D4" w14:paraId="61B8C572" w14:textId="77777777" w:rsidTr="00A96540">
        <w:trPr>
          <w:trHeight w:val="173"/>
        </w:trPr>
        <w:tc>
          <w:tcPr>
            <w:tcW w:w="39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687E3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8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BF283E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AA7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D460B0" w14:textId="42402279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33A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5F6C58" w14:textId="4A4E62D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6</w:t>
            </w:r>
          </w:p>
        </w:tc>
        <w:tc>
          <w:tcPr>
            <w:tcW w:w="6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696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F44A71" w14:textId="0125FBA1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8A98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5ED00D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459BD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790E67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2A6A3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A38E5C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D375B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58657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43A7574" w14:textId="77777777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540" w:rsidRPr="00E169D4" w14:paraId="377BBD85" w14:textId="77777777" w:rsidTr="00A96540">
        <w:trPr>
          <w:trHeight w:val="53"/>
        </w:trPr>
        <w:tc>
          <w:tcPr>
            <w:tcW w:w="39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7B8C3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BFFA99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FD6B6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EA550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8C5C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93E3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4774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1D570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1" w:type="pct"/>
            <w:gridSpan w:val="4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95E4F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C7D587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8397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1F28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1425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9BBB27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67D16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987E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54086AF" w14:textId="77777777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540" w:rsidRPr="00E169D4" w14:paraId="611DA406" w14:textId="77777777" w:rsidTr="00A96540">
        <w:tc>
          <w:tcPr>
            <w:tcW w:w="39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2257E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9328C9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908820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C31D0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E450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A039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7A11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C2A9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B2CB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D7F28F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54813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F3A1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41C90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8671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3913E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DB10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D3C2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6395925" w14:textId="77777777" w:rsidR="00A96540" w:rsidRPr="00E169D4" w:rsidRDefault="00A96540" w:rsidP="00A9654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96540" w:rsidRPr="00E169D4" w14:paraId="0AE84BDA" w14:textId="77777777" w:rsidTr="00A96540">
        <w:trPr>
          <w:trHeight w:val="190"/>
        </w:trPr>
        <w:tc>
          <w:tcPr>
            <w:tcW w:w="39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2A743D" w14:textId="77777777" w:rsidR="00A96540" w:rsidRPr="00E169D4" w:rsidRDefault="00A96540" w:rsidP="00A9654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628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A1DE0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912C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27EF6" w14:textId="267E1E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D8A5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0354C" w14:textId="35D88923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95F5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BF49F" w14:textId="793CDB79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4FB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2205E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854A4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3F17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4476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2482C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B9DAE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F4B6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CCD4BF9" w14:textId="77777777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540" w:rsidRPr="00E169D4" w14:paraId="36A155CB" w14:textId="77777777" w:rsidTr="00A96540">
        <w:trPr>
          <w:trHeight w:val="190"/>
        </w:trPr>
        <w:tc>
          <w:tcPr>
            <w:tcW w:w="39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B2AD1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A7C684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778A6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0539BB" w14:textId="178667FD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848A2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B413F7" w14:textId="0AC6367F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6ECDD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DC56AD" w14:textId="3F1722CA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F5F7F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35FB9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1D9A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7909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1EDA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471DD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50E32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80AE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E379D7A" w14:textId="77777777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540" w:rsidRPr="00E169D4" w14:paraId="35D55AD6" w14:textId="77777777" w:rsidTr="00A96540">
        <w:tc>
          <w:tcPr>
            <w:tcW w:w="39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652BF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5510DA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745EC7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64BB2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BBBB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DA72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1B82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303E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A0DF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7C75E8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683378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68DB0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669A4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F5DB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2C1F7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BFB8B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F712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84478A6" w14:textId="77777777" w:rsidR="00A96540" w:rsidRPr="00E169D4" w:rsidRDefault="00A96540" w:rsidP="00A9654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96540" w:rsidRPr="00E169D4" w14:paraId="54F4DF75" w14:textId="77777777" w:rsidTr="00A96540">
        <w:trPr>
          <w:trHeight w:val="190"/>
        </w:trPr>
        <w:tc>
          <w:tcPr>
            <w:tcW w:w="39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A981C" w14:textId="77777777" w:rsidR="00A96540" w:rsidRPr="00E169D4" w:rsidRDefault="00A96540" w:rsidP="00A9654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628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A583F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815D7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AD8B6" w14:textId="58BD727C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87E7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90FA6" w14:textId="3AAAAD8C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A1A6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41671" w14:textId="203182E0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DE74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BDB2A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ABAA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795A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4DA3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056DA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CF73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5A8E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51D027A" w14:textId="77777777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540" w:rsidRPr="00E169D4" w14:paraId="1F947B9B" w14:textId="77777777" w:rsidTr="00A96540">
        <w:trPr>
          <w:trHeight w:val="190"/>
        </w:trPr>
        <w:tc>
          <w:tcPr>
            <w:tcW w:w="39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12D5CE0" w14:textId="77777777" w:rsidR="00A96540" w:rsidRPr="00E169D4" w:rsidRDefault="00A96540" w:rsidP="00A96540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62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50E141" w14:textId="77777777" w:rsidR="00A96540" w:rsidRPr="00E169D4" w:rsidRDefault="00A96540" w:rsidP="00A96540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E595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158F69" w14:textId="2C90EFFD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B62D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7BDF0C" w14:textId="50CBC376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289C6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045151" w14:textId="5AB5A52A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051B0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3AAEC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0844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6C2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54F1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8ECC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F0F8B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3786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BAFBA8C" w14:textId="77777777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25E88" w:rsidRPr="00E169D4" w14:paraId="04127C05" w14:textId="77777777" w:rsidTr="00A96540">
        <w:tc>
          <w:tcPr>
            <w:tcW w:w="39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E56AEC5" w14:textId="77777777" w:rsidR="005329BC" w:rsidRPr="00E169D4" w:rsidRDefault="005329BC" w:rsidP="00C04699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568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E7B7DA6" w14:textId="77777777" w:rsidR="005329BC" w:rsidRPr="00E169D4" w:rsidRDefault="005329BC" w:rsidP="00C04699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905173" w14:textId="77777777" w:rsidR="005329BC" w:rsidRPr="00E169D4" w:rsidRDefault="005329BC" w:rsidP="00C04699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91844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8BF63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71DA8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D91D27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4005F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3168F7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9480D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D20231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EEA81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B30419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B0FE1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06503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0007D2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38D40F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82C3C4E" w14:textId="77777777" w:rsidR="005329BC" w:rsidRPr="00E169D4" w:rsidRDefault="005329BC" w:rsidP="00C0469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05AFB94D" w14:textId="77777777" w:rsidR="005329BC" w:rsidRPr="0090062C" w:rsidRDefault="005329BC" w:rsidP="0090062C">
      <w:pPr>
        <w:pStyle w:val="Ttulo1"/>
        <w:spacing w:before="0" w:after="0"/>
        <w:ind w:left="360"/>
        <w:jc w:val="both"/>
        <w:rPr>
          <w:rFonts w:ascii="Verdana" w:hAnsi="Verdana"/>
          <w:sz w:val="18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P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2" w:name="_Hlk181199786"/>
    </w:p>
    <w:bookmarkEnd w:id="2"/>
    <w:p w14:paraId="484D1865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0ADC6D0" w14:textId="77777777" w:rsidR="006C6913" w:rsidRPr="006E5D85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6E5D85">
        <w:rPr>
          <w:rFonts w:ascii="Verdana" w:hAnsi="Verdana" w:cs="Arial"/>
          <w:color w:val="000000" w:themeColor="text1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11C69D8A" w14:textId="77777777" w:rsidR="006E5D85" w:rsidRPr="006E5D85" w:rsidRDefault="006E5D85" w:rsidP="006E5D85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6E5D85">
        <w:rPr>
          <w:rFonts w:ascii="Verdana" w:hAnsi="Verdana" w:cs="Arial"/>
          <w:color w:val="000000" w:themeColor="text1"/>
          <w:sz w:val="18"/>
          <w:szCs w:val="18"/>
        </w:rPr>
        <w:t>El proponente se dará por notificado con la publicación realizada en la página oficial de la AEVIVIENDA</w:t>
      </w:r>
    </w:p>
    <w:p w14:paraId="3CBF4BAA" w14:textId="77777777" w:rsidR="006E5D85" w:rsidRPr="00D22963" w:rsidRDefault="006E5D85" w:rsidP="006E5D85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p w14:paraId="0F977467" w14:textId="508E9F97" w:rsidR="005C6511" w:rsidRDefault="005C6511">
      <w:pPr>
        <w:rPr>
          <w:rFonts w:ascii="Verdana" w:hAnsi="Verdana"/>
          <w:sz w:val="20"/>
          <w:szCs w:val="20"/>
        </w:rPr>
      </w:pPr>
    </w:p>
    <w:sectPr w:rsidR="005C6511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8CAFC" w14:textId="77777777" w:rsidR="00A3621F" w:rsidRDefault="00A3621F" w:rsidP="0002168D">
      <w:r>
        <w:separator/>
      </w:r>
    </w:p>
  </w:endnote>
  <w:endnote w:type="continuationSeparator" w:id="0">
    <w:p w14:paraId="43DE5C3A" w14:textId="77777777" w:rsidR="00A3621F" w:rsidRDefault="00A3621F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2B43F" w14:textId="77777777" w:rsidR="00A3621F" w:rsidRDefault="00A3621F" w:rsidP="0002168D">
      <w:r>
        <w:separator/>
      </w:r>
    </w:p>
  </w:footnote>
  <w:footnote w:type="continuationSeparator" w:id="0">
    <w:p w14:paraId="44BEAB02" w14:textId="77777777" w:rsidR="00A3621F" w:rsidRDefault="00A3621F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70357FBE" w:rsidR="005C6511" w:rsidRDefault="00966147">
    <w:pPr>
      <w:pStyle w:val="Encabezado"/>
      <w:rPr>
        <w:rFonts w:ascii="Verdana" w:hAnsi="Verdana"/>
        <w:sz w:val="20"/>
        <w:szCs w:val="20"/>
      </w:rPr>
    </w:pPr>
    <w:r w:rsidRPr="00966147">
      <w:rPr>
        <w:rFonts w:ascii="Verdana" w:eastAsia="Arial" w:hAnsi="Verdana" w:cs="Arial"/>
        <w:noProof/>
        <w:sz w:val="20"/>
        <w:szCs w:val="20"/>
        <w:lang w:val="es-ES" w:eastAsia="es-ES"/>
      </w:rPr>
      <w:drawing>
        <wp:anchor distT="0" distB="0" distL="114300" distR="114300" simplePos="0" relativeHeight="251662336" behindDoc="1" locked="0" layoutInCell="1" allowOverlap="1" wp14:anchorId="4F72952F" wp14:editId="67A8F64C">
          <wp:simplePos x="0" y="0"/>
          <wp:positionH relativeFrom="page">
            <wp:align>left</wp:align>
          </wp:positionH>
          <wp:positionV relativeFrom="paragraph">
            <wp:posOffset>-554990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772AE3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2E892EF9" wp14:editId="4A4DDEB6">
          <wp:simplePos x="0" y="0"/>
          <wp:positionH relativeFrom="page">
            <wp:align>left</wp:align>
          </wp:positionH>
          <wp:positionV relativeFrom="paragraph">
            <wp:posOffset>-740375</wp:posOffset>
          </wp:positionV>
          <wp:extent cx="7736205" cy="106324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6205" cy="1063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710F"/>
    <w:rsid w:val="000765F0"/>
    <w:rsid w:val="000B4213"/>
    <w:rsid w:val="000B4F61"/>
    <w:rsid w:val="000D5A8C"/>
    <w:rsid w:val="001111B4"/>
    <w:rsid w:val="00130A1B"/>
    <w:rsid w:val="0015699E"/>
    <w:rsid w:val="00164615"/>
    <w:rsid w:val="001C3EA2"/>
    <w:rsid w:val="002442F9"/>
    <w:rsid w:val="002609A5"/>
    <w:rsid w:val="002E7E12"/>
    <w:rsid w:val="0037646F"/>
    <w:rsid w:val="003C10F4"/>
    <w:rsid w:val="003F7457"/>
    <w:rsid w:val="005000B0"/>
    <w:rsid w:val="0052385A"/>
    <w:rsid w:val="00525505"/>
    <w:rsid w:val="005270D6"/>
    <w:rsid w:val="005329BC"/>
    <w:rsid w:val="0056799C"/>
    <w:rsid w:val="005A5895"/>
    <w:rsid w:val="005C6511"/>
    <w:rsid w:val="005E7653"/>
    <w:rsid w:val="00645513"/>
    <w:rsid w:val="0066786B"/>
    <w:rsid w:val="006B433C"/>
    <w:rsid w:val="006C6913"/>
    <w:rsid w:val="006E5D85"/>
    <w:rsid w:val="00772AE3"/>
    <w:rsid w:val="007B0F98"/>
    <w:rsid w:val="00817EC0"/>
    <w:rsid w:val="0084608C"/>
    <w:rsid w:val="008854DA"/>
    <w:rsid w:val="00885A0A"/>
    <w:rsid w:val="008D3831"/>
    <w:rsid w:val="0090062C"/>
    <w:rsid w:val="009657E4"/>
    <w:rsid w:val="00966147"/>
    <w:rsid w:val="009C50DB"/>
    <w:rsid w:val="009D5E46"/>
    <w:rsid w:val="00A24498"/>
    <w:rsid w:val="00A25E88"/>
    <w:rsid w:val="00A3621F"/>
    <w:rsid w:val="00A96540"/>
    <w:rsid w:val="00AC72ED"/>
    <w:rsid w:val="00AD13C6"/>
    <w:rsid w:val="00BA6FEE"/>
    <w:rsid w:val="00C073FE"/>
    <w:rsid w:val="00C42C70"/>
    <w:rsid w:val="00CB6186"/>
    <w:rsid w:val="00CE775C"/>
    <w:rsid w:val="00D06586"/>
    <w:rsid w:val="00D462D7"/>
    <w:rsid w:val="00D50472"/>
    <w:rsid w:val="00D92EB6"/>
    <w:rsid w:val="00DA197C"/>
    <w:rsid w:val="00DC7BFD"/>
    <w:rsid w:val="00E14848"/>
    <w:rsid w:val="00E2759D"/>
    <w:rsid w:val="00E3401A"/>
    <w:rsid w:val="00E962CB"/>
    <w:rsid w:val="00EA2530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0</TotalTime>
  <Pages>2</Pages>
  <Words>460</Words>
  <Characters>2533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AGENCIA ESTATAL DE VIVIENDA</vt:lpstr>
      <vt:lpstr>CONVOCATORIA PARA PROCESO DE CONTRATACIÓN</vt:lpstr>
      <vt:lpstr>CRONOGRAMA DE PLAZOS DEL PROCESO DE CONTRATACIÓN</vt:lpstr>
      <vt:lpstr/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UsuarioSC</cp:lastModifiedBy>
  <cp:revision>2</cp:revision>
  <cp:lastPrinted>2025-01-31T09:10:00Z</cp:lastPrinted>
  <dcterms:created xsi:type="dcterms:W3CDTF">2025-06-13T03:13:00Z</dcterms:created>
  <dcterms:modified xsi:type="dcterms:W3CDTF">2025-06-13T03:13:00Z</dcterms:modified>
</cp:coreProperties>
</file>