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5BB3608E" w:rsidR="00A77C81" w:rsidRPr="003E38E0" w:rsidRDefault="00C51F88" w:rsidP="00BF3DC4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51F88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INSPECTORIA PARA EL PROYECTO DE VIVIENDA CUALITATIVA EN EL MUNICIPIO DE RURRENABAQUE -FASE(XXVI) 2025-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427384FA" w:rsidR="00A77C81" w:rsidRPr="00545432" w:rsidRDefault="00C51F88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51F88">
              <w:rPr>
                <w:rFonts w:ascii="Verdana" w:hAnsi="Verdana" w:cs="Arial"/>
                <w:sz w:val="16"/>
                <w:szCs w:val="16"/>
              </w:rPr>
              <w:t>AEV-BN-D</w:t>
            </w:r>
            <w:r w:rsidR="0041719F">
              <w:rPr>
                <w:rFonts w:ascii="Verdana" w:hAnsi="Verdana" w:cs="Arial"/>
                <w:sz w:val="16"/>
                <w:szCs w:val="16"/>
              </w:rPr>
              <w:t>C</w:t>
            </w:r>
            <w:r w:rsidRPr="00C51F88">
              <w:rPr>
                <w:rFonts w:ascii="Verdana" w:hAnsi="Verdana" w:cs="Arial"/>
                <w:sz w:val="16"/>
                <w:szCs w:val="16"/>
              </w:rPr>
              <w:t xml:space="preserve"> 007/2025 (PRIMERA CONVOCATORIA)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5846757C" w:rsidR="00A77C81" w:rsidRPr="00545432" w:rsidRDefault="00C51F88" w:rsidP="0018581B">
            <w:pPr>
              <w:widowControl w:val="0"/>
              <w:jc w:val="both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C51F8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Bs.70,783.22 </w:t>
            </w:r>
            <w:r w:rsidR="00F2002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 w:rsidR="006B26B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Setenta mil setecientos ochenta y tres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10749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c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on</w:t>
            </w:r>
            <w:r w:rsidR="00A87C15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9B5200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2</w:t>
            </w:r>
            <w:r w:rsidR="006B26B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2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50243114 Internos: 806 </w:t>
            </w:r>
            <w:proofErr w:type="gramStart"/>
            <w:r w:rsidRPr="00545432">
              <w:rPr>
                <w:rFonts w:ascii="Verdana" w:hAnsi="Verdana" w:cs="Arial"/>
                <w:sz w:val="16"/>
                <w:szCs w:val="16"/>
              </w:rPr>
              <w:t>-  814</w:t>
            </w:r>
            <w:proofErr w:type="gramEnd"/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EF73C4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651FBB37" w:rsidR="00A77C81" w:rsidRPr="00A77C81" w:rsidRDefault="0002601C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77699053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F3DC4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1F2BBBC2" w:rsidR="00A77C81" w:rsidRPr="00A77C81" w:rsidRDefault="005944CA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864E69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5FD956CF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EF73C4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F73C4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284E7D49" w:rsidR="00A77C81" w:rsidRPr="00EF73C4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F73C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EF73C4" w:rsidRPr="00EF73C4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B6694C" w:rsidRPr="00EF73C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 w:rsidRPr="00EF73C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EF73C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EF73C4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EF73C4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EF73C4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F73C4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514BB424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F73C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EF73C4" w:rsidRPr="00EF73C4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A77C81" w:rsidRPr="00EF73C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 w:rsidRPr="00EF73C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 w:rsidRPr="00EF73C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6F22F3D5" w14:textId="77777777" w:rsidR="00EF73C4" w:rsidRPr="00EF73C4" w:rsidRDefault="002479E6" w:rsidP="00EF73C4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EF73C4" w:rsidRPr="00EF73C4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https://meet.google.com/jmz-aqmn-ddd</w:t>
              </w:r>
            </w:hyperlink>
            <w:r w:rsidR="00EF73C4" w:rsidRPr="00EF73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2AF1276B" w14:textId="77777777" w:rsidR="00EF73C4" w:rsidRPr="00EF73C4" w:rsidRDefault="00EF73C4" w:rsidP="00EF73C4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9" w:tgtFrame="_blank" w:history="1">
              <w:r w:rsidRPr="00EF73C4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https://youtube.com/live/vr8VPYND2ik?feature=share</w:t>
              </w:r>
            </w:hyperlink>
          </w:p>
          <w:p w14:paraId="028755B8" w14:textId="00820339" w:rsidR="00863281" w:rsidRPr="00735D11" w:rsidRDefault="00863281" w:rsidP="0002601C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31406F3E" w:rsidR="00A77C81" w:rsidRPr="00A77C81" w:rsidRDefault="00864E69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28634BFB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65193" w:rsidRPr="00A77C81" w14:paraId="55836BF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E28F7" w14:textId="77777777" w:rsidR="00465193" w:rsidRPr="00A77C81" w:rsidRDefault="00465193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6868A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42AE1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F646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B5" w14:textId="77777777" w:rsidR="00465193" w:rsidRDefault="00465193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F3333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BDF4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27A85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30939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9F6F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22FD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5308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49FF7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97B42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531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4A0ADC54" w:rsidR="00A77C81" w:rsidRPr="00A77C81" w:rsidRDefault="0002601C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864E69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6BC9869C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043B88A0" w:rsidR="00A77C81" w:rsidRPr="00A77C81" w:rsidRDefault="0002601C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864E69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281A7EE0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24A70503" w:rsidR="00A77C81" w:rsidRPr="00A77C81" w:rsidRDefault="005944CA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864E69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1F972CD7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34BA37D4" w:rsidR="00A77C81" w:rsidRPr="00A77C81" w:rsidRDefault="005944CA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864E69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537A2463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F3DC4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175EA"/>
    <w:rsid w:val="0002168D"/>
    <w:rsid w:val="0002601C"/>
    <w:rsid w:val="00037ED8"/>
    <w:rsid w:val="0005710F"/>
    <w:rsid w:val="00057FAA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581B"/>
    <w:rsid w:val="00187DDC"/>
    <w:rsid w:val="0019396D"/>
    <w:rsid w:val="001A035F"/>
    <w:rsid w:val="001C4181"/>
    <w:rsid w:val="002118CF"/>
    <w:rsid w:val="00222DD0"/>
    <w:rsid w:val="00227E9F"/>
    <w:rsid w:val="00234D5D"/>
    <w:rsid w:val="002479E6"/>
    <w:rsid w:val="002512F8"/>
    <w:rsid w:val="00256AC5"/>
    <w:rsid w:val="002677B5"/>
    <w:rsid w:val="002A6E2E"/>
    <w:rsid w:val="002B6273"/>
    <w:rsid w:val="002D71DC"/>
    <w:rsid w:val="002F132F"/>
    <w:rsid w:val="002F3BA6"/>
    <w:rsid w:val="003075F4"/>
    <w:rsid w:val="00335F04"/>
    <w:rsid w:val="003D778C"/>
    <w:rsid w:val="003E0697"/>
    <w:rsid w:val="003E38E0"/>
    <w:rsid w:val="00400D1F"/>
    <w:rsid w:val="0041719F"/>
    <w:rsid w:val="00420E11"/>
    <w:rsid w:val="004250BD"/>
    <w:rsid w:val="004279C7"/>
    <w:rsid w:val="00427F76"/>
    <w:rsid w:val="00451104"/>
    <w:rsid w:val="00465193"/>
    <w:rsid w:val="00481702"/>
    <w:rsid w:val="0048619E"/>
    <w:rsid w:val="004F59A4"/>
    <w:rsid w:val="005000B0"/>
    <w:rsid w:val="00510006"/>
    <w:rsid w:val="005106C0"/>
    <w:rsid w:val="00525505"/>
    <w:rsid w:val="00545432"/>
    <w:rsid w:val="005832E8"/>
    <w:rsid w:val="00586E5D"/>
    <w:rsid w:val="005944CA"/>
    <w:rsid w:val="005A4097"/>
    <w:rsid w:val="005A587C"/>
    <w:rsid w:val="005A5895"/>
    <w:rsid w:val="005B464F"/>
    <w:rsid w:val="005C30D4"/>
    <w:rsid w:val="006057D6"/>
    <w:rsid w:val="00611040"/>
    <w:rsid w:val="00653CA7"/>
    <w:rsid w:val="00676C33"/>
    <w:rsid w:val="006B18D7"/>
    <w:rsid w:val="006B26BE"/>
    <w:rsid w:val="00726F97"/>
    <w:rsid w:val="007355DA"/>
    <w:rsid w:val="00735D11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63281"/>
    <w:rsid w:val="00864E69"/>
    <w:rsid w:val="0086556C"/>
    <w:rsid w:val="008A2F8C"/>
    <w:rsid w:val="008B23C0"/>
    <w:rsid w:val="008B6439"/>
    <w:rsid w:val="008C081D"/>
    <w:rsid w:val="008D1A58"/>
    <w:rsid w:val="008F5E79"/>
    <w:rsid w:val="00901E17"/>
    <w:rsid w:val="0090361D"/>
    <w:rsid w:val="00927886"/>
    <w:rsid w:val="00934D1D"/>
    <w:rsid w:val="009400BB"/>
    <w:rsid w:val="00960AAC"/>
    <w:rsid w:val="00964F34"/>
    <w:rsid w:val="009664F7"/>
    <w:rsid w:val="0099527A"/>
    <w:rsid w:val="009B5200"/>
    <w:rsid w:val="009D5E46"/>
    <w:rsid w:val="009E5616"/>
    <w:rsid w:val="009F0011"/>
    <w:rsid w:val="009F20F1"/>
    <w:rsid w:val="009F37E9"/>
    <w:rsid w:val="00A43024"/>
    <w:rsid w:val="00A77C81"/>
    <w:rsid w:val="00A80E3E"/>
    <w:rsid w:val="00A82052"/>
    <w:rsid w:val="00A87C15"/>
    <w:rsid w:val="00AA2485"/>
    <w:rsid w:val="00AA4941"/>
    <w:rsid w:val="00AA4CE1"/>
    <w:rsid w:val="00AA77A4"/>
    <w:rsid w:val="00AB49EC"/>
    <w:rsid w:val="00B07F3C"/>
    <w:rsid w:val="00B473E5"/>
    <w:rsid w:val="00B47C64"/>
    <w:rsid w:val="00B611C1"/>
    <w:rsid w:val="00B6694C"/>
    <w:rsid w:val="00BB20E5"/>
    <w:rsid w:val="00BB6B77"/>
    <w:rsid w:val="00BC1236"/>
    <w:rsid w:val="00BE01BA"/>
    <w:rsid w:val="00BF0C77"/>
    <w:rsid w:val="00BF3DC4"/>
    <w:rsid w:val="00C007D2"/>
    <w:rsid w:val="00C017C9"/>
    <w:rsid w:val="00C04AB9"/>
    <w:rsid w:val="00C065FB"/>
    <w:rsid w:val="00C26C4F"/>
    <w:rsid w:val="00C36E05"/>
    <w:rsid w:val="00C51A77"/>
    <w:rsid w:val="00C51F88"/>
    <w:rsid w:val="00C728E9"/>
    <w:rsid w:val="00C95CF5"/>
    <w:rsid w:val="00CB0412"/>
    <w:rsid w:val="00CB570C"/>
    <w:rsid w:val="00CE29B3"/>
    <w:rsid w:val="00CF1EE1"/>
    <w:rsid w:val="00CF5A33"/>
    <w:rsid w:val="00D001A4"/>
    <w:rsid w:val="00D13240"/>
    <w:rsid w:val="00D17250"/>
    <w:rsid w:val="00D514C5"/>
    <w:rsid w:val="00D54CCA"/>
    <w:rsid w:val="00D9036B"/>
    <w:rsid w:val="00DB4195"/>
    <w:rsid w:val="00DD4F44"/>
    <w:rsid w:val="00DE7828"/>
    <w:rsid w:val="00DF010E"/>
    <w:rsid w:val="00E12577"/>
    <w:rsid w:val="00E3401A"/>
    <w:rsid w:val="00E601FE"/>
    <w:rsid w:val="00E74D03"/>
    <w:rsid w:val="00E94C6E"/>
    <w:rsid w:val="00EB4058"/>
    <w:rsid w:val="00EC34A8"/>
    <w:rsid w:val="00ED638C"/>
    <w:rsid w:val="00EE3367"/>
    <w:rsid w:val="00EF73C4"/>
    <w:rsid w:val="00F0114B"/>
    <w:rsid w:val="00F20028"/>
    <w:rsid w:val="00F26DBE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mz-aqmn-dd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vr8VPYND2ik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319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121</cp:revision>
  <cp:lastPrinted>2025-03-19T21:20:00Z</cp:lastPrinted>
  <dcterms:created xsi:type="dcterms:W3CDTF">2024-08-29T15:56:00Z</dcterms:created>
  <dcterms:modified xsi:type="dcterms:W3CDTF">2025-05-30T21:17:00Z</dcterms:modified>
</cp:coreProperties>
</file>