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02D91F6" w:rsidR="00A77C81" w:rsidRPr="003E38E0" w:rsidRDefault="009400BB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400BB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SAN ANDRES -FASE(XX) 2025- BEN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B261D0B" w:rsidR="00A77C81" w:rsidRPr="00545432" w:rsidRDefault="009400BB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400BB">
              <w:rPr>
                <w:rFonts w:ascii="Verdana" w:hAnsi="Verdana" w:cs="Arial"/>
                <w:sz w:val="16"/>
                <w:szCs w:val="16"/>
              </w:rPr>
              <w:t xml:space="preserve">AEV-BN-DC-005/2025 </w:t>
            </w:r>
            <w:r w:rsidR="00E601FE" w:rsidRPr="009400BB">
              <w:rPr>
                <w:rFonts w:ascii="Verdana" w:hAnsi="Verdana" w:cs="Arial"/>
                <w:sz w:val="16"/>
                <w:szCs w:val="16"/>
              </w:rPr>
              <w:t>(PRIMERA</w:t>
            </w:r>
            <w:r w:rsidRPr="009400BB">
              <w:rPr>
                <w:rFonts w:ascii="Verdana" w:hAnsi="Verdana" w:cs="Arial"/>
                <w:sz w:val="16"/>
                <w:szCs w:val="16"/>
              </w:rPr>
              <w:t xml:space="preserve">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B422BC6" w:rsidR="00A77C81" w:rsidRPr="00545432" w:rsidRDefault="009400BB" w:rsidP="0018581B">
            <w:pPr>
              <w:widowControl w:val="0"/>
              <w:jc w:val="both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9400B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Bs.99,316.40 </w:t>
            </w:r>
            <w:r w:rsidR="00F2002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nueve mil trescientos dieciséis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40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86556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0D3A794" w:rsidR="00A77C81" w:rsidRPr="00A77C81" w:rsidRDefault="0018581B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8B23C0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9528D67" w:rsidR="00A77C81" w:rsidRPr="00A77C81" w:rsidRDefault="005944C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B23C0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D119F77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400BB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B229A4C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400BB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0BE0A32" w14:textId="77777777" w:rsidR="0086556C" w:rsidRPr="0086556C" w:rsidRDefault="002479E6" w:rsidP="0086556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86556C" w:rsidRPr="0086556C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https://meet.google.com/cee-rukd-twp</w:t>
              </w:r>
            </w:hyperlink>
            <w:r w:rsidR="0086556C" w:rsidRPr="008655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599E76D" w14:textId="77777777" w:rsidR="0086556C" w:rsidRPr="0086556C" w:rsidRDefault="0086556C" w:rsidP="0086556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86556C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https://youtube.com/live/4KYLEE4n08g?feature=share</w:t>
              </w:r>
            </w:hyperlink>
            <w:r w:rsidRPr="008655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28755B8" w14:textId="7C4FEA1B" w:rsidR="00863281" w:rsidRPr="00735D11" w:rsidRDefault="00863281" w:rsidP="0018581B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160937BE" w:rsidR="00A77C81" w:rsidRPr="00A77C81" w:rsidRDefault="005944C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B23C0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697DE25" w:rsidR="00A77C81" w:rsidRPr="00A77C81" w:rsidRDefault="005944CA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BC9869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607C7C06" w:rsidR="00A77C81" w:rsidRPr="00A77C81" w:rsidRDefault="005944CA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81A7E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4A7C921" w:rsidR="00A77C81" w:rsidRPr="00A77C81" w:rsidRDefault="005944C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1F972C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378DFDF" w:rsidR="00A77C81" w:rsidRPr="00A77C81" w:rsidRDefault="005944C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ee-rukd-tw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4KYLEE4n08g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293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113</cp:revision>
  <cp:lastPrinted>2025-03-19T21:20:00Z</cp:lastPrinted>
  <dcterms:created xsi:type="dcterms:W3CDTF">2024-08-29T15:56:00Z</dcterms:created>
  <dcterms:modified xsi:type="dcterms:W3CDTF">2025-05-28T18:58:00Z</dcterms:modified>
</cp:coreProperties>
</file>