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674"/>
        <w:gridCol w:w="1032"/>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512D8C2A" w:rsidR="00554F80" w:rsidRPr="00F81060" w:rsidRDefault="008B7ABE" w:rsidP="009D2855">
            <w:pPr>
              <w:ind w:left="142" w:right="243"/>
              <w:jc w:val="both"/>
              <w:rPr>
                <w:rFonts w:ascii="Verdana" w:hAnsi="Verdana" w:cs="Arial"/>
                <w:b/>
                <w:sz w:val="14"/>
                <w:szCs w:val="14"/>
                <w:lang w:val="es-ES_tradnl" w:eastAsia="en-US"/>
              </w:rPr>
            </w:pPr>
            <w:r w:rsidRPr="008B7ABE">
              <w:rPr>
                <w:rFonts w:ascii="Verdana" w:hAnsi="Verdana" w:cs="Arial"/>
                <w:b/>
                <w:sz w:val="14"/>
                <w:szCs w:val="14"/>
                <w:lang w:val="es-ES_tradnl" w:eastAsia="en-US"/>
              </w:rPr>
              <w:t>PROYECTO DE VIVIENDA NUEVA AUTOCONSTRUCCION EN EL MUNICIPIO DE SAN BORJA -FASE(L) 2025-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AF0C7F">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04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043C298D" w:rsidR="00554F80" w:rsidRPr="00554F80" w:rsidRDefault="008B7ABE" w:rsidP="00554F80">
            <w:pPr>
              <w:rPr>
                <w:rFonts w:ascii="Arial" w:hAnsi="Arial" w:cs="Arial"/>
                <w:sz w:val="16"/>
                <w:szCs w:val="16"/>
                <w:lang w:val="es-BO" w:eastAsia="en-US"/>
              </w:rPr>
            </w:pPr>
            <w:r w:rsidRPr="008B7ABE">
              <w:rPr>
                <w:rFonts w:ascii="Arial" w:hAnsi="Arial" w:cs="Arial"/>
                <w:sz w:val="16"/>
                <w:szCs w:val="16"/>
                <w:lang w:val="es-BO" w:eastAsia="en-US"/>
              </w:rPr>
              <w:t xml:space="preserve">AEV-BN-DC-005/2025 </w:t>
            </w:r>
            <w:r w:rsidR="00EF44BA" w:rsidRPr="008B7ABE">
              <w:rPr>
                <w:rFonts w:ascii="Arial" w:hAnsi="Arial" w:cs="Arial"/>
                <w:sz w:val="16"/>
                <w:szCs w:val="16"/>
                <w:lang w:val="es-BO" w:eastAsia="en-US"/>
              </w:rPr>
              <w:t>(</w:t>
            </w:r>
            <w:r w:rsidR="00984BAB">
              <w:rPr>
                <w:rFonts w:ascii="Arial" w:hAnsi="Arial" w:cs="Arial"/>
                <w:sz w:val="16"/>
                <w:szCs w:val="16"/>
                <w:lang w:val="es-BO" w:eastAsia="en-US"/>
              </w:rPr>
              <w:t>SEGUNDA</w:t>
            </w:r>
            <w:r w:rsidRPr="008B7ABE">
              <w:rPr>
                <w:rFonts w:ascii="Arial" w:hAnsi="Arial" w:cs="Arial"/>
                <w:sz w:val="16"/>
                <w:szCs w:val="16"/>
                <w:lang w:val="es-BO" w:eastAsia="en-US"/>
              </w:rPr>
              <w:t xml:space="preserve"> CONVOCATORIA)</w:t>
            </w:r>
          </w:p>
        </w:tc>
        <w:tc>
          <w:tcPr>
            <w:tcW w:w="1392"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AF0C7F">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2"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37CEAFFF" w:rsidR="00554F80" w:rsidRPr="00554F80" w:rsidRDefault="00123213" w:rsidP="00FA2CF5">
            <w:pPr>
              <w:rPr>
                <w:strike/>
                <w:sz w:val="14"/>
                <w:szCs w:val="20"/>
                <w:lang w:eastAsia="en-US"/>
              </w:rPr>
            </w:pPr>
            <w:r w:rsidRPr="00123213">
              <w:rPr>
                <w:rFonts w:ascii="Arial" w:hAnsi="Arial" w:cs="Arial"/>
                <w:bCs/>
                <w:sz w:val="16"/>
                <w:szCs w:val="16"/>
                <w:lang w:val="es-BO" w:eastAsia="en-US"/>
              </w:rPr>
              <w:t xml:space="preserve">El Precio Referencial destinado al Objeto de Contratación es Bs.  </w:t>
            </w:r>
            <w:r w:rsidR="008B7ABE" w:rsidRPr="008B7ABE">
              <w:rPr>
                <w:rFonts w:ascii="Arial" w:hAnsi="Arial" w:cs="Arial"/>
                <w:bCs/>
                <w:sz w:val="16"/>
                <w:szCs w:val="16"/>
                <w:lang w:val="es-BO" w:eastAsia="en-US"/>
              </w:rPr>
              <w:t xml:space="preserve">Bs.1,630,377.50 </w:t>
            </w:r>
            <w:r w:rsidRPr="00123213">
              <w:rPr>
                <w:rFonts w:ascii="Arial" w:hAnsi="Arial" w:cs="Arial"/>
                <w:bCs/>
                <w:sz w:val="16"/>
                <w:szCs w:val="16"/>
                <w:lang w:val="es-BO" w:eastAsia="en-US"/>
              </w:rPr>
              <w:t>(</w:t>
            </w:r>
            <w:r w:rsidR="008B7ABE">
              <w:rPr>
                <w:rFonts w:ascii="Arial" w:hAnsi="Arial" w:cs="Arial"/>
                <w:bCs/>
                <w:sz w:val="16"/>
                <w:szCs w:val="16"/>
                <w:lang w:val="es-BO" w:eastAsia="en-US"/>
              </w:rPr>
              <w:t>Un millón seiscientos treinta mil trescientos setenta y siete</w:t>
            </w:r>
            <w:r w:rsidR="009D2855">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8B7ABE">
              <w:rPr>
                <w:rFonts w:ascii="Arial" w:hAnsi="Arial" w:cs="Arial"/>
                <w:bCs/>
                <w:sz w:val="16"/>
                <w:szCs w:val="16"/>
                <w:lang w:val="es-BO" w:eastAsia="en-US"/>
              </w:rPr>
              <w:t>50</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7CEAE9AC" w:rsidR="00554F80" w:rsidRPr="00554F80" w:rsidRDefault="008B7ABE" w:rsidP="00FD624A">
            <w:pPr>
              <w:jc w:val="both"/>
              <w:rPr>
                <w:rFonts w:ascii="Arial" w:hAnsi="Arial" w:cs="Arial"/>
                <w:sz w:val="16"/>
                <w:szCs w:val="16"/>
                <w:lang w:val="es-ES_tradnl" w:eastAsia="en-US"/>
              </w:rPr>
            </w:pPr>
            <w:r w:rsidRPr="008B7ABE">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8B7ABE">
              <w:rPr>
                <w:rFonts w:ascii="Arial" w:hAnsi="Arial" w:cs="Arial"/>
                <w:color w:val="FF0000"/>
                <w:sz w:val="16"/>
                <w:szCs w:val="16"/>
                <w:lang w:val="es-ES_tradnl" w:eastAsia="en-US"/>
              </w:rPr>
              <w:t>135 (ciento treinta y cinco)</w:t>
            </w:r>
            <w:r w:rsidRPr="008B7ABE">
              <w:rPr>
                <w:rFonts w:ascii="Arial" w:hAnsi="Arial" w:cs="Arial"/>
                <w:sz w:val="16"/>
                <w:szCs w:val="16"/>
                <w:lang w:val="es-ES_tradnl" w:eastAsia="en-US"/>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C67AB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5"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C67AB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C67AB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50243114    </w:t>
            </w:r>
            <w:proofErr w:type="gramStart"/>
            <w:r w:rsidRPr="00554F80">
              <w:rPr>
                <w:rFonts w:ascii="Arial" w:hAnsi="Arial" w:cs="Arial"/>
                <w:sz w:val="14"/>
                <w:szCs w:val="14"/>
                <w:lang w:val="es-BO" w:eastAsia="en-US"/>
              </w:rPr>
              <w:t>Interno</w:t>
            </w:r>
            <w:proofErr w:type="gramEnd"/>
            <w:r w:rsidRPr="00554F80">
              <w:rPr>
                <w:rFonts w:ascii="Arial" w:hAnsi="Arial" w:cs="Arial"/>
                <w:sz w:val="14"/>
                <w:szCs w:val="14"/>
                <w:lang w:val="es-BO" w:eastAsia="en-US"/>
              </w:rPr>
              <w:t>.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11C519E3" w:rsidR="00554F80" w:rsidRPr="00554F80" w:rsidRDefault="004110CF"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6D8F80CF" w:rsidR="00554F80" w:rsidRPr="00554F80" w:rsidRDefault="00407FD3"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28</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1D3961F1"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F44BA">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4C1838A2" w14:textId="19DF0D20" w:rsidR="00554F80" w:rsidRDefault="00407FD3"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p w14:paraId="59076FA2" w14:textId="03C23281" w:rsidR="00C45D97" w:rsidRPr="00554F80" w:rsidRDefault="00C45D97" w:rsidP="00554F80">
            <w:pPr>
              <w:adjustRightInd w:val="0"/>
              <w:snapToGrid w:val="0"/>
              <w:jc w:val="center"/>
              <w:rPr>
                <w:rFonts w:ascii="Arial" w:hAnsi="Arial" w:cs="Arial"/>
                <w:sz w:val="16"/>
                <w:szCs w:val="16"/>
                <w:lang w:val="es-BO" w:eastAsia="en-US"/>
              </w:rPr>
            </w:pP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02B7E5D4"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07FD3">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25665170"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984BAB">
              <w:rPr>
                <w:rFonts w:ascii="Arial" w:hAnsi="Arial" w:cs="Arial"/>
                <w:sz w:val="16"/>
                <w:szCs w:val="16"/>
                <w:lang w:val="es-BO" w:eastAsia="en-US"/>
              </w:rPr>
              <w:t>4</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29234A20"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984BAB">
              <w:rPr>
                <w:rFonts w:ascii="Arial" w:hAnsi="Arial" w:cs="Arial"/>
                <w:sz w:val="16"/>
                <w:szCs w:val="16"/>
                <w:lang w:val="es-BO" w:eastAsia="en-US"/>
              </w:rPr>
              <w:t>5</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44B64171" w14:textId="77777777" w:rsidR="00E2439E" w:rsidRPr="00E2439E" w:rsidRDefault="00E2439E" w:rsidP="00E2439E">
            <w:pPr>
              <w:shd w:val="clear" w:color="auto" w:fill="FFFFFF"/>
              <w:rPr>
                <w:rFonts w:ascii="Arial" w:hAnsi="Arial" w:cs="Arial"/>
                <w:b/>
                <w:bCs/>
                <w:color w:val="000000"/>
                <w:sz w:val="16"/>
                <w:szCs w:val="16"/>
                <w:lang w:val="es-BO" w:eastAsia="es-BO"/>
              </w:rPr>
            </w:pPr>
            <w:hyperlink r:id="rId7" w:tgtFrame="_blank" w:history="1">
              <w:r w:rsidRPr="00E2439E">
                <w:rPr>
                  <w:rStyle w:val="Hipervnculo"/>
                  <w:rFonts w:ascii="Arial" w:hAnsi="Arial" w:cs="Arial"/>
                  <w:b/>
                  <w:bCs/>
                  <w:color w:val="005A95"/>
                  <w:sz w:val="16"/>
                  <w:szCs w:val="16"/>
                </w:rPr>
                <w:t>https://meet.google.com/qpp-vhco-wyp</w:t>
              </w:r>
            </w:hyperlink>
            <w:r w:rsidRPr="00E2439E">
              <w:rPr>
                <w:rFonts w:ascii="Arial" w:hAnsi="Arial" w:cs="Arial"/>
                <w:b/>
                <w:bCs/>
                <w:color w:val="000000"/>
                <w:sz w:val="16"/>
                <w:szCs w:val="16"/>
              </w:rPr>
              <w:t> </w:t>
            </w:r>
          </w:p>
          <w:p w14:paraId="1EF964FE" w14:textId="77777777" w:rsidR="00E2439E" w:rsidRPr="00E2439E" w:rsidRDefault="00E2439E" w:rsidP="00E2439E">
            <w:pPr>
              <w:shd w:val="clear" w:color="auto" w:fill="FFFFFF"/>
              <w:rPr>
                <w:rFonts w:ascii="Arial" w:hAnsi="Arial" w:cs="Arial"/>
                <w:b/>
                <w:bCs/>
                <w:color w:val="000000"/>
                <w:sz w:val="16"/>
                <w:szCs w:val="16"/>
              </w:rPr>
            </w:pPr>
            <w:hyperlink r:id="rId8" w:tgtFrame="_blank" w:history="1">
              <w:r w:rsidRPr="00E2439E">
                <w:rPr>
                  <w:rStyle w:val="Hipervnculo"/>
                  <w:rFonts w:ascii="Arial" w:hAnsi="Arial" w:cs="Arial"/>
                  <w:b/>
                  <w:bCs/>
                  <w:color w:val="005A95"/>
                  <w:sz w:val="16"/>
                  <w:szCs w:val="16"/>
                </w:rPr>
                <w:t>https://youtube.com/live/jIarbzbs_Uc?feature=share</w:t>
              </w:r>
            </w:hyperlink>
            <w:r w:rsidRPr="00E2439E">
              <w:rPr>
                <w:rFonts w:ascii="Arial" w:hAnsi="Arial" w:cs="Arial"/>
                <w:b/>
                <w:bCs/>
                <w:color w:val="000000"/>
                <w:sz w:val="16"/>
                <w:szCs w:val="16"/>
              </w:rPr>
              <w:t> </w:t>
            </w:r>
          </w:p>
          <w:p w14:paraId="20BD8C2B" w14:textId="05C16C90" w:rsidR="00554F80" w:rsidRPr="00712DFA" w:rsidRDefault="00554F80" w:rsidP="001A1C86">
            <w:pPr>
              <w:shd w:val="clear" w:color="auto" w:fill="FFFFFF"/>
              <w:rPr>
                <w:rFonts w:ascii="Arial" w:hAnsi="Arial" w:cs="Arial"/>
                <w:color w:val="000000"/>
                <w:sz w:val="16"/>
                <w:szCs w:val="16"/>
              </w:rPr>
            </w:pP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6631227C" w:rsidR="00554F80" w:rsidRPr="00554F80" w:rsidRDefault="00407FD3"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09</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545A6628"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407FD3">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36A5A27D" w:rsidR="00554F80" w:rsidRPr="00554F80" w:rsidRDefault="007036B8"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11</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4F263DDD"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07FD3">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7E97A23A" w:rsidR="00554F80" w:rsidRPr="00554F80" w:rsidRDefault="007036B8"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12</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32D9E0D2"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07FD3">
              <w:rPr>
                <w:rFonts w:ascii="Arial" w:hAnsi="Arial" w:cs="Arial"/>
                <w:sz w:val="16"/>
                <w:szCs w:val="16"/>
                <w:lang w:val="es-BO" w:eastAsia="en-US"/>
              </w:rPr>
              <w:t>6</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208FCB77" w:rsidR="00554F80" w:rsidRPr="00554F80" w:rsidRDefault="007036B8"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19</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241B88C4"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F44BA">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477E9313" w:rsidR="00554F80" w:rsidRPr="00554F80" w:rsidRDefault="007036B8"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23</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5E940633"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F44BA">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40411"/>
    <w:rsid w:val="0005501D"/>
    <w:rsid w:val="0005710F"/>
    <w:rsid w:val="000871E4"/>
    <w:rsid w:val="000B0B32"/>
    <w:rsid w:val="000F0339"/>
    <w:rsid w:val="00100717"/>
    <w:rsid w:val="00120A18"/>
    <w:rsid w:val="00123213"/>
    <w:rsid w:val="00126B8B"/>
    <w:rsid w:val="00130A1B"/>
    <w:rsid w:val="00130BD3"/>
    <w:rsid w:val="00133FC2"/>
    <w:rsid w:val="00134982"/>
    <w:rsid w:val="00164615"/>
    <w:rsid w:val="00165119"/>
    <w:rsid w:val="00190245"/>
    <w:rsid w:val="001A1C86"/>
    <w:rsid w:val="001B6871"/>
    <w:rsid w:val="001E5499"/>
    <w:rsid w:val="002439B7"/>
    <w:rsid w:val="0024768D"/>
    <w:rsid w:val="00253FEF"/>
    <w:rsid w:val="002D64B0"/>
    <w:rsid w:val="002E7B6D"/>
    <w:rsid w:val="003068F0"/>
    <w:rsid w:val="003103CE"/>
    <w:rsid w:val="003752CB"/>
    <w:rsid w:val="00387072"/>
    <w:rsid w:val="00387AF6"/>
    <w:rsid w:val="003C2741"/>
    <w:rsid w:val="003E29A2"/>
    <w:rsid w:val="004055AD"/>
    <w:rsid w:val="00407FD3"/>
    <w:rsid w:val="004110CF"/>
    <w:rsid w:val="00441F4B"/>
    <w:rsid w:val="00464BE7"/>
    <w:rsid w:val="004B5274"/>
    <w:rsid w:val="004D0C67"/>
    <w:rsid w:val="005000B0"/>
    <w:rsid w:val="00525505"/>
    <w:rsid w:val="00531166"/>
    <w:rsid w:val="00554F80"/>
    <w:rsid w:val="00583EDC"/>
    <w:rsid w:val="005A5895"/>
    <w:rsid w:val="005B464F"/>
    <w:rsid w:val="006042A7"/>
    <w:rsid w:val="00616B41"/>
    <w:rsid w:val="0063494C"/>
    <w:rsid w:val="00655291"/>
    <w:rsid w:val="006825D1"/>
    <w:rsid w:val="0068711B"/>
    <w:rsid w:val="006A371F"/>
    <w:rsid w:val="007036B8"/>
    <w:rsid w:val="00712DFA"/>
    <w:rsid w:val="00733A8D"/>
    <w:rsid w:val="00756018"/>
    <w:rsid w:val="007670DA"/>
    <w:rsid w:val="00781A8A"/>
    <w:rsid w:val="007878DD"/>
    <w:rsid w:val="00790B56"/>
    <w:rsid w:val="00792583"/>
    <w:rsid w:val="007D36BC"/>
    <w:rsid w:val="007D7C08"/>
    <w:rsid w:val="007E2531"/>
    <w:rsid w:val="007E7FDB"/>
    <w:rsid w:val="007F04F7"/>
    <w:rsid w:val="007F2665"/>
    <w:rsid w:val="007F52A9"/>
    <w:rsid w:val="00822FFA"/>
    <w:rsid w:val="008431ED"/>
    <w:rsid w:val="00861923"/>
    <w:rsid w:val="008730F3"/>
    <w:rsid w:val="00875A19"/>
    <w:rsid w:val="008943E7"/>
    <w:rsid w:val="008B7ABE"/>
    <w:rsid w:val="009044B2"/>
    <w:rsid w:val="00930AAA"/>
    <w:rsid w:val="00933EBF"/>
    <w:rsid w:val="00965351"/>
    <w:rsid w:val="00984BAB"/>
    <w:rsid w:val="00993464"/>
    <w:rsid w:val="009D2855"/>
    <w:rsid w:val="009D4344"/>
    <w:rsid w:val="009D5E46"/>
    <w:rsid w:val="009F703C"/>
    <w:rsid w:val="00A813B3"/>
    <w:rsid w:val="00A92F91"/>
    <w:rsid w:val="00A97695"/>
    <w:rsid w:val="00AB3909"/>
    <w:rsid w:val="00AC3E01"/>
    <w:rsid w:val="00AD534E"/>
    <w:rsid w:val="00AE2A11"/>
    <w:rsid w:val="00AF0C7F"/>
    <w:rsid w:val="00B01C44"/>
    <w:rsid w:val="00B2136D"/>
    <w:rsid w:val="00B27880"/>
    <w:rsid w:val="00B473E5"/>
    <w:rsid w:val="00B81C9D"/>
    <w:rsid w:val="00B962C0"/>
    <w:rsid w:val="00BE3580"/>
    <w:rsid w:val="00C45D97"/>
    <w:rsid w:val="00C47725"/>
    <w:rsid w:val="00C621B9"/>
    <w:rsid w:val="00C70677"/>
    <w:rsid w:val="00CA2586"/>
    <w:rsid w:val="00CD6BF8"/>
    <w:rsid w:val="00CF403E"/>
    <w:rsid w:val="00D027AC"/>
    <w:rsid w:val="00D11203"/>
    <w:rsid w:val="00D333F7"/>
    <w:rsid w:val="00D514C5"/>
    <w:rsid w:val="00D75753"/>
    <w:rsid w:val="00D82F05"/>
    <w:rsid w:val="00DB19CF"/>
    <w:rsid w:val="00DB4335"/>
    <w:rsid w:val="00DC0D26"/>
    <w:rsid w:val="00DD0B00"/>
    <w:rsid w:val="00DE7828"/>
    <w:rsid w:val="00DF25A4"/>
    <w:rsid w:val="00E03B64"/>
    <w:rsid w:val="00E2439E"/>
    <w:rsid w:val="00E3401A"/>
    <w:rsid w:val="00EB3EAC"/>
    <w:rsid w:val="00EC3E7A"/>
    <w:rsid w:val="00ED3CF4"/>
    <w:rsid w:val="00EE67DE"/>
    <w:rsid w:val="00EF0583"/>
    <w:rsid w:val="00EF1D24"/>
    <w:rsid w:val="00EF294C"/>
    <w:rsid w:val="00EF44BA"/>
    <w:rsid w:val="00F51D86"/>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02733312">
      <w:bodyDiv w:val="1"/>
      <w:marLeft w:val="0"/>
      <w:marRight w:val="0"/>
      <w:marTop w:val="0"/>
      <w:marBottom w:val="0"/>
      <w:divBdr>
        <w:top w:val="none" w:sz="0" w:space="0" w:color="auto"/>
        <w:left w:val="none" w:sz="0" w:space="0" w:color="auto"/>
        <w:bottom w:val="none" w:sz="0" w:space="0" w:color="auto"/>
        <w:right w:val="none" w:sz="0" w:space="0" w:color="auto"/>
      </w:divBdr>
      <w:divsChild>
        <w:div w:id="138114611">
          <w:marLeft w:val="0"/>
          <w:marRight w:val="0"/>
          <w:marTop w:val="0"/>
          <w:marBottom w:val="0"/>
          <w:divBdr>
            <w:top w:val="none" w:sz="0" w:space="0" w:color="auto"/>
            <w:left w:val="none" w:sz="0" w:space="0" w:color="auto"/>
            <w:bottom w:val="none" w:sz="0" w:space="0" w:color="auto"/>
            <w:right w:val="none" w:sz="0" w:space="0" w:color="auto"/>
          </w:divBdr>
        </w:div>
        <w:div w:id="580257186">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198615488">
      <w:bodyDiv w:val="1"/>
      <w:marLeft w:val="0"/>
      <w:marRight w:val="0"/>
      <w:marTop w:val="0"/>
      <w:marBottom w:val="0"/>
      <w:divBdr>
        <w:top w:val="none" w:sz="0" w:space="0" w:color="auto"/>
        <w:left w:val="none" w:sz="0" w:space="0" w:color="auto"/>
        <w:bottom w:val="none" w:sz="0" w:space="0" w:color="auto"/>
        <w:right w:val="none" w:sz="0" w:space="0" w:color="auto"/>
      </w:divBdr>
      <w:divsChild>
        <w:div w:id="1939681164">
          <w:marLeft w:val="0"/>
          <w:marRight w:val="0"/>
          <w:marTop w:val="0"/>
          <w:marBottom w:val="0"/>
          <w:divBdr>
            <w:top w:val="none" w:sz="0" w:space="0" w:color="auto"/>
            <w:left w:val="none" w:sz="0" w:space="0" w:color="auto"/>
            <w:bottom w:val="none" w:sz="0" w:space="0" w:color="auto"/>
            <w:right w:val="none" w:sz="0" w:space="0" w:color="auto"/>
          </w:divBdr>
          <w:divsChild>
            <w:div w:id="830222859">
              <w:marLeft w:val="0"/>
              <w:marRight w:val="0"/>
              <w:marTop w:val="0"/>
              <w:marBottom w:val="0"/>
              <w:divBdr>
                <w:top w:val="none" w:sz="0" w:space="0" w:color="auto"/>
                <w:left w:val="none" w:sz="0" w:space="0" w:color="auto"/>
                <w:bottom w:val="none" w:sz="0" w:space="0" w:color="auto"/>
                <w:right w:val="none" w:sz="0" w:space="0" w:color="auto"/>
              </w:divBdr>
            </w:div>
          </w:divsChild>
        </w:div>
        <w:div w:id="499740071">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20335047">
      <w:bodyDiv w:val="1"/>
      <w:marLeft w:val="0"/>
      <w:marRight w:val="0"/>
      <w:marTop w:val="0"/>
      <w:marBottom w:val="0"/>
      <w:divBdr>
        <w:top w:val="none" w:sz="0" w:space="0" w:color="auto"/>
        <w:left w:val="none" w:sz="0" w:space="0" w:color="auto"/>
        <w:bottom w:val="none" w:sz="0" w:space="0" w:color="auto"/>
        <w:right w:val="none" w:sz="0" w:space="0" w:color="auto"/>
      </w:divBdr>
      <w:divsChild>
        <w:div w:id="1053236897">
          <w:marLeft w:val="0"/>
          <w:marRight w:val="0"/>
          <w:marTop w:val="0"/>
          <w:marBottom w:val="0"/>
          <w:divBdr>
            <w:top w:val="none" w:sz="0" w:space="0" w:color="auto"/>
            <w:left w:val="none" w:sz="0" w:space="0" w:color="auto"/>
            <w:bottom w:val="none" w:sz="0" w:space="0" w:color="auto"/>
            <w:right w:val="none" w:sz="0" w:space="0" w:color="auto"/>
          </w:divBdr>
          <w:divsChild>
            <w:div w:id="1717117025">
              <w:marLeft w:val="0"/>
              <w:marRight w:val="0"/>
              <w:marTop w:val="0"/>
              <w:marBottom w:val="0"/>
              <w:divBdr>
                <w:top w:val="none" w:sz="0" w:space="0" w:color="auto"/>
                <w:left w:val="none" w:sz="0" w:space="0" w:color="auto"/>
                <w:bottom w:val="none" w:sz="0" w:space="0" w:color="auto"/>
                <w:right w:val="none" w:sz="0" w:space="0" w:color="auto"/>
              </w:divBdr>
            </w:div>
          </w:divsChild>
        </w:div>
        <w:div w:id="18933974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jIarbzbs_Uc?feature=share" TargetMode="External"/><Relationship Id="rId3" Type="http://schemas.openxmlformats.org/officeDocument/2006/relationships/settings" Target="settings.xml"/><Relationship Id="rId7" Type="http://schemas.openxmlformats.org/officeDocument/2006/relationships/hyperlink" Target="https://meet.google.com/qpp-vhco-wy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415</TotalTime>
  <Pages>2</Pages>
  <Words>777</Words>
  <Characters>4278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139</cp:revision>
  <cp:lastPrinted>2025-05-28T19:44:00Z</cp:lastPrinted>
  <dcterms:created xsi:type="dcterms:W3CDTF">2024-07-13T00:05:00Z</dcterms:created>
  <dcterms:modified xsi:type="dcterms:W3CDTF">2025-05-28T19:45:00Z</dcterms:modified>
</cp:coreProperties>
</file>