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1B8D2B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7A5162">
        <w:rPr>
          <w:rFonts w:ascii="Arial" w:hAnsi="Arial" w:cs="Arial"/>
          <w:b/>
          <w:szCs w:val="26"/>
          <w:lang w:val="it-IT"/>
        </w:rPr>
        <w:t xml:space="preserve"> </w:t>
      </w:r>
      <w:r w:rsidR="005D7373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361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6F2E8A0D" w:rsidR="00E87361" w:rsidRPr="008F046D" w:rsidRDefault="00E87361" w:rsidP="00E87361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9847017"/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MUNICIPIO DE SABAYA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(CUARTA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16228EC" w:rsidR="00E87361" w:rsidRPr="00B863EC" w:rsidRDefault="00E87361" w:rsidP="00E8736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E87361" w:rsidRPr="0084329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37960C55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2024 - 2025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2946F8C6" w:rsidR="00E87361" w:rsidRPr="00495BD0" w:rsidRDefault="00E87361" w:rsidP="00E8736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 de </w:t>
            </w:r>
            <w:r w:rsidRPr="007257A8">
              <w:rPr>
                <w:rFonts w:ascii="Arial" w:hAnsi="Arial" w:cs="Arial"/>
                <w:b/>
                <w:sz w:val="16"/>
                <w:szCs w:val="16"/>
              </w:rPr>
              <w:t xml:space="preserve">Bs. 2.260.545,45 (Dos Millones doscientos sesenta mil quinientos cuarenta y cinco 45/100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E87361" w:rsidRPr="00A1481F" w:rsidRDefault="00E87361" w:rsidP="00E8736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361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DEE8A9D" w:rsidR="00E87361" w:rsidRPr="00495BD0" w:rsidRDefault="00E87361" w:rsidP="00E87361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257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E87361" w:rsidRPr="00AD6FF4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E87361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E87361" w:rsidRPr="00AD6FF4" w:rsidRDefault="00E87361" w:rsidP="00E87361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E87361" w:rsidRPr="00311E67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E87361" w:rsidRPr="00311E67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E87361" w:rsidRPr="00311E67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E87361" w:rsidRPr="00653C8D" w:rsidRDefault="00E87361" w:rsidP="00E8736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E87361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E87361" w:rsidRPr="00653C8D" w:rsidRDefault="00E87361" w:rsidP="00E87361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E87361" w:rsidRPr="00653C8D" w:rsidRDefault="00E87361" w:rsidP="00E8736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E87361" w:rsidRPr="00653C8D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E87361" w:rsidRPr="00653C8D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E87361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E87361" w:rsidRPr="00653C8D" w:rsidRDefault="00E87361" w:rsidP="00E8736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E87361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E87361" w:rsidRPr="001F1A72" w:rsidRDefault="00E87361" w:rsidP="00E87361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07C07292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873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E46D94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FBB2D55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8736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1F0F1EB0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8736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E0F96FE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4A54B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2F195B20" w:rsidR="00AB780A" w:rsidRDefault="00E8736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EA5D9C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873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2639F51F" w:rsidR="00AB780A" w:rsidRDefault="00E8736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63F15C4" w:rsidR="00AB780A" w:rsidRPr="00E169D4" w:rsidRDefault="00E8736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2C856D62" w:rsidR="00AB780A" w:rsidRPr="002E7FDD" w:rsidRDefault="00E87361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43F21">
                <w:rPr>
                  <w:rStyle w:val="Hipervnculo"/>
                </w:rPr>
                <w:t>https://meet.google.com/bzk-mbyv-fst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20FD0C50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873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51E5B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AFCBFD8" w:rsidR="00AB780A" w:rsidRPr="00E169D4" w:rsidRDefault="00E8736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6C7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2C228DAC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8736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395AAE26" w:rsidR="00AB780A" w:rsidRPr="00E169D4" w:rsidRDefault="00E8736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383E842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873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7BF941F5" w:rsidR="00AB780A" w:rsidRPr="00E169D4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873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80079" w14:textId="77777777" w:rsidR="00377418" w:rsidRDefault="00377418">
      <w:pPr>
        <w:spacing w:line="240" w:lineRule="auto"/>
      </w:pPr>
      <w:r>
        <w:separator/>
      </w:r>
    </w:p>
  </w:endnote>
  <w:endnote w:type="continuationSeparator" w:id="0">
    <w:p w14:paraId="3E94E195" w14:textId="77777777" w:rsidR="00377418" w:rsidRDefault="00377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30AA" w14:textId="77777777" w:rsidR="00377418" w:rsidRDefault="00377418">
      <w:pPr>
        <w:spacing w:after="0"/>
      </w:pPr>
      <w:r>
        <w:separator/>
      </w:r>
    </w:p>
  </w:footnote>
  <w:footnote w:type="continuationSeparator" w:id="0">
    <w:p w14:paraId="638BD454" w14:textId="77777777" w:rsidR="00377418" w:rsidRDefault="00377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8388C"/>
    <w:rsid w:val="002A07C1"/>
    <w:rsid w:val="002E6360"/>
    <w:rsid w:val="0031560E"/>
    <w:rsid w:val="00377418"/>
    <w:rsid w:val="003B6EF2"/>
    <w:rsid w:val="003D71EE"/>
    <w:rsid w:val="003F39D2"/>
    <w:rsid w:val="00403B3A"/>
    <w:rsid w:val="00431006"/>
    <w:rsid w:val="00466B35"/>
    <w:rsid w:val="004874E7"/>
    <w:rsid w:val="004A1636"/>
    <w:rsid w:val="004C254D"/>
    <w:rsid w:val="004C4849"/>
    <w:rsid w:val="0051212E"/>
    <w:rsid w:val="005D164E"/>
    <w:rsid w:val="005D7373"/>
    <w:rsid w:val="00665A74"/>
    <w:rsid w:val="00731765"/>
    <w:rsid w:val="007A5162"/>
    <w:rsid w:val="007E4865"/>
    <w:rsid w:val="008C0427"/>
    <w:rsid w:val="00914CE4"/>
    <w:rsid w:val="00966073"/>
    <w:rsid w:val="00977092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87361"/>
    <w:rsid w:val="00ED376E"/>
    <w:rsid w:val="00ED6220"/>
    <w:rsid w:val="00F217AD"/>
    <w:rsid w:val="00F224BB"/>
    <w:rsid w:val="00F31EF2"/>
    <w:rsid w:val="00F729E4"/>
    <w:rsid w:val="00FB5BAA"/>
    <w:rsid w:val="00FD2EB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zk-mbyv-f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2025-06-04T16:36:00Z</cp:lastPrinted>
  <dcterms:created xsi:type="dcterms:W3CDTF">2025-06-04T18:03:00Z</dcterms:created>
  <dcterms:modified xsi:type="dcterms:W3CDTF">2025-06-04T18:03:00Z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