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3B80AD89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71B8D2B5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</w:t>
      </w:r>
      <w:r w:rsidR="007A5162">
        <w:rPr>
          <w:rFonts w:ascii="Arial" w:hAnsi="Arial" w:cs="Arial"/>
          <w:b/>
          <w:szCs w:val="26"/>
          <w:lang w:val="it-IT"/>
        </w:rPr>
        <w:t xml:space="preserve"> </w:t>
      </w:r>
      <w:r w:rsidR="005D7373">
        <w:rPr>
          <w:rFonts w:ascii="Arial" w:hAnsi="Arial" w:cs="Arial"/>
          <w:b/>
          <w:szCs w:val="26"/>
          <w:lang w:val="it-IT"/>
        </w:rPr>
        <w:t xml:space="preserve">2024 - </w:t>
      </w:r>
      <w:r w:rsidRPr="00D06710">
        <w:rPr>
          <w:rFonts w:ascii="Arial" w:hAnsi="Arial" w:cs="Arial"/>
          <w:b/>
          <w:szCs w:val="26"/>
          <w:lang w:val="it-IT"/>
        </w:rPr>
        <w:t>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765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76F49830" w:rsidR="00731765" w:rsidRPr="008F046D" w:rsidRDefault="005D7373" w:rsidP="00731765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bookmarkStart w:id="1" w:name="_Hlk199847017"/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EN EL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GAIOC SALINAS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II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(QUINTA CONVOCATORIA)</w:t>
            </w:r>
            <w:bookmarkEnd w:id="1"/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68001D95" w:rsidR="00731765" w:rsidRPr="00B863EC" w:rsidRDefault="005D7373" w:rsidP="00731765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731765" w:rsidRPr="0084329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37960C55" w:rsidR="00731765" w:rsidRPr="00AD6FF4" w:rsidRDefault="005D7373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2024 - </w:t>
            </w:r>
            <w:r w:rsidR="00731765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279096F0" w:rsidR="00731765" w:rsidRPr="00495BD0" w:rsidRDefault="005D7373" w:rsidP="00731765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>El Precio Referencial destinado al Objeto de Contratación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es de </w:t>
            </w:r>
            <w:r w:rsidRPr="00D97249">
              <w:rPr>
                <w:rFonts w:ascii="Arial" w:hAnsi="Arial" w:cs="Arial"/>
                <w:b/>
                <w:sz w:val="16"/>
                <w:szCs w:val="16"/>
              </w:rPr>
              <w:t xml:space="preserve">Bs. 2.947.749,61 (Dos Millones Novecientos Cuarenta y Siete Mil Setecientos Cuarenta y Nueve 61/00 </w:t>
            </w:r>
            <w:proofErr w:type="gramStart"/>
            <w:r w:rsidRPr="00D97249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D97249">
              <w:rPr>
                <w:rFonts w:ascii="Arial" w:hAnsi="Arial" w:cs="Arial"/>
                <w:b/>
                <w:sz w:val="16"/>
                <w:szCs w:val="16"/>
              </w:rPr>
              <w:t>).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731765" w:rsidRPr="00A1481F" w:rsidRDefault="00731765" w:rsidP="00731765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765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0A4CCC3B" w:rsidR="00731765" w:rsidRPr="00495BD0" w:rsidRDefault="005D7373" w:rsidP="00731765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BD0D66">
              <w:rPr>
                <w:rFonts w:ascii="Arial" w:hAnsi="Arial" w:cs="Arial"/>
                <w:b/>
                <w:bCs/>
                <w:sz w:val="16"/>
                <w:szCs w:val="16"/>
              </w:rPr>
              <w:t>180 (ciento ochenta)</w:t>
            </w:r>
            <w:r w:rsidRPr="00AB72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34C91">
              <w:rPr>
                <w:rFonts w:ascii="Arial" w:hAnsi="Arial" w:cs="Arial"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731765" w:rsidRPr="00AD6FF4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731765" w:rsidRPr="00AD6FF4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731765" w:rsidRPr="00AD6FF4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731765" w:rsidRPr="00AD6FF4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31765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31765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31765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731765" w:rsidRPr="00AD6FF4" w:rsidRDefault="00731765" w:rsidP="00731765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731765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731765" w:rsidRPr="00AD6FF4" w:rsidRDefault="00731765" w:rsidP="00731765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731765" w:rsidRPr="00311E67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731765" w:rsidRPr="00311E67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731765" w:rsidRPr="00311E67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731765" w:rsidRPr="00653C8D" w:rsidRDefault="00731765" w:rsidP="00731765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731765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731765" w:rsidRPr="00653C8D" w:rsidRDefault="00731765" w:rsidP="00731765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731765" w:rsidRPr="00653C8D" w:rsidRDefault="00731765" w:rsidP="00731765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731765" w:rsidRPr="00653C8D" w:rsidRDefault="00731765" w:rsidP="00731765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731765" w:rsidRPr="00653C8D" w:rsidRDefault="00731765" w:rsidP="00731765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731765" w:rsidRPr="00653C8D" w:rsidRDefault="00731765" w:rsidP="00731765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731765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731765" w:rsidRPr="00653C8D" w:rsidRDefault="00731765" w:rsidP="00731765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731765" w:rsidRPr="00653C8D" w:rsidRDefault="00731765" w:rsidP="00731765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731765" w:rsidRPr="00653C8D" w:rsidRDefault="00731765" w:rsidP="00731765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731765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731765" w:rsidRPr="00653C8D" w:rsidRDefault="00731765" w:rsidP="00731765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31765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731765" w:rsidRPr="001F1A72" w:rsidRDefault="00731765" w:rsidP="00731765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731765" w:rsidRPr="00653C8D" w:rsidRDefault="00731765" w:rsidP="00731765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31765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731765" w:rsidRPr="00653C8D" w:rsidRDefault="00731765" w:rsidP="00731765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31765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4702A9B" w:rsidR="00AB780A" w:rsidRPr="00E169D4" w:rsidRDefault="002504A7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Publicación en la página web</w:t>
            </w:r>
            <w:r w:rsidR="005D164E" w:rsidRPr="006C56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780A" w:rsidRPr="006C5602">
              <w:rPr>
                <w:rFonts w:ascii="Arial" w:hAnsi="Arial" w:cs="Arial"/>
                <w:sz w:val="16"/>
                <w:szCs w:val="16"/>
              </w:rPr>
              <w:t>de la AEVIVIENDA</w:t>
            </w:r>
            <w:r w:rsidR="00AB78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68C77E4A" w:rsidR="00AB780A" w:rsidRPr="00E169D4" w:rsidRDefault="00914CE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317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6E46D945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14CE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1292414F" w:rsidR="00AB780A" w:rsidRDefault="00914CE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31765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25F83343" w:rsidR="00AB780A" w:rsidRPr="00E169D4" w:rsidRDefault="00914CE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317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5E0F96FE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54A54B69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38DFDB17" w:rsidR="00AB780A" w:rsidRDefault="005D737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237883E9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D737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2BDF68AB" w:rsidR="00AB780A" w:rsidRDefault="005D737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1E6C5DD0" w:rsidR="00AB780A" w:rsidRPr="00E169D4" w:rsidRDefault="005D737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6987B1CD" w:rsidR="00AB780A" w:rsidRPr="002E7FDD" w:rsidRDefault="005D7373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FB4017">
                <w:rPr>
                  <w:rStyle w:val="Hipervnculo"/>
                </w:rPr>
                <w:t>https://meet.google.com/mkp-zrsn-rqn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7022F3A4" w:rsidR="00AB780A" w:rsidRPr="00E169D4" w:rsidRDefault="009A12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3176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351E5B33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3232F421" w:rsidR="00AB780A" w:rsidRPr="00E169D4" w:rsidRDefault="009A12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3176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7BE6C79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A125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24DD3860" w:rsidR="00AB780A" w:rsidRPr="00E169D4" w:rsidRDefault="00914CE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317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3E17097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E2F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55A2D30B" w:rsidR="00AB780A" w:rsidRPr="00E169D4" w:rsidRDefault="0073176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7F3645B3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791CEC8E" w:rsidR="00AB780A" w:rsidRPr="00E169D4" w:rsidRDefault="004C4849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317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152ABCA0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C484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AB6A4" w14:textId="77777777" w:rsidR="00977092" w:rsidRDefault="00977092">
      <w:pPr>
        <w:spacing w:line="240" w:lineRule="auto"/>
      </w:pPr>
      <w:r>
        <w:separator/>
      </w:r>
    </w:p>
  </w:endnote>
  <w:endnote w:type="continuationSeparator" w:id="0">
    <w:p w14:paraId="58D77385" w14:textId="77777777" w:rsidR="00977092" w:rsidRDefault="00977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BA5A9" w14:textId="77777777" w:rsidR="00977092" w:rsidRDefault="00977092">
      <w:pPr>
        <w:spacing w:after="0"/>
      </w:pPr>
      <w:r>
        <w:separator/>
      </w:r>
    </w:p>
  </w:footnote>
  <w:footnote w:type="continuationSeparator" w:id="0">
    <w:p w14:paraId="217D8A04" w14:textId="77777777" w:rsidR="00977092" w:rsidRDefault="009770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558CE"/>
    <w:rsid w:val="000A0D68"/>
    <w:rsid w:val="000F7A40"/>
    <w:rsid w:val="001142A8"/>
    <w:rsid w:val="001B744E"/>
    <w:rsid w:val="002504A7"/>
    <w:rsid w:val="00266CF2"/>
    <w:rsid w:val="0028388C"/>
    <w:rsid w:val="002A07C1"/>
    <w:rsid w:val="002E6360"/>
    <w:rsid w:val="0031560E"/>
    <w:rsid w:val="003B6EF2"/>
    <w:rsid w:val="003D71EE"/>
    <w:rsid w:val="003F39D2"/>
    <w:rsid w:val="00403B3A"/>
    <w:rsid w:val="00431006"/>
    <w:rsid w:val="00466B35"/>
    <w:rsid w:val="004874E7"/>
    <w:rsid w:val="004A1636"/>
    <w:rsid w:val="004C254D"/>
    <w:rsid w:val="004C4849"/>
    <w:rsid w:val="0051212E"/>
    <w:rsid w:val="005D164E"/>
    <w:rsid w:val="005D7373"/>
    <w:rsid w:val="00665A74"/>
    <w:rsid w:val="00731765"/>
    <w:rsid w:val="007A5162"/>
    <w:rsid w:val="007E4865"/>
    <w:rsid w:val="008C0427"/>
    <w:rsid w:val="00914CE4"/>
    <w:rsid w:val="00966073"/>
    <w:rsid w:val="00977092"/>
    <w:rsid w:val="00992798"/>
    <w:rsid w:val="009A1255"/>
    <w:rsid w:val="009C2C19"/>
    <w:rsid w:val="009E13E8"/>
    <w:rsid w:val="009E2F94"/>
    <w:rsid w:val="009F3CF9"/>
    <w:rsid w:val="009F6067"/>
    <w:rsid w:val="00A27F73"/>
    <w:rsid w:val="00A3702E"/>
    <w:rsid w:val="00A44ECB"/>
    <w:rsid w:val="00A66822"/>
    <w:rsid w:val="00A66FC1"/>
    <w:rsid w:val="00AA1F75"/>
    <w:rsid w:val="00AB58B2"/>
    <w:rsid w:val="00AB780A"/>
    <w:rsid w:val="00AC3A4E"/>
    <w:rsid w:val="00B138C3"/>
    <w:rsid w:val="00B748C0"/>
    <w:rsid w:val="00BC5A19"/>
    <w:rsid w:val="00BD3833"/>
    <w:rsid w:val="00BF6060"/>
    <w:rsid w:val="00C04204"/>
    <w:rsid w:val="00D13214"/>
    <w:rsid w:val="00D30022"/>
    <w:rsid w:val="00DD21AA"/>
    <w:rsid w:val="00E156C7"/>
    <w:rsid w:val="00E24825"/>
    <w:rsid w:val="00E423F7"/>
    <w:rsid w:val="00ED376E"/>
    <w:rsid w:val="00F217AD"/>
    <w:rsid w:val="00F224BB"/>
    <w:rsid w:val="00F31EF2"/>
    <w:rsid w:val="00F729E4"/>
    <w:rsid w:val="00FD2EB8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mkp-zrsn-rq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712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2</cp:revision>
  <cp:lastPrinted>2025-06-03T17:57:00Z</cp:lastPrinted>
  <dcterms:created xsi:type="dcterms:W3CDTF">2025-06-03T18:57:00Z</dcterms:created>
  <dcterms:modified xsi:type="dcterms:W3CDTF">2025-06-03T18:57:00Z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