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54E02DC4" w:rsidR="00ED0D58" w:rsidRPr="008B3129" w:rsidRDefault="00FE5AEB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FE5AEB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ZUDAÑEZ -FASE(XVIII) 2025-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75066DF3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DD5D6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</w:t>
            </w:r>
            <w:r w:rsidR="00FE5AEB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3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64DED" w14:textId="77777777" w:rsidR="00717137" w:rsidRPr="00717137" w:rsidRDefault="00717137" w:rsidP="00717137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717137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061D7771" w:rsidR="00077B8F" w:rsidRPr="00693B26" w:rsidRDefault="00FE5AEB" w:rsidP="007171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5AEB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110.455,62 (Ciento Diez Mil Cuatrocientos Cincuenta y Cinco 62/100 </w:t>
            </w:r>
            <w:proofErr w:type="gramStart"/>
            <w:r w:rsidRPr="00FE5AEB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FE5AEB">
              <w:rPr>
                <w:rFonts w:ascii="Arial" w:hAnsi="Arial" w:cs="Arial"/>
                <w:b/>
                <w:color w:val="0000FF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4E8BCA5D" w:rsidR="00B650D1" w:rsidRPr="00DE0394" w:rsidRDefault="00FE5AEB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42E6105A" w:rsidR="00316608" w:rsidRPr="00DE0394" w:rsidRDefault="00FE5AEB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46126B8D" w:rsidR="00693B26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49CA7DD8" w:rsidR="00693B26" w:rsidRPr="00693B26" w:rsidRDefault="00FE5AE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0543DACF" w:rsidR="00693B26" w:rsidRPr="00693B26" w:rsidRDefault="00FE5AE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C95CB31" w:rsidR="00693B26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FE5AEB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1783F7F2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D5D6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EF13511" w:rsidR="00693B26" w:rsidRPr="00693B26" w:rsidRDefault="00FE5AE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515CC8A5" w:rsidR="00693B26" w:rsidRPr="00693B26" w:rsidRDefault="00FE5AE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70B0270C" w:rsidR="00693B26" w:rsidRPr="00CD29B3" w:rsidRDefault="00FE5AEB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FE5AEB">
              <w:rPr>
                <w:b/>
                <w:bCs/>
                <w:sz w:val="16"/>
                <w:szCs w:val="16"/>
              </w:rPr>
              <w:t>https://meet.google.com/gsu-xuzr-xnr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19ADAB91" w:rsidR="00B650D1" w:rsidRPr="00DE0394" w:rsidRDefault="00FE5AEB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9749C05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D5D6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083B57AA" w:rsidR="00B650D1" w:rsidRPr="00DE0394" w:rsidRDefault="00FE5AEB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685C9E73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F534F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259D3FB7" w:rsidR="00B650D1" w:rsidRPr="00DE0394" w:rsidRDefault="00FE5AEB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E7D0F7C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0FA221E2" w:rsidR="00B650D1" w:rsidRPr="00DE0394" w:rsidRDefault="00FE5AEB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7A696E26" w:rsidR="00B650D1" w:rsidRPr="00DE0394" w:rsidRDefault="00FE5AEB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FE5AEB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FE5AEB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38E"/>
    <w:rsid w:val="00301C16"/>
    <w:rsid w:val="0031560E"/>
    <w:rsid w:val="00316608"/>
    <w:rsid w:val="00334C4E"/>
    <w:rsid w:val="00362423"/>
    <w:rsid w:val="003F0D6A"/>
    <w:rsid w:val="003F596B"/>
    <w:rsid w:val="003F6F77"/>
    <w:rsid w:val="00401F6C"/>
    <w:rsid w:val="0041751A"/>
    <w:rsid w:val="00456519"/>
    <w:rsid w:val="00486412"/>
    <w:rsid w:val="004874E7"/>
    <w:rsid w:val="00496AB5"/>
    <w:rsid w:val="004D4190"/>
    <w:rsid w:val="00524CFD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17137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67B4"/>
    <w:rsid w:val="00846BE9"/>
    <w:rsid w:val="00852E04"/>
    <w:rsid w:val="00865CE0"/>
    <w:rsid w:val="0087063C"/>
    <w:rsid w:val="008931F2"/>
    <w:rsid w:val="008B7570"/>
    <w:rsid w:val="008E46C5"/>
    <w:rsid w:val="008E6297"/>
    <w:rsid w:val="00912DAD"/>
    <w:rsid w:val="00914044"/>
    <w:rsid w:val="009263A1"/>
    <w:rsid w:val="00971188"/>
    <w:rsid w:val="00983892"/>
    <w:rsid w:val="009917FC"/>
    <w:rsid w:val="009A306C"/>
    <w:rsid w:val="009B6AD1"/>
    <w:rsid w:val="009C54AE"/>
    <w:rsid w:val="009C6613"/>
    <w:rsid w:val="009F534F"/>
    <w:rsid w:val="00A34852"/>
    <w:rsid w:val="00A3702E"/>
    <w:rsid w:val="00A37605"/>
    <w:rsid w:val="00A453DC"/>
    <w:rsid w:val="00A46676"/>
    <w:rsid w:val="00A4694E"/>
    <w:rsid w:val="00A548C0"/>
    <w:rsid w:val="00A66FC1"/>
    <w:rsid w:val="00A67214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21DB6"/>
    <w:rsid w:val="00DC044C"/>
    <w:rsid w:val="00DC3740"/>
    <w:rsid w:val="00DD5423"/>
    <w:rsid w:val="00DD5D66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EF7FA3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E5AEB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139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56</cp:revision>
  <cp:lastPrinted>2025-05-30T13:58:00Z</cp:lastPrinted>
  <dcterms:created xsi:type="dcterms:W3CDTF">2025-03-29T15:04:00Z</dcterms:created>
  <dcterms:modified xsi:type="dcterms:W3CDTF">2025-05-30T13:58:00Z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