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445B07EF" w:rsidR="00ED0D58" w:rsidRPr="008B3129" w:rsidRDefault="00717137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717137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SAN LUCAS – FASE (XXVI) 2025 –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4BA863F7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DD5D6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="00717137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64DED" w14:textId="77777777" w:rsidR="00717137" w:rsidRPr="00717137" w:rsidRDefault="00717137" w:rsidP="00717137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3BB863D3" w:rsidR="00077B8F" w:rsidRPr="00693B26" w:rsidRDefault="00717137" w:rsidP="007171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131.292,82 (Ciento Treinta y Un Mil Doscientos Noventa y Dos 82/100 </w:t>
            </w:r>
            <w:proofErr w:type="gramStart"/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5D8ABCEC" w:rsidR="00B650D1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262FDFED" w:rsidR="00316608" w:rsidRPr="00DE0394" w:rsidRDefault="00DD5D66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46126B8D" w:rsidR="00693B26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23C8512A" w:rsidR="00693B26" w:rsidRPr="00693B26" w:rsidRDefault="0071713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6417A03F" w:rsidR="00693B26" w:rsidRPr="00693B26" w:rsidRDefault="0071713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418BA28" w:rsidR="00693B26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1783F7F2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D5D6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42BCA9B6" w:rsidR="00693B26" w:rsidRPr="00693B26" w:rsidRDefault="0071713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33F3E87" w:rsidR="00693B26" w:rsidRPr="00693B26" w:rsidRDefault="0071713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2A9C0C3D" w:rsidR="00693B26" w:rsidRPr="00CD29B3" w:rsidRDefault="00717137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17137">
              <w:rPr>
                <w:b/>
                <w:bCs/>
                <w:sz w:val="16"/>
                <w:szCs w:val="16"/>
              </w:rPr>
              <w:t>https://meet.google.com/tuf-dbjp-zjn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F95F86B" w:rsidR="00B650D1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9749C05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D5D6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D409841" w:rsidR="00B650D1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685C9E73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F534F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533AA2D" w:rsidR="00B650D1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38119B5C" w:rsidR="00B650D1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75C58B4" w:rsidR="00B650D1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717137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717137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F0D6A"/>
    <w:rsid w:val="003F596B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17137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46BE9"/>
    <w:rsid w:val="00852E04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71188"/>
    <w:rsid w:val="00983892"/>
    <w:rsid w:val="009917FC"/>
    <w:rsid w:val="009A306C"/>
    <w:rsid w:val="009B6AD1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139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55</cp:revision>
  <cp:lastPrinted>2025-05-29T20:19:00Z</cp:lastPrinted>
  <dcterms:created xsi:type="dcterms:W3CDTF">2025-03-29T15:04:00Z</dcterms:created>
  <dcterms:modified xsi:type="dcterms:W3CDTF">2025-05-29T20:19:00Z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