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359135B" w:rsidR="00ED0D58" w:rsidRPr="008B3129" w:rsidRDefault="0030601A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30601A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POROMA - FASE (XX)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BF7D340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DD5D6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30601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64DED" w14:textId="77777777" w:rsidR="00717137" w:rsidRPr="00717137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5B403E69" w:rsidR="00077B8F" w:rsidRPr="00693B26" w:rsidRDefault="0030601A" w:rsidP="007171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0601A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118.667,81 (Ciento Dieciocho Mil Seiscientos Sesenta y Siete 81/100 </w:t>
            </w:r>
            <w:proofErr w:type="gramStart"/>
            <w:r w:rsidRPr="0030601A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30601A">
              <w:rPr>
                <w:rFonts w:ascii="Arial" w:hAnsi="Arial" w:cs="Arial"/>
                <w:b/>
                <w:color w:val="0000FF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E8BCA5D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42E6105A" w:rsidR="00316608" w:rsidRPr="00DE0394" w:rsidRDefault="00FE5AEB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46126B8D" w:rsidR="00693B26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C052B4C" w:rsidR="00693B26" w:rsidRPr="00693B26" w:rsidRDefault="0030601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08A06D08" w:rsidR="00693B26" w:rsidRPr="00693B26" w:rsidRDefault="0030601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C95CB31" w:rsidR="00693B26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FE5AEB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1783F7F2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D5D6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7A3D0D2" w:rsidR="00693B26" w:rsidRPr="00693B26" w:rsidRDefault="00FE5AE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30601A"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5B3E20E9" w:rsidR="00693B26" w:rsidRPr="00693B26" w:rsidRDefault="0030601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62C9C94A" w:rsidR="00693B26" w:rsidRPr="00CD29B3" w:rsidRDefault="0030601A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0601A">
              <w:rPr>
                <w:b/>
                <w:bCs/>
                <w:sz w:val="16"/>
                <w:szCs w:val="16"/>
              </w:rPr>
              <w:t>https://meet.google.com/dsa-xqgv-cbz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19ADAB91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9749C05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D5D6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83B57AA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685C9E73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F534F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259D3FB7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FA221E2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A696E26" w:rsidR="00B650D1" w:rsidRPr="00DE0394" w:rsidRDefault="00FE5AEB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30601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30601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0601A"/>
    <w:rsid w:val="0031560E"/>
    <w:rsid w:val="00316608"/>
    <w:rsid w:val="00334C4E"/>
    <w:rsid w:val="00362423"/>
    <w:rsid w:val="003C70E0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4D4190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17137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46BE9"/>
    <w:rsid w:val="00852E0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71188"/>
    <w:rsid w:val="00983892"/>
    <w:rsid w:val="00985D68"/>
    <w:rsid w:val="009917FC"/>
    <w:rsid w:val="009A306C"/>
    <w:rsid w:val="009B6AD1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67214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E5AEB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139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57</cp:revision>
  <cp:lastPrinted>2025-05-30T14:27:00Z</cp:lastPrinted>
  <dcterms:created xsi:type="dcterms:W3CDTF">2025-03-29T15:04:00Z</dcterms:created>
  <dcterms:modified xsi:type="dcterms:W3CDTF">2025-05-30T14:27:00Z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