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3B80AD89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04A57F4C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</w:t>
      </w:r>
      <w:r w:rsidR="007A5162">
        <w:rPr>
          <w:rFonts w:ascii="Arial" w:hAnsi="Arial" w:cs="Arial"/>
          <w:b/>
          <w:szCs w:val="26"/>
          <w:lang w:val="it-IT"/>
        </w:rPr>
        <w:t xml:space="preserve"> </w:t>
      </w:r>
      <w:r w:rsidRPr="00D06710">
        <w:rPr>
          <w:rFonts w:ascii="Arial" w:hAnsi="Arial" w:cs="Arial"/>
          <w:b/>
          <w:szCs w:val="26"/>
          <w:lang w:val="it-IT"/>
        </w:rPr>
        <w:t>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765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6122501E" w:rsidR="00731765" w:rsidRPr="008F046D" w:rsidRDefault="00731765" w:rsidP="00731765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CRUZ DE MACHACAMARCA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II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(SEGUNDA 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053AE3F8" w:rsidR="00731765" w:rsidRPr="00B863EC" w:rsidRDefault="00731765" w:rsidP="0073176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731765" w:rsidRPr="0084329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04203E72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4B851C7D" w:rsidR="00731765" w:rsidRPr="00495BD0" w:rsidRDefault="00731765" w:rsidP="00731765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</w:t>
            </w:r>
            <w:r w:rsidRPr="00BD0D66">
              <w:rPr>
                <w:rFonts w:ascii="Arial" w:hAnsi="Arial" w:cs="Arial"/>
                <w:b/>
                <w:sz w:val="16"/>
                <w:szCs w:val="16"/>
              </w:rPr>
              <w:t xml:space="preserve">Bs. 2.763.870,60 (Dos Millones Setecientos Sesenta y Tres Mil Ochocientos Setenta 60/100 </w:t>
            </w:r>
            <w:proofErr w:type="gramStart"/>
            <w:r w:rsidRPr="00BD0D66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BD0D66">
              <w:rPr>
                <w:rFonts w:ascii="Arial" w:hAnsi="Arial" w:cs="Arial"/>
                <w:b/>
                <w:sz w:val="16"/>
                <w:szCs w:val="16"/>
              </w:rPr>
              <w:t>).</w:t>
            </w:r>
            <w:r w:rsidRPr="00AB727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731765" w:rsidRPr="00A1481F" w:rsidRDefault="00731765" w:rsidP="00731765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765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02BDCE69" w:rsidR="00731765" w:rsidRPr="00495BD0" w:rsidRDefault="00731765" w:rsidP="00731765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BD0D66">
              <w:rPr>
                <w:rFonts w:ascii="Arial" w:hAnsi="Arial" w:cs="Arial"/>
                <w:b/>
                <w:bCs/>
                <w:sz w:val="16"/>
                <w:szCs w:val="16"/>
              </w:rPr>
              <w:t>180 (ciento ochenta)</w:t>
            </w:r>
            <w:r w:rsidRPr="00AB72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34C91">
              <w:rPr>
                <w:rFonts w:ascii="Arial" w:hAnsi="Arial" w:cs="Arial"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31765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31765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31765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731765" w:rsidRPr="00AD6FF4" w:rsidRDefault="00731765" w:rsidP="00731765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731765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731765" w:rsidRPr="00AD6FF4" w:rsidRDefault="00731765" w:rsidP="00731765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731765" w:rsidRPr="00311E67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731765" w:rsidRPr="00311E67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731765" w:rsidRPr="00311E67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731765" w:rsidRPr="00653C8D" w:rsidRDefault="00731765" w:rsidP="0073176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731765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731765" w:rsidRPr="00653C8D" w:rsidRDefault="00731765" w:rsidP="00731765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731765" w:rsidRPr="00653C8D" w:rsidRDefault="00731765" w:rsidP="00731765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731765" w:rsidRPr="00653C8D" w:rsidRDefault="00731765" w:rsidP="00731765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731765" w:rsidRPr="00653C8D" w:rsidRDefault="00731765" w:rsidP="00731765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731765" w:rsidRPr="00653C8D" w:rsidRDefault="00731765" w:rsidP="00731765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731765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731765" w:rsidRPr="00653C8D" w:rsidRDefault="00731765" w:rsidP="00731765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731765" w:rsidRPr="00653C8D" w:rsidRDefault="00731765" w:rsidP="00731765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731765" w:rsidRPr="00653C8D" w:rsidRDefault="00731765" w:rsidP="0073176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731765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731765" w:rsidRPr="00653C8D" w:rsidRDefault="00731765" w:rsidP="0073176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31765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731765" w:rsidRPr="001F1A72" w:rsidRDefault="00731765" w:rsidP="00731765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731765" w:rsidRPr="00653C8D" w:rsidRDefault="00731765" w:rsidP="0073176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31765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731765" w:rsidRPr="00653C8D" w:rsidRDefault="00731765" w:rsidP="0073176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31765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4702A9B" w:rsidR="00AB780A" w:rsidRPr="00E169D4" w:rsidRDefault="002504A7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Publicación en la página web</w:t>
            </w:r>
            <w:r w:rsidR="005D164E" w:rsidRPr="006C56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780A" w:rsidRPr="006C5602">
              <w:rPr>
                <w:rFonts w:ascii="Arial" w:hAnsi="Arial" w:cs="Arial"/>
                <w:sz w:val="16"/>
                <w:szCs w:val="16"/>
              </w:rPr>
              <w:t>de la AEVIVIENDA</w:t>
            </w:r>
            <w:r w:rsidR="00AB78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68C77E4A" w:rsidR="00AB780A" w:rsidRPr="00E169D4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317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6E46D945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14CE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1292414F" w:rsidR="00AB780A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31765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25F83343" w:rsidR="00AB780A" w:rsidRPr="00E169D4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317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5E0F96FE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54A54B6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4F515F28" w:rsidR="00AB780A" w:rsidRDefault="003B6E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7B5CF6E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B6EF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6452D895" w:rsidR="00AB780A" w:rsidRDefault="008C042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7F56B7D1" w:rsidR="00AB780A" w:rsidRPr="00E169D4" w:rsidRDefault="008C042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06D9613E" w:rsidR="00AB780A" w:rsidRPr="002E7FDD" w:rsidRDefault="00731765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881458">
                <w:rPr>
                  <w:rStyle w:val="Hipervnculo"/>
                </w:rPr>
                <w:t>https://meet.google.com/aay-pnpp-fbj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7022F3A4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3176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351E5B3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3232F421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3176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BE6C79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24DD3860" w:rsidR="00AB780A" w:rsidRPr="00E169D4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317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3E17097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E2F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55A2D30B" w:rsidR="00AB780A" w:rsidRPr="00E169D4" w:rsidRDefault="0073176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7F3645B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791CEC8E" w:rsidR="00AB780A" w:rsidRPr="00E169D4" w:rsidRDefault="004C4849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317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152ABCA0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C484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BFF3" w14:textId="77777777" w:rsidR="00466B35" w:rsidRDefault="00466B35">
      <w:pPr>
        <w:spacing w:line="240" w:lineRule="auto"/>
      </w:pPr>
      <w:r>
        <w:separator/>
      </w:r>
    </w:p>
  </w:endnote>
  <w:endnote w:type="continuationSeparator" w:id="0">
    <w:p w14:paraId="01A77AF2" w14:textId="77777777" w:rsidR="00466B35" w:rsidRDefault="00466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55876" w14:textId="77777777" w:rsidR="00466B35" w:rsidRDefault="00466B35">
      <w:pPr>
        <w:spacing w:after="0"/>
      </w:pPr>
      <w:r>
        <w:separator/>
      </w:r>
    </w:p>
  </w:footnote>
  <w:footnote w:type="continuationSeparator" w:id="0">
    <w:p w14:paraId="3D218A42" w14:textId="77777777" w:rsidR="00466B35" w:rsidRDefault="00466B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558CE"/>
    <w:rsid w:val="000A0D68"/>
    <w:rsid w:val="000F7A40"/>
    <w:rsid w:val="001142A8"/>
    <w:rsid w:val="001B744E"/>
    <w:rsid w:val="002504A7"/>
    <w:rsid w:val="00266CF2"/>
    <w:rsid w:val="002A07C1"/>
    <w:rsid w:val="002E6360"/>
    <w:rsid w:val="0031560E"/>
    <w:rsid w:val="003B6EF2"/>
    <w:rsid w:val="003D71EE"/>
    <w:rsid w:val="003F39D2"/>
    <w:rsid w:val="00403B3A"/>
    <w:rsid w:val="00431006"/>
    <w:rsid w:val="00466B35"/>
    <w:rsid w:val="004874E7"/>
    <w:rsid w:val="004A1636"/>
    <w:rsid w:val="004C254D"/>
    <w:rsid w:val="004C4849"/>
    <w:rsid w:val="0051212E"/>
    <w:rsid w:val="005D164E"/>
    <w:rsid w:val="00665A74"/>
    <w:rsid w:val="00731765"/>
    <w:rsid w:val="007A5162"/>
    <w:rsid w:val="007E4865"/>
    <w:rsid w:val="008C0427"/>
    <w:rsid w:val="00914CE4"/>
    <w:rsid w:val="00966073"/>
    <w:rsid w:val="00992798"/>
    <w:rsid w:val="009A1255"/>
    <w:rsid w:val="009C2C19"/>
    <w:rsid w:val="009E13E8"/>
    <w:rsid w:val="009E2F94"/>
    <w:rsid w:val="009F3CF9"/>
    <w:rsid w:val="009F6067"/>
    <w:rsid w:val="00A27F73"/>
    <w:rsid w:val="00A3702E"/>
    <w:rsid w:val="00A44ECB"/>
    <w:rsid w:val="00A66822"/>
    <w:rsid w:val="00A66FC1"/>
    <w:rsid w:val="00AA1F75"/>
    <w:rsid w:val="00AB58B2"/>
    <w:rsid w:val="00AB780A"/>
    <w:rsid w:val="00AC3A4E"/>
    <w:rsid w:val="00B138C3"/>
    <w:rsid w:val="00B748C0"/>
    <w:rsid w:val="00BC5A19"/>
    <w:rsid w:val="00BD3833"/>
    <w:rsid w:val="00BF6060"/>
    <w:rsid w:val="00C04204"/>
    <w:rsid w:val="00D13214"/>
    <w:rsid w:val="00D30022"/>
    <w:rsid w:val="00DD21AA"/>
    <w:rsid w:val="00E156C7"/>
    <w:rsid w:val="00E24825"/>
    <w:rsid w:val="00E423F7"/>
    <w:rsid w:val="00ED376E"/>
    <w:rsid w:val="00F217AD"/>
    <w:rsid w:val="00F224BB"/>
    <w:rsid w:val="00F31EF2"/>
    <w:rsid w:val="00F729E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ay-pnpp-fb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2</TotalTime>
  <Pages>2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2025-06-03T16:58:00Z</cp:lastPrinted>
  <dcterms:created xsi:type="dcterms:W3CDTF">2025-06-03T17:00:00Z</dcterms:created>
  <dcterms:modified xsi:type="dcterms:W3CDTF">2025-06-03T17:00:00Z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