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359213C" w:rsidR="00A77C81" w:rsidRPr="003E38E0" w:rsidRDefault="00F17EEC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9509020"/>
            <w:r w:rsidRPr="00F17EEC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NUEVA AUTOCONSTRUCCION EN EL MUNICIPIO DE SAN ANDRES -FASE(XXI)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1" w:name="_Hlk199518931"/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9DA606F" w:rsidR="00A77C81" w:rsidRPr="00545432" w:rsidRDefault="00F17EEC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2" w:name="_Hlk199509031"/>
            <w:r w:rsidRPr="00F17EEC">
              <w:rPr>
                <w:rFonts w:ascii="Verdana" w:hAnsi="Verdana" w:cs="Arial"/>
                <w:sz w:val="16"/>
                <w:szCs w:val="16"/>
              </w:rPr>
              <w:t>AEV-BN-D</w:t>
            </w:r>
            <w:r w:rsidR="00C8743C">
              <w:rPr>
                <w:rFonts w:ascii="Verdana" w:hAnsi="Verdana" w:cs="Arial"/>
                <w:sz w:val="16"/>
                <w:szCs w:val="16"/>
              </w:rPr>
              <w:t>C</w:t>
            </w:r>
            <w:r w:rsidRPr="00F17EEC">
              <w:rPr>
                <w:rFonts w:ascii="Verdana" w:hAnsi="Verdana" w:cs="Arial"/>
                <w:sz w:val="16"/>
                <w:szCs w:val="16"/>
              </w:rPr>
              <w:t xml:space="preserve"> 008/2025 </w:t>
            </w:r>
            <w:bookmarkEnd w:id="2"/>
            <w:r w:rsidRPr="00F17EEC">
              <w:rPr>
                <w:rFonts w:ascii="Verdana" w:hAnsi="Verdana" w:cs="Arial"/>
                <w:sz w:val="16"/>
                <w:szCs w:val="16"/>
              </w:rPr>
              <w:t>(PRIMERA CONVOCATORIA)</w:t>
            </w:r>
          </w:p>
        </w:tc>
      </w:tr>
      <w:bookmarkEnd w:id="1"/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2D05AC4" w:rsidR="00A77C81" w:rsidRPr="00545432" w:rsidRDefault="00F17EEC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F17EE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Bs.63,355.36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Sesenta y tres mil trescientos cincuenta y cinco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36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902D38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51FBB37" w:rsidR="00A77C81" w:rsidRPr="00A77C81" w:rsidRDefault="0002601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4905ADC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906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902D3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02D3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4BB4160" w:rsidR="00A77C81" w:rsidRPr="00902D3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02D3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02D38" w:rsidRPr="00902D3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B6694C" w:rsidRPr="00902D3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902D3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902D3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902D3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902D3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902D3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02D3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3E6D3EE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02D3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02D38" w:rsidRPr="00902D38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A77C81" w:rsidRPr="00902D3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902D3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902D3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1288403" w14:textId="77777777" w:rsidR="00902D38" w:rsidRPr="00902D38" w:rsidRDefault="002479E6" w:rsidP="00902D3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902D38" w:rsidRPr="00902D38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https://meet.google.com/xgz-doen-ogk</w:t>
              </w:r>
            </w:hyperlink>
            <w:r w:rsidR="00902D38" w:rsidRPr="00902D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A5D1864" w14:textId="77777777" w:rsidR="00902D38" w:rsidRPr="00902D38" w:rsidRDefault="00902D38" w:rsidP="00902D3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902D38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https://youtube.com/live/6YZJSCrRNQ4?feature=share</w:t>
              </w:r>
            </w:hyperlink>
          </w:p>
          <w:p w14:paraId="028755B8" w14:textId="407DA219" w:rsidR="00863281" w:rsidRPr="00735D11" w:rsidRDefault="00863281" w:rsidP="0002601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32856CCE" w:rsidR="00A77C81" w:rsidRPr="00A77C81" w:rsidRDefault="0099069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694457F" w:rsidR="00A77C81" w:rsidRPr="00A77C81" w:rsidRDefault="0002601C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9069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A6BF650" w:rsidR="00A77C81" w:rsidRPr="00A77C81" w:rsidRDefault="0002601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9069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4A56244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906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636D376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9069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6B26BE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2D38"/>
    <w:rsid w:val="0090361D"/>
    <w:rsid w:val="00927886"/>
    <w:rsid w:val="00934D1D"/>
    <w:rsid w:val="009400BB"/>
    <w:rsid w:val="00960AAC"/>
    <w:rsid w:val="00964F34"/>
    <w:rsid w:val="009664F7"/>
    <w:rsid w:val="00990697"/>
    <w:rsid w:val="0099527A"/>
    <w:rsid w:val="009B5200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728E9"/>
    <w:rsid w:val="00C8743C"/>
    <w:rsid w:val="00C95CF5"/>
    <w:rsid w:val="00CB0412"/>
    <w:rsid w:val="00CB570C"/>
    <w:rsid w:val="00CE29B3"/>
    <w:rsid w:val="00CF1EE1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gz-doen-og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6YZJSCrRNQ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320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121</cp:revision>
  <cp:lastPrinted>2025-05-30T21:34:00Z</cp:lastPrinted>
  <dcterms:created xsi:type="dcterms:W3CDTF">2024-08-29T15:56:00Z</dcterms:created>
  <dcterms:modified xsi:type="dcterms:W3CDTF">2025-05-30T21:38:00Z</dcterms:modified>
</cp:coreProperties>
</file>