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04B940A6" w:rsidR="0020208F" w:rsidRPr="0020208F" w:rsidRDefault="00FC1E3A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SORACACHI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1501242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E3304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C1E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15F21BE2" w:rsidR="00EC591A" w:rsidRPr="0020208F" w:rsidRDefault="00FC1E3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0E2B8B">
              <w:rPr>
                <w:rFonts w:ascii="Arial" w:hAnsi="Arial" w:cs="Arial"/>
                <w:b/>
                <w:sz w:val="16"/>
                <w:szCs w:val="16"/>
              </w:rPr>
              <w:t>Bs. 2.054.285,65 (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0E2B8B">
              <w:rPr>
                <w:rFonts w:ascii="Arial" w:hAnsi="Arial" w:cs="Arial"/>
                <w:b/>
                <w:sz w:val="16"/>
                <w:szCs w:val="16"/>
              </w:rPr>
              <w:t xml:space="preserve">os millones cincuenta y cuatro mil doscientos ochenta y cinco 65/100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01B7D637" w:rsidR="00EC591A" w:rsidRPr="0020208F" w:rsidRDefault="00E3304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DB4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1"/>
        <w:gridCol w:w="121"/>
        <w:gridCol w:w="120"/>
        <w:gridCol w:w="352"/>
        <w:gridCol w:w="120"/>
        <w:gridCol w:w="378"/>
        <w:gridCol w:w="121"/>
        <w:gridCol w:w="516"/>
        <w:gridCol w:w="125"/>
        <w:gridCol w:w="121"/>
        <w:gridCol w:w="367"/>
        <w:gridCol w:w="150"/>
        <w:gridCol w:w="365"/>
        <w:gridCol w:w="121"/>
        <w:gridCol w:w="121"/>
        <w:gridCol w:w="2802"/>
        <w:gridCol w:w="26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8C1E025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18E5716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31D27A4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48F89B1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5B6B96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61EE74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A20B597" w:rsidR="0020208F" w:rsidRPr="0020208F" w:rsidRDefault="00FC1E3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8D6C6E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C1E3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7F1CA356" w:rsidR="0020208F" w:rsidRPr="0020208F" w:rsidRDefault="00FC1E3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1664A22" w:rsidR="0020208F" w:rsidRPr="0020208F" w:rsidRDefault="00FC1E3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D7CD061" w:rsidR="0020208F" w:rsidRPr="00096387" w:rsidRDefault="00FC1E3A" w:rsidP="00E3304A">
            <w:pPr>
              <w:spacing w:after="0"/>
              <w:jc w:val="center"/>
            </w:pPr>
            <w:hyperlink r:id="rId9" w:history="1">
              <w:r w:rsidRPr="008C4295">
                <w:rPr>
                  <w:rStyle w:val="Hipervnculo"/>
                </w:rPr>
                <w:t>https://meet.google.com/fnx-aari-zmo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2A3133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EAC9FA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A00747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AA8603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39857A8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5C0BF2F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6405816A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E26D0D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35EF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53D2202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4C9B" w14:textId="77777777" w:rsidR="00E1111E" w:rsidRDefault="00E1111E">
      <w:pPr>
        <w:spacing w:line="240" w:lineRule="auto"/>
      </w:pPr>
      <w:r>
        <w:separator/>
      </w:r>
    </w:p>
  </w:endnote>
  <w:endnote w:type="continuationSeparator" w:id="0">
    <w:p w14:paraId="2E7DA234" w14:textId="77777777" w:rsidR="00E1111E" w:rsidRDefault="00E11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AC28" w14:textId="77777777" w:rsidR="00E1111E" w:rsidRDefault="00E1111E">
      <w:pPr>
        <w:spacing w:after="0"/>
      </w:pPr>
      <w:r>
        <w:separator/>
      </w:r>
    </w:p>
  </w:footnote>
  <w:footnote w:type="continuationSeparator" w:id="0">
    <w:p w14:paraId="514532F1" w14:textId="77777777" w:rsidR="00E1111E" w:rsidRDefault="00E111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7821C1"/>
    <w:rsid w:val="007F4EFB"/>
    <w:rsid w:val="00871BF1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67D3B"/>
    <w:rsid w:val="00E1111E"/>
    <w:rsid w:val="00E3304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C1E3A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fnx-aari-zm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2025-05-30T15:49:00Z</cp:lastPrinted>
  <dcterms:created xsi:type="dcterms:W3CDTF">2025-05-30T15:52:00Z</dcterms:created>
  <dcterms:modified xsi:type="dcterms:W3CDTF">2025-05-30T15:52:00Z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