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19808B24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4"/>
        <w:gridCol w:w="158"/>
        <w:gridCol w:w="1178"/>
        <w:gridCol w:w="416"/>
        <w:gridCol w:w="1017"/>
        <w:gridCol w:w="11"/>
        <w:gridCol w:w="223"/>
        <w:gridCol w:w="34"/>
        <w:gridCol w:w="294"/>
        <w:gridCol w:w="1787"/>
        <w:gridCol w:w="1512"/>
        <w:gridCol w:w="95"/>
        <w:gridCol w:w="200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EC591A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5EAE3CC0" w:rsidR="0020208F" w:rsidRPr="0020208F" w:rsidRDefault="00E3304A" w:rsidP="00093EF2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E3304A">
              <w:rPr>
                <w:rFonts w:ascii="Verdana" w:hAnsi="Verdana" w:cs="Arial"/>
                <w:b/>
                <w:sz w:val="14"/>
                <w:szCs w:val="14"/>
              </w:rPr>
              <w:t>PROYECTO DE VIVIENDA CUALITATIVA EN EL MUNICIPIO DE SORACACHI - FASE (XVIII) 2025 – ORURO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EC591A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3A0C59C6" w:rsidR="0020208F" w:rsidRPr="0020208F" w:rsidRDefault="00EC591A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 w:rsidR="00E3304A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3BB37EEC" w:rsidR="0020208F" w:rsidRPr="0020208F" w:rsidRDefault="00AC605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35E327DE" w:rsidR="00EC591A" w:rsidRPr="0020208F" w:rsidRDefault="00E3304A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EE720A">
              <w:rPr>
                <w:rFonts w:ascii="Arial" w:hAnsi="Arial" w:cs="Arial"/>
                <w:b/>
                <w:sz w:val="16"/>
                <w:szCs w:val="16"/>
              </w:rPr>
              <w:t>Bs. 2.055.852,83 (Dos millones cincuenta y cinco mil ochocientos cincuenta y dos 83/100 bolivianos).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C591A" w:rsidRPr="0020208F" w14:paraId="337BCAE0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01B7D637" w:rsidR="00EC591A" w:rsidRPr="0020208F" w:rsidRDefault="00E3304A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DB4C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1CE79225" w14:textId="77777777" w:rsidTr="00EC591A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DC29AEE" w14:textId="77777777" w:rsidTr="00644830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19A81E9" w14:textId="77777777" w:rsidTr="00644830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3376238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86"/>
        <w:gridCol w:w="125"/>
        <w:gridCol w:w="125"/>
        <w:gridCol w:w="358"/>
        <w:gridCol w:w="125"/>
        <w:gridCol w:w="382"/>
        <w:gridCol w:w="125"/>
        <w:gridCol w:w="521"/>
        <w:gridCol w:w="130"/>
        <w:gridCol w:w="126"/>
        <w:gridCol w:w="372"/>
        <w:gridCol w:w="155"/>
        <w:gridCol w:w="370"/>
        <w:gridCol w:w="126"/>
        <w:gridCol w:w="126"/>
        <w:gridCol w:w="2724"/>
        <w:gridCol w:w="273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78C1E025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18E5716D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093EF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231D27A4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348F89B1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B42F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45B6B96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461EE746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2D8DC323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458ADEF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EE067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066AFBB9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1B5718CE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0A3D0853" w:rsidR="0020208F" w:rsidRPr="00096387" w:rsidRDefault="00E3304A" w:rsidP="00E3304A">
            <w:pPr>
              <w:spacing w:after="0"/>
              <w:jc w:val="center"/>
            </w:pPr>
            <w:hyperlink r:id="rId9" w:history="1">
              <w:r w:rsidRPr="008C4295">
                <w:rPr>
                  <w:rStyle w:val="Hipervnculo"/>
                </w:rPr>
                <w:t>https://meet.google.com/irt-wyow-ccg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22A31339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093EF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6EAC9FAE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5DA00747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9B42F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0AA8603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539857A8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093EF2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5C0BF2F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6405816A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4E26D0D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035EFB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453D2202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3E9318C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FC982" w14:textId="77777777" w:rsidR="007E2A0B" w:rsidRDefault="007E2A0B">
      <w:pPr>
        <w:spacing w:line="240" w:lineRule="auto"/>
      </w:pPr>
      <w:r>
        <w:separator/>
      </w:r>
    </w:p>
  </w:endnote>
  <w:endnote w:type="continuationSeparator" w:id="0">
    <w:p w14:paraId="25831506" w14:textId="77777777" w:rsidR="007E2A0B" w:rsidRDefault="007E2A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36DCD" w14:textId="77777777" w:rsidR="007E2A0B" w:rsidRDefault="007E2A0B">
      <w:pPr>
        <w:spacing w:after="0"/>
      </w:pPr>
      <w:r>
        <w:separator/>
      </w:r>
    </w:p>
  </w:footnote>
  <w:footnote w:type="continuationSeparator" w:id="0">
    <w:p w14:paraId="090A71C3" w14:textId="77777777" w:rsidR="007E2A0B" w:rsidRDefault="007E2A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35EFB"/>
    <w:rsid w:val="00093EF2"/>
    <w:rsid w:val="00096387"/>
    <w:rsid w:val="00130F0E"/>
    <w:rsid w:val="00132FBA"/>
    <w:rsid w:val="001B744E"/>
    <w:rsid w:val="001C0710"/>
    <w:rsid w:val="0020208F"/>
    <w:rsid w:val="0026378F"/>
    <w:rsid w:val="002824AD"/>
    <w:rsid w:val="0031140B"/>
    <w:rsid w:val="0031560E"/>
    <w:rsid w:val="004327E6"/>
    <w:rsid w:val="00447E8A"/>
    <w:rsid w:val="004874E7"/>
    <w:rsid w:val="0049152B"/>
    <w:rsid w:val="004B2CBE"/>
    <w:rsid w:val="005124B0"/>
    <w:rsid w:val="00512C27"/>
    <w:rsid w:val="005F611D"/>
    <w:rsid w:val="00621ED2"/>
    <w:rsid w:val="006444E1"/>
    <w:rsid w:val="00644830"/>
    <w:rsid w:val="007821C1"/>
    <w:rsid w:val="007E2A0B"/>
    <w:rsid w:val="007F4EFB"/>
    <w:rsid w:val="00871BF1"/>
    <w:rsid w:val="009B42F3"/>
    <w:rsid w:val="009C2C19"/>
    <w:rsid w:val="009D6352"/>
    <w:rsid w:val="00A27F73"/>
    <w:rsid w:val="00A3702E"/>
    <w:rsid w:val="00A66FC1"/>
    <w:rsid w:val="00AB58B2"/>
    <w:rsid w:val="00AC6052"/>
    <w:rsid w:val="00B35EA6"/>
    <w:rsid w:val="00B748C0"/>
    <w:rsid w:val="00CB661F"/>
    <w:rsid w:val="00CF113F"/>
    <w:rsid w:val="00D13214"/>
    <w:rsid w:val="00D67D3B"/>
    <w:rsid w:val="00E3304A"/>
    <w:rsid w:val="00E423F7"/>
    <w:rsid w:val="00E637D8"/>
    <w:rsid w:val="00EA6089"/>
    <w:rsid w:val="00EC591A"/>
    <w:rsid w:val="00EE0674"/>
    <w:rsid w:val="00F217AD"/>
    <w:rsid w:val="00F2756E"/>
    <w:rsid w:val="00F5630E"/>
    <w:rsid w:val="00F71555"/>
    <w:rsid w:val="00F97894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irt-wyow-cc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2</TotalTime>
  <Pages>2</Pages>
  <Words>717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USUARIO</cp:lastModifiedBy>
  <cp:revision>2</cp:revision>
  <cp:lastPrinted>2025-05-30T15:04:00Z</cp:lastPrinted>
  <dcterms:created xsi:type="dcterms:W3CDTF">2025-05-30T15:14:00Z</dcterms:created>
  <dcterms:modified xsi:type="dcterms:W3CDTF">2025-05-30T15:14:00Z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